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C5" w:rsidRPr="000F1015" w:rsidRDefault="000602C5" w:rsidP="000F1015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F1015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0602C5" w:rsidRPr="000F1015" w:rsidRDefault="000602C5" w:rsidP="000F1015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F1015">
        <w:rPr>
          <w:rFonts w:ascii="Arial" w:hAnsi="Arial" w:cs="Arial"/>
          <w:b/>
          <w:kern w:val="28"/>
          <w:sz w:val="32"/>
        </w:rPr>
        <w:t>ПЕНЗЕНСКОЙ ОБЛАСТИ</w:t>
      </w:r>
    </w:p>
    <w:p w:rsidR="000602C5" w:rsidRPr="000F1015" w:rsidRDefault="000602C5" w:rsidP="000F1015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F1015">
        <w:rPr>
          <w:rFonts w:ascii="Arial" w:hAnsi="Arial" w:cs="Arial"/>
          <w:b/>
          <w:kern w:val="28"/>
          <w:sz w:val="32"/>
        </w:rPr>
        <w:t>ПОСТАНОВЛЕНИЕ</w:t>
      </w:r>
    </w:p>
    <w:p w:rsidR="000602C5" w:rsidRPr="000F1015" w:rsidRDefault="000602C5" w:rsidP="000F1015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F1015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0602C5" w:rsidRPr="000F1015" w:rsidRDefault="000602C5" w:rsidP="000F1015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spellStart"/>
      <w:r w:rsidRPr="000F1015">
        <w:rPr>
          <w:rFonts w:ascii="Arial" w:hAnsi="Arial" w:cs="Arial"/>
          <w:b/>
          <w:kern w:val="28"/>
          <w:sz w:val="32"/>
        </w:rPr>
        <w:t>с</w:t>
      </w:r>
      <w:proofErr w:type="gramStart"/>
      <w:r w:rsidRPr="000F1015">
        <w:rPr>
          <w:rFonts w:ascii="Arial" w:hAnsi="Arial" w:cs="Arial"/>
          <w:b/>
          <w:kern w:val="28"/>
          <w:sz w:val="32"/>
        </w:rPr>
        <w:t>.Б</w:t>
      </w:r>
      <w:proofErr w:type="gramEnd"/>
      <w:r w:rsidRPr="000F1015">
        <w:rPr>
          <w:rFonts w:ascii="Arial" w:hAnsi="Arial" w:cs="Arial"/>
          <w:b/>
          <w:kern w:val="28"/>
          <w:sz w:val="32"/>
        </w:rPr>
        <w:t>ессоновка</w:t>
      </w:r>
      <w:proofErr w:type="spellEnd"/>
    </w:p>
    <w:p w:rsidR="000602C5" w:rsidRPr="000F1015" w:rsidRDefault="000602C5" w:rsidP="000F1015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253C85" w:rsidRPr="000F1015" w:rsidRDefault="00253C85" w:rsidP="000F1015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F1015">
        <w:rPr>
          <w:rFonts w:ascii="Arial" w:hAnsi="Arial" w:cs="Arial"/>
          <w:b/>
          <w:kern w:val="28"/>
          <w:sz w:val="32"/>
        </w:rPr>
        <w:t xml:space="preserve">О </w:t>
      </w:r>
      <w:r w:rsidR="00017AEA" w:rsidRPr="000F1015">
        <w:rPr>
          <w:rFonts w:ascii="Arial" w:hAnsi="Arial" w:cs="Arial"/>
          <w:b/>
          <w:kern w:val="28"/>
          <w:sz w:val="32"/>
        </w:rPr>
        <w:t xml:space="preserve">внесении изменений в Порядок и размеры возмещения расходов, связанных со служебными командировками, муниципальным служащим администрации </w:t>
      </w:r>
      <w:proofErr w:type="spellStart"/>
      <w:r w:rsidR="00017AEA" w:rsidRPr="000F1015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017AEA" w:rsidRPr="000F1015">
        <w:rPr>
          <w:rFonts w:ascii="Arial" w:hAnsi="Arial" w:cs="Arial"/>
          <w:b/>
          <w:kern w:val="28"/>
          <w:sz w:val="32"/>
        </w:rPr>
        <w:t xml:space="preserve"> района Пензенской области,</w:t>
      </w:r>
      <w:r w:rsidR="000F1015" w:rsidRPr="000F1015">
        <w:rPr>
          <w:rFonts w:ascii="Arial" w:hAnsi="Arial" w:cs="Arial"/>
          <w:b/>
          <w:kern w:val="28"/>
          <w:sz w:val="32"/>
        </w:rPr>
        <w:t xml:space="preserve"> </w:t>
      </w:r>
      <w:r w:rsidR="00017AEA" w:rsidRPr="000F1015">
        <w:rPr>
          <w:rFonts w:ascii="Arial" w:hAnsi="Arial" w:cs="Arial"/>
          <w:b/>
          <w:kern w:val="28"/>
          <w:sz w:val="32"/>
        </w:rPr>
        <w:t xml:space="preserve">утвержденный постановлением администрации </w:t>
      </w:r>
      <w:proofErr w:type="spellStart"/>
      <w:r w:rsidR="00017AEA" w:rsidRPr="000F1015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017AEA" w:rsidRPr="000F1015">
        <w:rPr>
          <w:rFonts w:ascii="Arial" w:hAnsi="Arial" w:cs="Arial"/>
          <w:b/>
          <w:kern w:val="28"/>
          <w:sz w:val="32"/>
        </w:rPr>
        <w:t xml:space="preserve"> района Пензенской области от 29.02.2024 года № 260</w:t>
      </w:r>
    </w:p>
    <w:p w:rsidR="00017AEA" w:rsidRPr="000F1015" w:rsidRDefault="00017AEA" w:rsidP="000F1015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956CCF" w:rsidRPr="000F1015" w:rsidRDefault="00253C85" w:rsidP="000F1015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F1015">
        <w:rPr>
          <w:rFonts w:ascii="Arial" w:hAnsi="Arial" w:cs="Arial"/>
          <w:sz w:val="24"/>
        </w:rPr>
        <w:t xml:space="preserve">В соответствии с Федеральным законом от 02.03.2007 № 25-ФЗ «О муниципальной службе в Российской Федерации», Трудовым кодексом Российской Федерации, постановлением Правительства РФ от 13.10.2008 № 749 «Об особенностях направления работников в служебные командировки», на основании </w:t>
      </w:r>
      <w:r w:rsidR="00956CCF" w:rsidRPr="000F1015">
        <w:rPr>
          <w:rFonts w:ascii="Arial" w:hAnsi="Arial" w:cs="Arial"/>
          <w:sz w:val="24"/>
        </w:rPr>
        <w:t>Устав</w:t>
      </w:r>
      <w:r w:rsidRPr="000F1015">
        <w:rPr>
          <w:rFonts w:ascii="Arial" w:hAnsi="Arial" w:cs="Arial"/>
          <w:sz w:val="24"/>
        </w:rPr>
        <w:t>а</w:t>
      </w:r>
      <w:r w:rsidR="00956CCF" w:rsidRPr="000F1015">
        <w:rPr>
          <w:rFonts w:ascii="Arial" w:hAnsi="Arial" w:cs="Arial"/>
          <w:sz w:val="24"/>
        </w:rPr>
        <w:t xml:space="preserve"> муниципального района </w:t>
      </w:r>
      <w:proofErr w:type="spellStart"/>
      <w:r w:rsidR="00956CCF" w:rsidRPr="000F1015">
        <w:rPr>
          <w:rFonts w:ascii="Arial" w:hAnsi="Arial" w:cs="Arial"/>
          <w:sz w:val="24"/>
        </w:rPr>
        <w:t>Бессоновского</w:t>
      </w:r>
      <w:proofErr w:type="spellEnd"/>
      <w:r w:rsidR="00956CCF" w:rsidRPr="000F1015">
        <w:rPr>
          <w:rFonts w:ascii="Arial" w:hAnsi="Arial" w:cs="Arial"/>
          <w:sz w:val="24"/>
        </w:rPr>
        <w:t xml:space="preserve"> района Пензенской области, администрация </w:t>
      </w:r>
      <w:proofErr w:type="spellStart"/>
      <w:r w:rsidR="00956CCF" w:rsidRPr="000F1015">
        <w:rPr>
          <w:rFonts w:ascii="Arial" w:hAnsi="Arial" w:cs="Arial"/>
          <w:sz w:val="24"/>
        </w:rPr>
        <w:t>Бессоновского</w:t>
      </w:r>
      <w:proofErr w:type="spellEnd"/>
      <w:r w:rsidR="00956CCF" w:rsidRPr="000F1015">
        <w:rPr>
          <w:rFonts w:ascii="Arial" w:hAnsi="Arial" w:cs="Arial"/>
          <w:sz w:val="24"/>
        </w:rPr>
        <w:t xml:space="preserve"> района, постановляет: </w:t>
      </w:r>
    </w:p>
    <w:p w:rsidR="00017AEA" w:rsidRPr="000F1015" w:rsidRDefault="009371FB" w:rsidP="000F1015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1" w:name="sub_3"/>
      <w:r w:rsidRPr="000F1015">
        <w:rPr>
          <w:rFonts w:ascii="Arial" w:hAnsi="Arial" w:cs="Arial"/>
          <w:sz w:val="24"/>
        </w:rPr>
        <w:t xml:space="preserve">1. </w:t>
      </w:r>
      <w:r w:rsidR="00017AEA" w:rsidRPr="000F1015">
        <w:rPr>
          <w:rFonts w:ascii="Arial" w:hAnsi="Arial" w:cs="Arial"/>
          <w:sz w:val="24"/>
        </w:rPr>
        <w:t xml:space="preserve">Внести изменения в Порядок и размеры возмещения расходов, связанных со служебными командировками, муниципальным служащим администрации </w:t>
      </w:r>
      <w:proofErr w:type="spellStart"/>
      <w:r w:rsidR="00017AEA" w:rsidRPr="000F1015">
        <w:rPr>
          <w:rFonts w:ascii="Arial" w:hAnsi="Arial" w:cs="Arial"/>
          <w:sz w:val="24"/>
        </w:rPr>
        <w:t>Бессоновского</w:t>
      </w:r>
      <w:proofErr w:type="spellEnd"/>
      <w:r w:rsidR="00017AEA" w:rsidRPr="000F1015">
        <w:rPr>
          <w:rFonts w:ascii="Arial" w:hAnsi="Arial" w:cs="Arial"/>
          <w:sz w:val="24"/>
        </w:rPr>
        <w:t xml:space="preserve"> района Пензенской области,</w:t>
      </w:r>
      <w:r w:rsidR="000F1015">
        <w:rPr>
          <w:rFonts w:ascii="Arial" w:hAnsi="Arial" w:cs="Arial"/>
          <w:sz w:val="24"/>
        </w:rPr>
        <w:t xml:space="preserve"> </w:t>
      </w:r>
      <w:r w:rsidR="00017AEA" w:rsidRPr="000F1015">
        <w:rPr>
          <w:rFonts w:ascii="Arial" w:hAnsi="Arial" w:cs="Arial"/>
          <w:sz w:val="24"/>
        </w:rPr>
        <w:t xml:space="preserve">утвержденный постановлением администрации </w:t>
      </w:r>
      <w:proofErr w:type="spellStart"/>
      <w:r w:rsidR="00017AEA" w:rsidRPr="000F1015">
        <w:rPr>
          <w:rFonts w:ascii="Arial" w:hAnsi="Arial" w:cs="Arial"/>
          <w:sz w:val="24"/>
        </w:rPr>
        <w:t>Бессоновского</w:t>
      </w:r>
      <w:proofErr w:type="spellEnd"/>
      <w:r w:rsidR="00017AEA" w:rsidRPr="000F1015">
        <w:rPr>
          <w:rFonts w:ascii="Arial" w:hAnsi="Arial" w:cs="Arial"/>
          <w:sz w:val="24"/>
        </w:rPr>
        <w:t xml:space="preserve"> района Пензенской области от 29.02.2024 года № 260 следующие изменения:</w:t>
      </w:r>
    </w:p>
    <w:p w:rsidR="00017AEA" w:rsidRPr="000F1015" w:rsidRDefault="00017AEA" w:rsidP="000F1015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F1015">
        <w:rPr>
          <w:rFonts w:ascii="Arial" w:hAnsi="Arial" w:cs="Arial"/>
          <w:sz w:val="24"/>
        </w:rPr>
        <w:t>1.1. Абзац четвертый подпункта «а» пункта 16 изложить в следующей редакции:</w:t>
      </w:r>
    </w:p>
    <w:p w:rsidR="00017AEA" w:rsidRPr="000F1015" w:rsidRDefault="00017AEA" w:rsidP="000F1015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0F1015">
        <w:rPr>
          <w:rFonts w:ascii="Arial" w:hAnsi="Arial" w:cs="Arial"/>
          <w:sz w:val="24"/>
        </w:rPr>
        <w:t>«железнодорожным транспортом – в вагоне повышенной комфортности, отнесенном к вагонам бизнес-класса, с двухместными купе категории «СВ» или в вагоне категории «С» с местами для сидения, соответствующими требованиям, предъявляемым к вагонам бизнес-класса;».</w:t>
      </w:r>
      <w:proofErr w:type="gramEnd"/>
    </w:p>
    <w:p w:rsidR="00956CCF" w:rsidRPr="000F1015" w:rsidRDefault="00017AEA" w:rsidP="000F1015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F1015">
        <w:rPr>
          <w:rFonts w:ascii="Arial" w:hAnsi="Arial" w:cs="Arial"/>
          <w:sz w:val="24"/>
        </w:rPr>
        <w:t>2</w:t>
      </w:r>
      <w:r w:rsidR="00253C85" w:rsidRPr="000F1015">
        <w:rPr>
          <w:rFonts w:ascii="Arial" w:hAnsi="Arial" w:cs="Arial"/>
          <w:sz w:val="24"/>
        </w:rPr>
        <w:t xml:space="preserve">. </w:t>
      </w:r>
      <w:r w:rsidR="00956CCF" w:rsidRPr="000F1015">
        <w:rPr>
          <w:rFonts w:ascii="Arial" w:hAnsi="Arial" w:cs="Arial"/>
          <w:sz w:val="24"/>
        </w:rPr>
        <w:t xml:space="preserve">Настоящее постановление опубликовать в официальном информационном бюллетене «Вестник </w:t>
      </w:r>
      <w:proofErr w:type="spellStart"/>
      <w:r w:rsidR="00956CCF" w:rsidRPr="000F1015">
        <w:rPr>
          <w:rFonts w:ascii="Arial" w:hAnsi="Arial" w:cs="Arial"/>
          <w:sz w:val="24"/>
        </w:rPr>
        <w:t>Бессоновского</w:t>
      </w:r>
      <w:proofErr w:type="spellEnd"/>
      <w:r w:rsidR="00956CCF" w:rsidRPr="000F1015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956CCF" w:rsidRPr="000F1015">
        <w:rPr>
          <w:rFonts w:ascii="Arial" w:hAnsi="Arial" w:cs="Arial"/>
          <w:sz w:val="24"/>
        </w:rPr>
        <w:t>Бессоновского</w:t>
      </w:r>
      <w:proofErr w:type="spellEnd"/>
      <w:r w:rsidR="00956CCF" w:rsidRPr="000F1015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956CCF" w:rsidRPr="000F1015" w:rsidRDefault="00017AEA" w:rsidP="000F1015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F1015">
        <w:rPr>
          <w:rFonts w:ascii="Arial" w:hAnsi="Arial" w:cs="Arial"/>
          <w:sz w:val="24"/>
        </w:rPr>
        <w:t>3</w:t>
      </w:r>
      <w:r w:rsidR="00956CCF" w:rsidRPr="000F1015">
        <w:rPr>
          <w:rFonts w:ascii="Arial" w:hAnsi="Arial" w:cs="Arial"/>
          <w:sz w:val="24"/>
        </w:rPr>
        <w:t>. Настоящее постановление вступает в силу на следующий день после дня его официального опубликования</w:t>
      </w:r>
      <w:r w:rsidR="003731C1" w:rsidRPr="000F1015">
        <w:rPr>
          <w:rFonts w:ascii="Arial" w:hAnsi="Arial" w:cs="Arial"/>
          <w:sz w:val="24"/>
        </w:rPr>
        <w:t xml:space="preserve"> (обнародования).</w:t>
      </w:r>
    </w:p>
    <w:p w:rsidR="00956CCF" w:rsidRPr="000F1015" w:rsidRDefault="00017AEA" w:rsidP="000F1015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F1015">
        <w:rPr>
          <w:rFonts w:ascii="Arial" w:hAnsi="Arial" w:cs="Arial"/>
          <w:sz w:val="24"/>
        </w:rPr>
        <w:t>4</w:t>
      </w:r>
      <w:r w:rsidR="00956CCF" w:rsidRPr="000F1015">
        <w:rPr>
          <w:rFonts w:ascii="Arial" w:hAnsi="Arial" w:cs="Arial"/>
          <w:sz w:val="24"/>
        </w:rPr>
        <w:t xml:space="preserve">. </w:t>
      </w:r>
      <w:bookmarkEnd w:id="1"/>
      <w:proofErr w:type="gramStart"/>
      <w:r w:rsidR="00956CCF" w:rsidRPr="000F1015">
        <w:rPr>
          <w:rFonts w:ascii="Arial" w:hAnsi="Arial" w:cs="Arial"/>
          <w:sz w:val="24"/>
        </w:rPr>
        <w:t>Контроль за</w:t>
      </w:r>
      <w:proofErr w:type="gramEnd"/>
      <w:r w:rsidR="00956CCF" w:rsidRPr="000F1015">
        <w:rPr>
          <w:rFonts w:ascii="Arial" w:hAnsi="Arial" w:cs="Arial"/>
          <w:sz w:val="24"/>
        </w:rPr>
        <w:t xml:space="preserve"> исполнением настоящего постановления возложить </w:t>
      </w:r>
      <w:r w:rsidR="00FE4312" w:rsidRPr="000F1015">
        <w:rPr>
          <w:rFonts w:ascii="Arial" w:hAnsi="Arial" w:cs="Arial"/>
          <w:sz w:val="24"/>
        </w:rPr>
        <w:t xml:space="preserve">на </w:t>
      </w:r>
      <w:r w:rsidR="00052A87" w:rsidRPr="000F1015">
        <w:rPr>
          <w:rFonts w:ascii="Arial" w:hAnsi="Arial" w:cs="Arial"/>
          <w:sz w:val="24"/>
        </w:rPr>
        <w:t>р</w:t>
      </w:r>
      <w:r w:rsidR="00956CCF" w:rsidRPr="000F1015">
        <w:rPr>
          <w:rFonts w:ascii="Arial" w:hAnsi="Arial" w:cs="Arial"/>
          <w:sz w:val="24"/>
        </w:rPr>
        <w:t>уководителя аппарата администрации района.</w:t>
      </w:r>
    </w:p>
    <w:p w:rsidR="00017AEA" w:rsidRPr="000F1015" w:rsidRDefault="00017AEA" w:rsidP="000F1015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0F1015" w:rsidRDefault="003731C1" w:rsidP="000F1015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0F1015">
        <w:rPr>
          <w:rFonts w:ascii="Arial" w:hAnsi="Arial" w:cs="Arial"/>
          <w:sz w:val="24"/>
        </w:rPr>
        <w:t>Глава</w:t>
      </w:r>
      <w:r w:rsidR="000F1015">
        <w:rPr>
          <w:rFonts w:ascii="Arial" w:hAnsi="Arial" w:cs="Arial"/>
          <w:sz w:val="24"/>
        </w:rPr>
        <w:t xml:space="preserve"> </w:t>
      </w:r>
      <w:proofErr w:type="spellStart"/>
      <w:r w:rsidR="00852208" w:rsidRPr="000F1015">
        <w:rPr>
          <w:rFonts w:ascii="Arial" w:hAnsi="Arial" w:cs="Arial"/>
          <w:sz w:val="24"/>
        </w:rPr>
        <w:t>Бессоновского</w:t>
      </w:r>
      <w:proofErr w:type="spellEnd"/>
      <w:r w:rsidR="00956CCF" w:rsidRPr="000F1015">
        <w:rPr>
          <w:rFonts w:ascii="Arial" w:hAnsi="Arial" w:cs="Arial"/>
          <w:sz w:val="24"/>
        </w:rPr>
        <w:t xml:space="preserve"> района</w:t>
      </w:r>
    </w:p>
    <w:p w:rsidR="003731C1" w:rsidRPr="000F1015" w:rsidRDefault="00956CCF" w:rsidP="000F1015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0F1015">
        <w:rPr>
          <w:rFonts w:ascii="Arial" w:hAnsi="Arial" w:cs="Arial"/>
          <w:sz w:val="24"/>
        </w:rPr>
        <w:t>А.Г. Воронков</w:t>
      </w:r>
    </w:p>
    <w:sectPr w:rsidR="003731C1" w:rsidRPr="000F1015" w:rsidSect="009D651E">
      <w:footerReference w:type="even" r:id="rId9"/>
      <w:endnotePr>
        <w:numFmt w:val="decimal"/>
      </w:endnotePr>
      <w:pgSz w:w="11907" w:h="16840"/>
      <w:pgMar w:top="1134" w:right="850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BD" w:rsidRDefault="003342BD">
      <w:r>
        <w:separator/>
      </w:r>
    </w:p>
  </w:endnote>
  <w:endnote w:type="continuationSeparator" w:id="0">
    <w:p w:rsidR="003342BD" w:rsidRDefault="0033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BD" w:rsidRDefault="003342BD">
      <w:r>
        <w:separator/>
      </w:r>
    </w:p>
  </w:footnote>
  <w:footnote w:type="continuationSeparator" w:id="0">
    <w:p w:rsidR="003342BD" w:rsidRDefault="0033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66E21"/>
    <w:multiLevelType w:val="hybridMultilevel"/>
    <w:tmpl w:val="14FA2A6A"/>
    <w:lvl w:ilvl="0" w:tplc="405C557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29D3"/>
    <w:rsid w:val="00014419"/>
    <w:rsid w:val="00017AEA"/>
    <w:rsid w:val="000237F2"/>
    <w:rsid w:val="000269DB"/>
    <w:rsid w:val="00042FFC"/>
    <w:rsid w:val="000431D7"/>
    <w:rsid w:val="00045624"/>
    <w:rsid w:val="00050590"/>
    <w:rsid w:val="00051F6D"/>
    <w:rsid w:val="00052A87"/>
    <w:rsid w:val="0005514D"/>
    <w:rsid w:val="000551FE"/>
    <w:rsid w:val="000602C5"/>
    <w:rsid w:val="00067F3B"/>
    <w:rsid w:val="00085522"/>
    <w:rsid w:val="00085DA7"/>
    <w:rsid w:val="00087A5C"/>
    <w:rsid w:val="00091737"/>
    <w:rsid w:val="000A416A"/>
    <w:rsid w:val="000B1160"/>
    <w:rsid w:val="000C2760"/>
    <w:rsid w:val="000C2E4D"/>
    <w:rsid w:val="000C5223"/>
    <w:rsid w:val="000D0507"/>
    <w:rsid w:val="000F1015"/>
    <w:rsid w:val="000F2BFC"/>
    <w:rsid w:val="00111BF0"/>
    <w:rsid w:val="0012039B"/>
    <w:rsid w:val="00144E13"/>
    <w:rsid w:val="00147845"/>
    <w:rsid w:val="00154605"/>
    <w:rsid w:val="0016646E"/>
    <w:rsid w:val="00170232"/>
    <w:rsid w:val="00174FC1"/>
    <w:rsid w:val="0017674A"/>
    <w:rsid w:val="00176D3F"/>
    <w:rsid w:val="00177806"/>
    <w:rsid w:val="00181A56"/>
    <w:rsid w:val="00190DEE"/>
    <w:rsid w:val="001A7770"/>
    <w:rsid w:val="001B0E4D"/>
    <w:rsid w:val="001B7A0D"/>
    <w:rsid w:val="001C25C7"/>
    <w:rsid w:val="001D5918"/>
    <w:rsid w:val="001F0DB7"/>
    <w:rsid w:val="00204F72"/>
    <w:rsid w:val="0023718E"/>
    <w:rsid w:val="0024322D"/>
    <w:rsid w:val="0024384B"/>
    <w:rsid w:val="002534BB"/>
    <w:rsid w:val="00253C85"/>
    <w:rsid w:val="00266C56"/>
    <w:rsid w:val="00267DD1"/>
    <w:rsid w:val="00271AE9"/>
    <w:rsid w:val="00273E64"/>
    <w:rsid w:val="00277F70"/>
    <w:rsid w:val="00281F9B"/>
    <w:rsid w:val="00285D30"/>
    <w:rsid w:val="00287326"/>
    <w:rsid w:val="00296559"/>
    <w:rsid w:val="002A2CC8"/>
    <w:rsid w:val="002B6B95"/>
    <w:rsid w:val="002C604A"/>
    <w:rsid w:val="002D56B0"/>
    <w:rsid w:val="002E3A70"/>
    <w:rsid w:val="002E4D7D"/>
    <w:rsid w:val="00303D8A"/>
    <w:rsid w:val="003044FA"/>
    <w:rsid w:val="00305363"/>
    <w:rsid w:val="0031024C"/>
    <w:rsid w:val="003342BD"/>
    <w:rsid w:val="00336A2B"/>
    <w:rsid w:val="00342347"/>
    <w:rsid w:val="0034317B"/>
    <w:rsid w:val="0034497C"/>
    <w:rsid w:val="003460E8"/>
    <w:rsid w:val="00352DD6"/>
    <w:rsid w:val="00361371"/>
    <w:rsid w:val="00362EFB"/>
    <w:rsid w:val="003646E3"/>
    <w:rsid w:val="00365BFD"/>
    <w:rsid w:val="003731C1"/>
    <w:rsid w:val="003731D5"/>
    <w:rsid w:val="0037333C"/>
    <w:rsid w:val="003A0D73"/>
    <w:rsid w:val="003A67D2"/>
    <w:rsid w:val="003B75E9"/>
    <w:rsid w:val="003C0264"/>
    <w:rsid w:val="003D0462"/>
    <w:rsid w:val="003D07B4"/>
    <w:rsid w:val="003E561B"/>
    <w:rsid w:val="003E6AF8"/>
    <w:rsid w:val="003F4EA4"/>
    <w:rsid w:val="0041349F"/>
    <w:rsid w:val="0042459E"/>
    <w:rsid w:val="00426FF1"/>
    <w:rsid w:val="0043022F"/>
    <w:rsid w:val="0043088B"/>
    <w:rsid w:val="00441107"/>
    <w:rsid w:val="00452FB5"/>
    <w:rsid w:val="00457052"/>
    <w:rsid w:val="0047451C"/>
    <w:rsid w:val="004827C1"/>
    <w:rsid w:val="00487582"/>
    <w:rsid w:val="00491B86"/>
    <w:rsid w:val="00494A52"/>
    <w:rsid w:val="0049613D"/>
    <w:rsid w:val="004B64AA"/>
    <w:rsid w:val="004C1E0E"/>
    <w:rsid w:val="004D566A"/>
    <w:rsid w:val="004D7A3E"/>
    <w:rsid w:val="004D7F9C"/>
    <w:rsid w:val="004E7547"/>
    <w:rsid w:val="004F1AC9"/>
    <w:rsid w:val="004F4E6B"/>
    <w:rsid w:val="004F537D"/>
    <w:rsid w:val="005016D6"/>
    <w:rsid w:val="0050742E"/>
    <w:rsid w:val="00507FDF"/>
    <w:rsid w:val="00514BAA"/>
    <w:rsid w:val="0052033D"/>
    <w:rsid w:val="005237B7"/>
    <w:rsid w:val="00530DD8"/>
    <w:rsid w:val="00533A3A"/>
    <w:rsid w:val="0054374E"/>
    <w:rsid w:val="005467C8"/>
    <w:rsid w:val="00551F93"/>
    <w:rsid w:val="00556820"/>
    <w:rsid w:val="00556FF1"/>
    <w:rsid w:val="0057532F"/>
    <w:rsid w:val="00577C94"/>
    <w:rsid w:val="0058298A"/>
    <w:rsid w:val="0058324A"/>
    <w:rsid w:val="005A0ADD"/>
    <w:rsid w:val="005B4AF6"/>
    <w:rsid w:val="005B613F"/>
    <w:rsid w:val="005C1EFF"/>
    <w:rsid w:val="005D0C09"/>
    <w:rsid w:val="005E3EBA"/>
    <w:rsid w:val="005F1AF6"/>
    <w:rsid w:val="005F2DFF"/>
    <w:rsid w:val="005F57DC"/>
    <w:rsid w:val="00605644"/>
    <w:rsid w:val="00606461"/>
    <w:rsid w:val="00623E23"/>
    <w:rsid w:val="006244ED"/>
    <w:rsid w:val="006246CD"/>
    <w:rsid w:val="00632474"/>
    <w:rsid w:val="0063711A"/>
    <w:rsid w:val="00643CC7"/>
    <w:rsid w:val="00653E8B"/>
    <w:rsid w:val="00663A2F"/>
    <w:rsid w:val="0067667D"/>
    <w:rsid w:val="00683F2A"/>
    <w:rsid w:val="0069184F"/>
    <w:rsid w:val="006A60C5"/>
    <w:rsid w:val="006A70F4"/>
    <w:rsid w:val="006D10FC"/>
    <w:rsid w:val="006D490E"/>
    <w:rsid w:val="006E0F60"/>
    <w:rsid w:val="006F1CC7"/>
    <w:rsid w:val="006F4247"/>
    <w:rsid w:val="00710B6C"/>
    <w:rsid w:val="0073414E"/>
    <w:rsid w:val="00736169"/>
    <w:rsid w:val="00737234"/>
    <w:rsid w:val="0074074F"/>
    <w:rsid w:val="00754A23"/>
    <w:rsid w:val="00757DAF"/>
    <w:rsid w:val="007669A3"/>
    <w:rsid w:val="00770D7C"/>
    <w:rsid w:val="00775161"/>
    <w:rsid w:val="007767E5"/>
    <w:rsid w:val="00797370"/>
    <w:rsid w:val="007A3248"/>
    <w:rsid w:val="007A3275"/>
    <w:rsid w:val="007B1802"/>
    <w:rsid w:val="007B4E48"/>
    <w:rsid w:val="007C1890"/>
    <w:rsid w:val="007E28CA"/>
    <w:rsid w:val="007F3006"/>
    <w:rsid w:val="007F68CF"/>
    <w:rsid w:val="008100DC"/>
    <w:rsid w:val="008151C5"/>
    <w:rsid w:val="008217BE"/>
    <w:rsid w:val="00847503"/>
    <w:rsid w:val="00852208"/>
    <w:rsid w:val="00855379"/>
    <w:rsid w:val="008573C3"/>
    <w:rsid w:val="00866B7E"/>
    <w:rsid w:val="00880FF3"/>
    <w:rsid w:val="00886F02"/>
    <w:rsid w:val="008A6416"/>
    <w:rsid w:val="008B484C"/>
    <w:rsid w:val="008D628A"/>
    <w:rsid w:val="008E4B77"/>
    <w:rsid w:val="008E65A4"/>
    <w:rsid w:val="008F2667"/>
    <w:rsid w:val="008F3123"/>
    <w:rsid w:val="008F4C0F"/>
    <w:rsid w:val="008F6A8F"/>
    <w:rsid w:val="00912BEC"/>
    <w:rsid w:val="0093231A"/>
    <w:rsid w:val="009371FB"/>
    <w:rsid w:val="009432B3"/>
    <w:rsid w:val="009436E2"/>
    <w:rsid w:val="00944D88"/>
    <w:rsid w:val="009515DF"/>
    <w:rsid w:val="00956CCF"/>
    <w:rsid w:val="00957A8C"/>
    <w:rsid w:val="00967524"/>
    <w:rsid w:val="00972FD7"/>
    <w:rsid w:val="00992BFD"/>
    <w:rsid w:val="009A1FA6"/>
    <w:rsid w:val="009C1682"/>
    <w:rsid w:val="009C7229"/>
    <w:rsid w:val="009D651E"/>
    <w:rsid w:val="009F12FD"/>
    <w:rsid w:val="009F1592"/>
    <w:rsid w:val="009F7164"/>
    <w:rsid w:val="00A01858"/>
    <w:rsid w:val="00A07A43"/>
    <w:rsid w:val="00A14698"/>
    <w:rsid w:val="00A236CD"/>
    <w:rsid w:val="00A42472"/>
    <w:rsid w:val="00A70405"/>
    <w:rsid w:val="00A7198F"/>
    <w:rsid w:val="00A754D0"/>
    <w:rsid w:val="00A85C2D"/>
    <w:rsid w:val="00AA335D"/>
    <w:rsid w:val="00AC112A"/>
    <w:rsid w:val="00AC308B"/>
    <w:rsid w:val="00AD0D4F"/>
    <w:rsid w:val="00AD3C98"/>
    <w:rsid w:val="00AE324C"/>
    <w:rsid w:val="00AE5A8E"/>
    <w:rsid w:val="00AE7235"/>
    <w:rsid w:val="00B01BEF"/>
    <w:rsid w:val="00B03368"/>
    <w:rsid w:val="00B1095F"/>
    <w:rsid w:val="00B1123A"/>
    <w:rsid w:val="00B309EF"/>
    <w:rsid w:val="00B6280C"/>
    <w:rsid w:val="00B67ACA"/>
    <w:rsid w:val="00B72D74"/>
    <w:rsid w:val="00B84831"/>
    <w:rsid w:val="00B87796"/>
    <w:rsid w:val="00B90FD6"/>
    <w:rsid w:val="00BA21FA"/>
    <w:rsid w:val="00BA5A70"/>
    <w:rsid w:val="00BB3FF4"/>
    <w:rsid w:val="00BC488B"/>
    <w:rsid w:val="00BD6BAB"/>
    <w:rsid w:val="00BF2C7A"/>
    <w:rsid w:val="00BF5886"/>
    <w:rsid w:val="00BF7771"/>
    <w:rsid w:val="00C2201F"/>
    <w:rsid w:val="00C313AF"/>
    <w:rsid w:val="00C31679"/>
    <w:rsid w:val="00C3298A"/>
    <w:rsid w:val="00C33F61"/>
    <w:rsid w:val="00C40C5E"/>
    <w:rsid w:val="00C43890"/>
    <w:rsid w:val="00C538F8"/>
    <w:rsid w:val="00C6316B"/>
    <w:rsid w:val="00C85D2D"/>
    <w:rsid w:val="00C96F98"/>
    <w:rsid w:val="00CA26E9"/>
    <w:rsid w:val="00CA6FF9"/>
    <w:rsid w:val="00CA7455"/>
    <w:rsid w:val="00CB18C5"/>
    <w:rsid w:val="00CB39BF"/>
    <w:rsid w:val="00CB429B"/>
    <w:rsid w:val="00CC6AA5"/>
    <w:rsid w:val="00CF4D86"/>
    <w:rsid w:val="00D05EE4"/>
    <w:rsid w:val="00D22247"/>
    <w:rsid w:val="00D3044A"/>
    <w:rsid w:val="00D306C0"/>
    <w:rsid w:val="00D32892"/>
    <w:rsid w:val="00D4310E"/>
    <w:rsid w:val="00D440D3"/>
    <w:rsid w:val="00D4501B"/>
    <w:rsid w:val="00D50404"/>
    <w:rsid w:val="00D7680A"/>
    <w:rsid w:val="00D82816"/>
    <w:rsid w:val="00D84F91"/>
    <w:rsid w:val="00D92B08"/>
    <w:rsid w:val="00DA18F1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A8"/>
    <w:rsid w:val="00E06208"/>
    <w:rsid w:val="00E15885"/>
    <w:rsid w:val="00E20D18"/>
    <w:rsid w:val="00E45D25"/>
    <w:rsid w:val="00E47287"/>
    <w:rsid w:val="00E57602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3106"/>
    <w:rsid w:val="00EB3353"/>
    <w:rsid w:val="00EC07B1"/>
    <w:rsid w:val="00EC23E2"/>
    <w:rsid w:val="00ED7C6B"/>
    <w:rsid w:val="00EE0D56"/>
    <w:rsid w:val="00F01B8B"/>
    <w:rsid w:val="00F039CF"/>
    <w:rsid w:val="00F079AA"/>
    <w:rsid w:val="00F14D88"/>
    <w:rsid w:val="00F22B88"/>
    <w:rsid w:val="00F2445D"/>
    <w:rsid w:val="00F321C6"/>
    <w:rsid w:val="00F32453"/>
    <w:rsid w:val="00F330A9"/>
    <w:rsid w:val="00F45B7F"/>
    <w:rsid w:val="00F523F6"/>
    <w:rsid w:val="00F62C23"/>
    <w:rsid w:val="00F719BD"/>
    <w:rsid w:val="00F750BF"/>
    <w:rsid w:val="00F81A45"/>
    <w:rsid w:val="00F873BF"/>
    <w:rsid w:val="00F97696"/>
    <w:rsid w:val="00FA0997"/>
    <w:rsid w:val="00FA3BBD"/>
    <w:rsid w:val="00FB11C4"/>
    <w:rsid w:val="00FB2B56"/>
    <w:rsid w:val="00FC35BF"/>
    <w:rsid w:val="00FC4F89"/>
    <w:rsid w:val="00FE33E7"/>
    <w:rsid w:val="00FE4312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A337-7B42-49FB-8926-80251987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5</cp:revision>
  <cp:lastPrinted>2024-07-08T10:43:00Z</cp:lastPrinted>
  <dcterms:created xsi:type="dcterms:W3CDTF">2024-07-15T08:23:00Z</dcterms:created>
  <dcterms:modified xsi:type="dcterms:W3CDTF">2024-11-20T10:23:00Z</dcterms:modified>
</cp:coreProperties>
</file>