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DC4" w:rsidRPr="00926B17" w:rsidRDefault="008F7DC4" w:rsidP="00926B17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926B17">
        <w:rPr>
          <w:rFonts w:ascii="Arial" w:hAnsi="Arial" w:cs="Arial"/>
          <w:b/>
          <w:kern w:val="28"/>
          <w:sz w:val="32"/>
        </w:rPr>
        <w:t>АДМИНИСТРАЦИЯ БЕССОНОВСКОГО РАЙОНА</w:t>
      </w:r>
    </w:p>
    <w:p w:rsidR="008F7DC4" w:rsidRPr="00926B17" w:rsidRDefault="008F7DC4" w:rsidP="00926B17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926B17">
        <w:rPr>
          <w:rFonts w:ascii="Arial" w:hAnsi="Arial" w:cs="Arial"/>
          <w:b/>
          <w:kern w:val="28"/>
          <w:sz w:val="32"/>
        </w:rPr>
        <w:t>ПЕНЗЕНСКОЙ ОБЛАСТИ</w:t>
      </w:r>
    </w:p>
    <w:p w:rsidR="008F7DC4" w:rsidRPr="00926B17" w:rsidRDefault="008F7DC4" w:rsidP="00926B17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926B17">
        <w:rPr>
          <w:rFonts w:ascii="Arial" w:hAnsi="Arial" w:cs="Arial"/>
          <w:b/>
          <w:kern w:val="28"/>
          <w:sz w:val="32"/>
        </w:rPr>
        <w:t>ПОСТАНОВЛЕНИЕ</w:t>
      </w:r>
    </w:p>
    <w:p w:rsidR="00DF47D3" w:rsidRDefault="008F7DC4" w:rsidP="00926B17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926B17">
        <w:rPr>
          <w:rFonts w:ascii="Arial" w:hAnsi="Arial" w:cs="Arial"/>
          <w:b/>
          <w:kern w:val="28"/>
          <w:sz w:val="32"/>
        </w:rPr>
        <w:t xml:space="preserve">от года № </w:t>
      </w:r>
    </w:p>
    <w:p w:rsidR="008F7DC4" w:rsidRPr="00926B17" w:rsidRDefault="008F7DC4" w:rsidP="00926B17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r w:rsidRPr="00926B17">
        <w:rPr>
          <w:rFonts w:ascii="Arial" w:hAnsi="Arial" w:cs="Arial"/>
          <w:b/>
          <w:kern w:val="28"/>
          <w:sz w:val="32"/>
        </w:rPr>
        <w:t>с.Бессоновка</w:t>
      </w:r>
    </w:p>
    <w:p w:rsidR="008F7DC4" w:rsidRPr="00926B17" w:rsidRDefault="008F7DC4" w:rsidP="00926B17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1369E6" w:rsidRPr="00926B17" w:rsidRDefault="008F72FC" w:rsidP="00926B17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926B17">
        <w:rPr>
          <w:rFonts w:ascii="Arial" w:hAnsi="Arial" w:cs="Arial"/>
          <w:b/>
          <w:kern w:val="28"/>
          <w:sz w:val="32"/>
        </w:rPr>
        <w:t xml:space="preserve">Об утверждении Положения о порядке прохождения испытания при заключении трудового договора с муниципальным служащим </w:t>
      </w:r>
      <w:r w:rsidR="00DF41EF" w:rsidRPr="00926B17">
        <w:rPr>
          <w:rFonts w:ascii="Arial" w:hAnsi="Arial" w:cs="Arial"/>
          <w:b/>
          <w:kern w:val="28"/>
          <w:sz w:val="32"/>
        </w:rPr>
        <w:t xml:space="preserve">Бессоновского района Пензенской области 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bookmarkStart w:id="1" w:name="sub_3"/>
    </w:p>
    <w:p w:rsidR="001369E6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В соответствии со статьями 70, 71 Трудового кодекса Российской Федерации, Федеральным законом от 02.03.2007 № 25-ФЗ «О муниципальной службе в Российской Федерации»,</w:t>
      </w:r>
      <w:r w:rsidR="001369E6" w:rsidRPr="00926B17">
        <w:rPr>
          <w:rFonts w:ascii="Arial" w:hAnsi="Arial" w:cs="Arial"/>
          <w:sz w:val="24"/>
        </w:rPr>
        <w:t xml:space="preserve"> на основании Устава муниципального района Бессоновского района Пензенской области, администрация Бессоновского района, постановляет: 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2B4EC6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1. Утвердить прилагаемое Положение о порядке прохождения испытания при заключении трудового договора с муниципальным служащим Бессоновского района Пензенской области.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2. Признать утратившим силу постановление администрации Бессоновского района Пензенской области от 20 мая 2020 года № 377 «Об утверждении Положения о порядке прохождения испытания при заключении трудового договора с муниципальным служащим администрации Бессоновского района Пензенской области».</w:t>
      </w:r>
    </w:p>
    <w:p w:rsidR="00956CCF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3</w:t>
      </w:r>
      <w:r w:rsidR="001369E6" w:rsidRPr="00926B17">
        <w:rPr>
          <w:rFonts w:ascii="Arial" w:hAnsi="Arial" w:cs="Arial"/>
          <w:sz w:val="24"/>
        </w:rPr>
        <w:t xml:space="preserve">. </w:t>
      </w:r>
      <w:r w:rsidR="00956CCF" w:rsidRPr="00926B17">
        <w:rPr>
          <w:rFonts w:ascii="Arial" w:hAnsi="Arial" w:cs="Arial"/>
          <w:sz w:val="24"/>
        </w:rPr>
        <w:t>Настоящее постановление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информационно-телекоммуникационной сети «Интернет».</w:t>
      </w:r>
    </w:p>
    <w:p w:rsidR="00956CCF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4</w:t>
      </w:r>
      <w:r w:rsidR="00956CCF" w:rsidRPr="00926B17">
        <w:rPr>
          <w:rFonts w:ascii="Arial" w:hAnsi="Arial" w:cs="Arial"/>
          <w:sz w:val="24"/>
        </w:rPr>
        <w:t>. Настоящее постановление вступает в силу на следующий день после дня его официального опубликования</w:t>
      </w:r>
      <w:r w:rsidR="003731C1" w:rsidRPr="00926B17">
        <w:rPr>
          <w:rFonts w:ascii="Arial" w:hAnsi="Arial" w:cs="Arial"/>
          <w:sz w:val="24"/>
        </w:rPr>
        <w:t xml:space="preserve"> (обнародования).</w:t>
      </w:r>
    </w:p>
    <w:p w:rsidR="00956CCF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5</w:t>
      </w:r>
      <w:r w:rsidR="00956CCF" w:rsidRPr="00926B17">
        <w:rPr>
          <w:rFonts w:ascii="Arial" w:hAnsi="Arial" w:cs="Arial"/>
          <w:sz w:val="24"/>
        </w:rPr>
        <w:t xml:space="preserve">. </w:t>
      </w:r>
      <w:bookmarkEnd w:id="1"/>
      <w:r w:rsidR="00956CCF" w:rsidRPr="00926B17">
        <w:rPr>
          <w:rFonts w:ascii="Arial" w:hAnsi="Arial" w:cs="Arial"/>
          <w:sz w:val="24"/>
        </w:rPr>
        <w:t xml:space="preserve">Контроль за исполнением настоящего постановления возложить </w:t>
      </w:r>
      <w:r w:rsidR="00FE4312" w:rsidRPr="00926B17">
        <w:rPr>
          <w:rFonts w:ascii="Arial" w:hAnsi="Arial" w:cs="Arial"/>
          <w:sz w:val="24"/>
        </w:rPr>
        <w:t xml:space="preserve">на </w:t>
      </w:r>
      <w:r w:rsidR="00052A87" w:rsidRPr="00926B17">
        <w:rPr>
          <w:rFonts w:ascii="Arial" w:hAnsi="Arial" w:cs="Arial"/>
          <w:sz w:val="24"/>
        </w:rPr>
        <w:t>р</w:t>
      </w:r>
      <w:r w:rsidR="00956CCF" w:rsidRPr="00926B17">
        <w:rPr>
          <w:rFonts w:ascii="Arial" w:hAnsi="Arial" w:cs="Arial"/>
          <w:sz w:val="24"/>
        </w:rPr>
        <w:t>уководителя аппарата администрации района.</w:t>
      </w:r>
    </w:p>
    <w:p w:rsidR="00992BFD" w:rsidRPr="00926B17" w:rsidRDefault="00992BFD" w:rsidP="00926B17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</w:p>
    <w:p w:rsidR="00926B17" w:rsidRDefault="003731C1" w:rsidP="00926B17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Глава</w:t>
      </w:r>
      <w:r w:rsidR="00926B17">
        <w:rPr>
          <w:rFonts w:ascii="Arial" w:hAnsi="Arial" w:cs="Arial"/>
          <w:sz w:val="24"/>
        </w:rPr>
        <w:t xml:space="preserve"> </w:t>
      </w:r>
      <w:r w:rsidR="00852208" w:rsidRPr="00926B17">
        <w:rPr>
          <w:rFonts w:ascii="Arial" w:hAnsi="Arial" w:cs="Arial"/>
          <w:sz w:val="24"/>
        </w:rPr>
        <w:t>Бессоновского</w:t>
      </w:r>
      <w:r w:rsidR="00956CCF" w:rsidRPr="00926B17">
        <w:rPr>
          <w:rFonts w:ascii="Arial" w:hAnsi="Arial" w:cs="Arial"/>
          <w:sz w:val="24"/>
        </w:rPr>
        <w:t xml:space="preserve"> района</w:t>
      </w:r>
    </w:p>
    <w:p w:rsidR="00253C85" w:rsidRPr="00926B17" w:rsidRDefault="00956CCF" w:rsidP="00926B17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А.Г. Воронков</w:t>
      </w:r>
    </w:p>
    <w:p w:rsidR="008F72FC" w:rsidRPr="00926B17" w:rsidRDefault="008F72FC" w:rsidP="00926B17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</w:p>
    <w:p w:rsidR="008F72FC" w:rsidRPr="00926B17" w:rsidRDefault="008F72FC" w:rsidP="00926B17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Утверждено</w:t>
      </w:r>
    </w:p>
    <w:p w:rsidR="008F72FC" w:rsidRPr="00926B17" w:rsidRDefault="008F72FC" w:rsidP="00926B17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Постановлением администрации Бессоновского района Пензенской области</w:t>
      </w:r>
    </w:p>
    <w:p w:rsidR="008F72FC" w:rsidRPr="00926B17" w:rsidRDefault="008F72FC" w:rsidP="00926B17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 xml:space="preserve">от </w:t>
      </w:r>
      <w:r w:rsidR="00ED17BF" w:rsidRPr="00926B17">
        <w:rPr>
          <w:rFonts w:ascii="Arial" w:hAnsi="Arial" w:cs="Arial"/>
          <w:sz w:val="24"/>
        </w:rPr>
        <w:t xml:space="preserve">09 июля 2024 года </w:t>
      </w:r>
      <w:r w:rsidRPr="00926B17">
        <w:rPr>
          <w:rFonts w:ascii="Arial" w:hAnsi="Arial" w:cs="Arial"/>
          <w:sz w:val="24"/>
        </w:rPr>
        <w:t xml:space="preserve">№ </w:t>
      </w:r>
      <w:r w:rsidR="00ED17BF" w:rsidRPr="00926B17">
        <w:rPr>
          <w:rFonts w:ascii="Arial" w:hAnsi="Arial" w:cs="Arial"/>
          <w:sz w:val="24"/>
        </w:rPr>
        <w:t>835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8F72FC" w:rsidRPr="00926B17" w:rsidRDefault="008F72FC" w:rsidP="00926B17">
      <w:pPr>
        <w:spacing w:line="240" w:lineRule="auto"/>
        <w:ind w:left="709"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bookmarkStart w:id="2" w:name="Par29"/>
      <w:bookmarkEnd w:id="2"/>
      <w:r w:rsidRPr="00926B17">
        <w:rPr>
          <w:rFonts w:ascii="Arial" w:hAnsi="Arial" w:cs="Arial"/>
          <w:b/>
          <w:kern w:val="32"/>
          <w:sz w:val="32"/>
        </w:rPr>
        <w:t>Положение</w:t>
      </w:r>
      <w:r w:rsidR="00926B17" w:rsidRPr="00926B17">
        <w:rPr>
          <w:rFonts w:ascii="Arial" w:hAnsi="Arial" w:cs="Arial"/>
          <w:b/>
          <w:kern w:val="32"/>
          <w:sz w:val="32"/>
        </w:rPr>
        <w:t xml:space="preserve"> </w:t>
      </w:r>
      <w:r w:rsidRPr="00926B17">
        <w:rPr>
          <w:rFonts w:ascii="Arial" w:hAnsi="Arial" w:cs="Arial"/>
          <w:b/>
          <w:kern w:val="32"/>
          <w:sz w:val="32"/>
        </w:rPr>
        <w:t>о порядке прохождения испытания при заключении трудового договора с муниципальным служащим Бессоноввского района Пензенской области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8F72FC" w:rsidRPr="00926B17" w:rsidRDefault="008F72FC" w:rsidP="00926B17">
      <w:pPr>
        <w:spacing w:line="240" w:lineRule="auto"/>
        <w:ind w:left="709"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926B17">
        <w:rPr>
          <w:rFonts w:ascii="Arial" w:hAnsi="Arial" w:cs="Arial"/>
          <w:b/>
          <w:kern w:val="32"/>
          <w:sz w:val="30"/>
        </w:rPr>
        <w:t>I. Общие положения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 xml:space="preserve">1.1. Настоящее Положение о порядке прохождения испытания при заключении трудового договора с муниципальным служащим Бессоновского района Пензенской области (далее – Положение) разработано в соответствии со статьями 70, 71 Трудового кодекса Российской Федерации (с последующими изменениями), Федеральным законом от 02.03.2007 № 25-ФЗ «О муниципальной службе в Российской Федерации» (с последующими изменениями) и определяет порядок прохождения испытания при заключении трудового договора с муниципальным служащим Бессоновского района Пензенской области (далее – муниципальный служащий) в целях проверки его соответствия поручаемой работе. 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1.2. Проверка соответствия муниципального служащего поручаемой работе осуществляется исходя из исполнения муниципальным служащим возложенных на него должностных обязанностей, установленных должностной инструкцией муниципального служащего по замещаемой должности, а также исполнения заданий, предусмотренных в плане прохождения испытания.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1.3. В трудовом договоре и акте представителя нанимателя (работодателя) о назначении на должность муниципальной службы в Бессоновском районе Пензенской области (далее – должность муниципальной службы), по соглашению сторон может быть предусмотрено условие об испытании муниципального служащего. Срок испытания устанавливается в соответствии с Трудовым кодексом Российской Федерации.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В срок испытания не засчитываются период временной нетрудоспособности муниципального служащего и другие периоды, когда муниципальный служащий фактически отсутствовал на работе.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 xml:space="preserve">1.4. Отсутствие в трудовом договоре и акте представителя нанимателя (работодателя) о назначении на должность муниципальной службы условия об испытании означает, что муниципальный служащий принят без испытания. 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1.5. При назначении на должность муниципальной службы испытание не устанавливается для: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- лиц, принятых по результатам конкурса на замещение соответствующей должности муниципальной службы, проведенному в порядке, установленном решением Собрания представителей Бессоновского района Пензенской области;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- беременных женщин и женщин, имеющих детей в возрасте до полутора лет;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- лиц, заключающих трудовой договор на срок до двух месяцев;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- лиц,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муниципальную службу по полученной специальности в течение одного года со дня получения профессионального образования соответствующего уровня;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- лиц, приглашенных на работу в порядке перевода от другого работодателя по согласованию между работодателями;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bookmarkStart w:id="3" w:name="sub_70048"/>
      <w:r w:rsidRPr="00926B17">
        <w:rPr>
          <w:rFonts w:ascii="Arial" w:hAnsi="Arial" w:cs="Arial"/>
          <w:sz w:val="24"/>
        </w:rPr>
        <w:t>- иных лиц в случаях, предусмотренных Трудовым кодексом Российской Федерации (с последующими изменениями), иными федеральными законами, коллективным договором.</w:t>
      </w:r>
    </w:p>
    <w:bookmarkEnd w:id="3"/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1.6. В период прохождения испытания на муниципального служащего распространяется положения трудового законодательства и иных нормативных правовых актов, содержащих нормы трудового права, законодательства о муниципальной службе Российской Федерации и Пензенской области, муниципальных правовых актов, коллективного договора, локальных нормативных актов.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1.7. Исчисление срока испытания начинается с первого дня прохождения муниципальной службы, а именно с даты назначения на должность муниципальной службы и ее фактического замещения.</w:t>
      </w:r>
    </w:p>
    <w:p w:rsidR="00926B17" w:rsidRDefault="00926B17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8F72FC" w:rsidRPr="00926B17" w:rsidRDefault="008F72FC" w:rsidP="00926B17">
      <w:pPr>
        <w:spacing w:line="240" w:lineRule="auto"/>
        <w:ind w:left="709"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926B17">
        <w:rPr>
          <w:rFonts w:ascii="Arial" w:hAnsi="Arial" w:cs="Arial"/>
          <w:b/>
          <w:kern w:val="32"/>
          <w:sz w:val="30"/>
        </w:rPr>
        <w:t>II. Порядок прохождения испытания</w:t>
      </w:r>
    </w:p>
    <w:p w:rsidR="00926B17" w:rsidRDefault="00926B17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2.1. Непосредственный руководитель муниципального служащего обязан: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- ознакомить муниципального служащего с полномочиями и структурой администрации Бессоновского района Пензенской области;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- предоставить муниципальному служащему информационные материалы и документы, необходимые для исполнения им должностных обязанностей;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- обеспечить организационно-технические условия, необходимые для исполнения муниципальным служащим должностных обязанностей;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- поручать муниципальному служащему задания в соответствии с должностной инструкцией;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- проводить с муниципальным служащим собеседования с целью устранения возможных факторов, затрудняющих исполнение им должностных обязанностей;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- объективно оценить результаты прохождения испытания.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2.2. Непосредственный руководитель муниципального служащего составляет план прохождения испытания на весь период прохождения испытания по форме согласно приложению № 1 к настоящему Положению, утверждает его представителем нанимателя (работодателем) и представляет в организационный отдел администрации Бессоновского района Пензенской области (далее – кадровая служба).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Кадровая служба знакомит муниципального служащего с утвержденным планом прохождения испытания под роспись в день подписания трудового договора.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План прохождения испытания составляется в трех экземплярах, которые находятся у муниципального служащего, его непосредственного руководителя и в кадровой службе.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2.3. В плане прохождения испытания в зависимости от должностных обязанностей муниципального служащего, установленных должностной инструкцией, предусматривается: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- изучение нормативных правовых актов Российской Федерации и Пензенской области, муниципальных правовых актов Бессоновского района Пензенской области применительно к исполнению должностных обязанностей, в том числе нормативных правовых актов, регламентирующих деятельность администрации Бессоновского района Пензенской области;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- выполнение практических заданий в соответствии с должностной инструкцией муниципального служащего.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Практические задания в плане прохождения испытания должны быть конкретными, по каждому из них устанавливается срок исполнения.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 xml:space="preserve">2.4. В период прохождения испытания каждый факт неисполнения или ненадлежащего исполнения муниципальным служащим возложенных на него должностных обязанностей, установленных должностной инструкцией, а также предусмотренных планом прохождения испытания, должен быть зафиксирован документально. 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2.5. В случае неисполнения или ненадлежащего исполнения муниципальным служащим по его вине возложенных на него должностных обязанностей в период испытания представитель нанимателя имеет право применить дисциплинарные взыскания в порядке, установленном Трудовым кодексом Российской Федерации и другими федеральными законами.</w:t>
      </w:r>
    </w:p>
    <w:p w:rsidR="00926B17" w:rsidRDefault="00926B17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8F72FC" w:rsidRPr="00926B17" w:rsidRDefault="008F72FC" w:rsidP="00926B17">
      <w:pPr>
        <w:spacing w:line="240" w:lineRule="auto"/>
        <w:ind w:left="709"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926B17">
        <w:rPr>
          <w:rFonts w:ascii="Arial" w:hAnsi="Arial" w:cs="Arial"/>
          <w:b/>
          <w:kern w:val="32"/>
          <w:sz w:val="30"/>
        </w:rPr>
        <w:t>III. Результат испытания</w:t>
      </w:r>
    </w:p>
    <w:p w:rsidR="00926B17" w:rsidRDefault="00926B17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3.1. За десять рабочих дней до окончания срока испытания непосредственный руководитель готовит заключение о результате испытания (далее – заключение) по форме согласно приложению № 2 к настоящему Положению утверждает его представителем нанимателя (работодателем).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3.2. Непосредственный руководитель при оформлении заключения: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- приводит перечень основных заданий, выполненных муниципальным служащим в соответствии с должностной инструкцией, а также дает оценку их результатов;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- дает оценку профессиональных и личностных качеств муниципального служащего по предложенным критериям;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- делает выводы о прохождении испытания и соответствии муниципального служащего замещаемой должности.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В заключении указываются причины, послужившие основанием для признания результата прохождения испытания неудовлетворительным, доказательства несоответствия муниципального служащего замещаемой им должности, ошибки, выявленные при исполнении должностных обязанностей, в том числе неправильное применение нормативных правовых актов Российской Федерации и Пензенской области, муниципальных правовых актов при подготовке служебных документов, несоблюдение сроков исполнения поручений вышестоящих руководителей и некачественная подготовка служебных материалов, нарушение прав и законных интересов граждан и организаций.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3.3. Непосредственный руководитель знакомит муниципального служащего с заключением. В случае отказа муниципального служащего от ознакомления с заключением составляется соответствующий акт.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3.4. Не позднее, чем за пять рабочих дней до окончания срока испытания заключение представляется в кадровую службу для последующей передачи его на рассмотрение представителю нанимателя (работодателя). К заключению прилагаются план прохождения испытания и документы, подтверждающие результат испытания.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3.5. Представитель нанимателя (работодателя) в течение двух рабочих дней со дня получения заключения рассматривает его и принимает одно из следующих решений: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- признать результат испытания удовлетворительным;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- признать результат испытания неудовлетворительным и до истечения срока испытания расторгнуть трудовой договор с муниципальным служащим, предупредив его об этом в письменном виде не позднее чем за три дня с указанием причин, послуживших основанием для признания этого муниципального служащего не выдержавшим испытание.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3.6. После рассмотрения заключения представителем нанимателя (работодателя) и принятия им соответствующего решения заключение приобщается кадровой службой к личному делу муниципального служащего.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 xml:space="preserve">3.7. </w:t>
      </w:r>
      <w:bookmarkStart w:id="4" w:name="sub_712"/>
      <w:r w:rsidRPr="00926B17">
        <w:rPr>
          <w:rFonts w:ascii="Arial" w:hAnsi="Arial" w:cs="Arial"/>
          <w:sz w:val="24"/>
        </w:rPr>
        <w:t>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пособия.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3.8. Если срок испытания истек, а муниципальный служащий продолжает замещать должность муниципальной службы, то он считается выдержавшим испытание и последующее расторжение трудового договора допускается только на общих основаниях.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3.9. В период прохождения испытания муниципальный служащий может быть уволен по иным основаниям, предусмотренным Трудовым кодексом, другими федеральными законами.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3.10. До истечения срока испытания муниципальный служащий вправе расторгнуть трудовой договор по собственной инициативе, предупредив об этом представителя нанимателя в письменной форме за три дня.</w:t>
      </w:r>
    </w:p>
    <w:bookmarkEnd w:id="4"/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IV. Заключительные положения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4.1. Решение представителя нанимателя (работодателя) муниципальный служащий вправе обжаловать в суд.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</w:p>
    <w:tbl>
      <w:tblPr>
        <w:tblW w:w="5000" w:type="pct"/>
        <w:jc w:val="center"/>
        <w:tblInd w:w="4248" w:type="dxa"/>
        <w:tblLook w:val="04A0" w:firstRow="1" w:lastRow="0" w:firstColumn="1" w:lastColumn="0" w:noHBand="0" w:noVBand="1"/>
      </w:tblPr>
      <w:tblGrid>
        <w:gridCol w:w="9997"/>
      </w:tblGrid>
      <w:tr w:rsidR="008F72FC" w:rsidRPr="00926B17" w:rsidTr="00926B17">
        <w:trPr>
          <w:jc w:val="center"/>
        </w:trPr>
        <w:tc>
          <w:tcPr>
            <w:tcW w:w="0" w:type="auto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jc w:val="right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Приложение № 1</w:t>
            </w:r>
          </w:p>
          <w:p w:rsidR="008F72FC" w:rsidRPr="00926B17" w:rsidRDefault="008F72FC" w:rsidP="00926B17">
            <w:pPr>
              <w:widowControl/>
              <w:spacing w:line="240" w:lineRule="auto"/>
              <w:ind w:firstLine="0"/>
              <w:jc w:val="right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 xml:space="preserve">к Положению о порядке прохождения испытания при заключении трудового договора с муниципальным служащим Бессоновского района Пензенской области, утвержденному постановлением администрации Бессоновского района Пензенской области </w:t>
            </w:r>
          </w:p>
          <w:p w:rsidR="008F72FC" w:rsidRPr="00926B17" w:rsidRDefault="008F72FC" w:rsidP="00926B17">
            <w:pPr>
              <w:widowControl/>
              <w:spacing w:line="240" w:lineRule="auto"/>
              <w:ind w:firstLine="0"/>
              <w:jc w:val="right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от ___________________ № _____________</w:t>
            </w:r>
          </w:p>
        </w:tc>
      </w:tr>
    </w:tbl>
    <w:p w:rsidR="008F72FC" w:rsidRPr="00926B17" w:rsidRDefault="008F72FC" w:rsidP="00926B17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</w:p>
    <w:p w:rsidR="008F72FC" w:rsidRPr="00926B17" w:rsidRDefault="008F72FC" w:rsidP="00926B17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УТВЕРЖДАЮ</w:t>
      </w:r>
    </w:p>
    <w:p w:rsidR="008F72FC" w:rsidRPr="00926B17" w:rsidRDefault="008F72FC" w:rsidP="00926B17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__________________________________</w:t>
      </w:r>
      <w:r w:rsidRPr="00926B17">
        <w:rPr>
          <w:rFonts w:ascii="Arial" w:hAnsi="Arial" w:cs="Arial"/>
          <w:sz w:val="24"/>
        </w:rPr>
        <w:br/>
        <w:t>(должность представителя нанимателя (работодателя))</w:t>
      </w:r>
    </w:p>
    <w:p w:rsidR="008F72FC" w:rsidRPr="00926B17" w:rsidRDefault="008F72FC" w:rsidP="00926B17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__________________________________</w:t>
      </w:r>
    </w:p>
    <w:p w:rsidR="008F72FC" w:rsidRPr="00926B17" w:rsidRDefault="008F72FC" w:rsidP="00926B17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(подпись, инициалы, фамилия представителя нанимателя)</w:t>
      </w:r>
    </w:p>
    <w:p w:rsidR="008F72FC" w:rsidRPr="00926B17" w:rsidRDefault="008F72FC" w:rsidP="00926B17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«____» __________________ г.</w:t>
      </w:r>
    </w:p>
    <w:p w:rsidR="008F72FC" w:rsidRPr="00926B17" w:rsidRDefault="008F72FC" w:rsidP="00926B17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</w:p>
    <w:p w:rsidR="008F72FC" w:rsidRPr="00926B17" w:rsidRDefault="008F72FC" w:rsidP="00926B17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План прохождения испытания</w:t>
      </w:r>
    </w:p>
    <w:p w:rsidR="008F72FC" w:rsidRPr="00926B17" w:rsidRDefault="008F72FC" w:rsidP="00926B17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____________________________________________________________________________</w:t>
      </w:r>
    </w:p>
    <w:p w:rsidR="008F72FC" w:rsidRPr="00926B17" w:rsidRDefault="008F72FC" w:rsidP="00926B17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(Ф.И.О.)</w:t>
      </w:r>
    </w:p>
    <w:p w:rsidR="008F72FC" w:rsidRPr="00926B17" w:rsidRDefault="008F72FC" w:rsidP="00926B17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____________________________________________________________________________</w:t>
      </w:r>
    </w:p>
    <w:p w:rsidR="008F72FC" w:rsidRPr="00926B17" w:rsidRDefault="008F72FC" w:rsidP="00926B17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 xml:space="preserve">(должность муниципального служащего, проходящего испытание в </w:t>
      </w:r>
    </w:p>
    <w:p w:rsidR="008F72FC" w:rsidRPr="00926B17" w:rsidRDefault="008F72FC" w:rsidP="00926B17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____________________________________________________________________________</w:t>
      </w:r>
    </w:p>
    <w:p w:rsidR="008F72FC" w:rsidRPr="00926B17" w:rsidRDefault="008F72FC" w:rsidP="00926B17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указанием структурного подразделения органа местного самоуправления, (наименование муниципального образования)</w:t>
      </w:r>
    </w:p>
    <w:p w:rsidR="008F72FC" w:rsidRPr="00926B17" w:rsidRDefault="008F72FC" w:rsidP="00926B17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</w:p>
    <w:p w:rsidR="008F72FC" w:rsidRPr="00926B17" w:rsidRDefault="008F72FC" w:rsidP="00926B17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 xml:space="preserve">Срок испытания установлен ________________________ </w:t>
      </w:r>
    </w:p>
    <w:p w:rsidR="008F72FC" w:rsidRPr="00926B17" w:rsidRDefault="008F72FC" w:rsidP="00926B17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ab/>
      </w:r>
      <w:r w:rsidRPr="00926B17">
        <w:rPr>
          <w:rFonts w:ascii="Arial" w:hAnsi="Arial" w:cs="Arial"/>
          <w:sz w:val="24"/>
        </w:rPr>
        <w:tab/>
        <w:t>(указывается срок испытания, установленный при назначении)</w:t>
      </w:r>
    </w:p>
    <w:p w:rsidR="008F72FC" w:rsidRPr="00926B17" w:rsidRDefault="008F72FC" w:rsidP="00926B17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с «____» _______________ г. по «____» _______________ г.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</w:p>
    <w:tbl>
      <w:tblPr>
        <w:tblW w:w="5000" w:type="pct"/>
        <w:jc w:val="center"/>
        <w:tblCellMar>
          <w:top w:w="45" w:type="dxa"/>
          <w:bottom w:w="45" w:type="dxa"/>
        </w:tblCellMar>
        <w:tblLook w:val="0000" w:firstRow="0" w:lastRow="0" w:firstColumn="0" w:lastColumn="0" w:noHBand="0" w:noVBand="0"/>
      </w:tblPr>
      <w:tblGrid>
        <w:gridCol w:w="2762"/>
        <w:gridCol w:w="1528"/>
        <w:gridCol w:w="668"/>
        <w:gridCol w:w="663"/>
        <w:gridCol w:w="1175"/>
        <w:gridCol w:w="1587"/>
        <w:gridCol w:w="1614"/>
      </w:tblGrid>
      <w:tr w:rsidR="00926B17" w:rsidRPr="00926B17" w:rsidTr="00926B17">
        <w:trPr>
          <w:jc w:val="center"/>
        </w:trPr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 xml:space="preserve">№ п/п </w:t>
            </w:r>
          </w:p>
        </w:tc>
        <w:tc>
          <w:tcPr>
            <w:tcW w:w="9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Наименование задания</w:t>
            </w:r>
          </w:p>
        </w:tc>
        <w:tc>
          <w:tcPr>
            <w:tcW w:w="7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 xml:space="preserve">Срок исполнения 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 xml:space="preserve">Отметка о выполнении 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 xml:space="preserve">Примечание </w:t>
            </w:r>
          </w:p>
        </w:tc>
      </w:tr>
      <w:tr w:rsidR="00926B17" w:rsidRPr="00926B17" w:rsidTr="00926B17">
        <w:trPr>
          <w:jc w:val="center"/>
        </w:trPr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9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7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 </w:t>
            </w:r>
          </w:p>
        </w:tc>
      </w:tr>
      <w:tr w:rsidR="00926B17" w:rsidRPr="00926B17" w:rsidTr="00926B17">
        <w:trPr>
          <w:jc w:val="center"/>
        </w:trPr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7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926B17" w:rsidRPr="00926B17" w:rsidTr="00926B17">
        <w:trPr>
          <w:jc w:val="center"/>
        </w:trPr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7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926B17" w:rsidRPr="00926B17" w:rsidTr="00926B17">
        <w:trPr>
          <w:jc w:val="center"/>
        </w:trPr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7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926B17" w:rsidRPr="00926B17" w:rsidTr="00926B17">
        <w:tblPrEx>
          <w:tblCellMar>
            <w:top w:w="135" w:type="dxa"/>
            <w:bottom w:w="135" w:type="dxa"/>
          </w:tblCellMar>
        </w:tblPrEx>
        <w:trPr>
          <w:jc w:val="center"/>
        </w:trPr>
        <w:tc>
          <w:tcPr>
            <w:tcW w:w="2005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25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 </w:t>
            </w:r>
          </w:p>
        </w:tc>
      </w:tr>
      <w:tr w:rsidR="00926B17" w:rsidRPr="00926B17" w:rsidTr="00926B17">
        <w:tblPrEx>
          <w:tblCellMar>
            <w:top w:w="135" w:type="dxa"/>
            <w:bottom w:w="135" w:type="dxa"/>
          </w:tblCellMar>
        </w:tblPrEx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(Наименование должности непосредственного руководителя)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(Подпись)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2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(Расшифровка подписи, дата)</w:t>
            </w:r>
          </w:p>
        </w:tc>
      </w:tr>
      <w:tr w:rsidR="008F72FC" w:rsidRPr="00926B17" w:rsidTr="00926B17">
        <w:tblPrEx>
          <w:tblCellMar>
            <w:top w:w="135" w:type="dxa"/>
            <w:bottom w:w="135" w:type="dxa"/>
          </w:tblCellMar>
        </w:tblPrEx>
        <w:trPr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С планом прохождения испытания ознакомлен:</w:t>
            </w:r>
          </w:p>
        </w:tc>
      </w:tr>
      <w:tr w:rsidR="00926B17" w:rsidRPr="00926B17" w:rsidTr="00926B17">
        <w:tblPrEx>
          <w:tblCellMar>
            <w:top w:w="135" w:type="dxa"/>
            <w:bottom w:w="135" w:type="dxa"/>
          </w:tblCellMar>
        </w:tblPrEx>
        <w:trPr>
          <w:jc w:val="center"/>
        </w:trPr>
        <w:tc>
          <w:tcPr>
            <w:tcW w:w="2005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25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926B17" w:rsidRPr="00926B17" w:rsidTr="00926B17">
        <w:tblPrEx>
          <w:tblCellMar>
            <w:top w:w="135" w:type="dxa"/>
            <w:bottom w:w="135" w:type="dxa"/>
          </w:tblCellMar>
        </w:tblPrEx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(Наименование должности муниципального служащего)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(Подпись)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2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(Расшифровка подписи, дата)</w:t>
            </w:r>
          </w:p>
        </w:tc>
      </w:tr>
    </w:tbl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</w:p>
    <w:tbl>
      <w:tblPr>
        <w:tblW w:w="5000" w:type="pct"/>
        <w:jc w:val="center"/>
        <w:tblInd w:w="4608" w:type="dxa"/>
        <w:tblLook w:val="04A0" w:firstRow="1" w:lastRow="0" w:firstColumn="1" w:lastColumn="0" w:noHBand="0" w:noVBand="1"/>
      </w:tblPr>
      <w:tblGrid>
        <w:gridCol w:w="9997"/>
      </w:tblGrid>
      <w:tr w:rsidR="008F72FC" w:rsidRPr="00926B17" w:rsidTr="00926B17">
        <w:trPr>
          <w:jc w:val="center"/>
        </w:trPr>
        <w:tc>
          <w:tcPr>
            <w:tcW w:w="0" w:type="auto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jc w:val="right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Приложение № 2</w:t>
            </w:r>
          </w:p>
          <w:p w:rsidR="008F72FC" w:rsidRPr="00926B17" w:rsidRDefault="008F72FC" w:rsidP="00926B17">
            <w:pPr>
              <w:widowControl/>
              <w:spacing w:line="240" w:lineRule="auto"/>
              <w:ind w:firstLine="0"/>
              <w:jc w:val="right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 xml:space="preserve">к Положению о порядке прохождения испытания при заключении трудового договора с муниципальным служащим Бессоновского района Пензенской области, утвержденному постановлением администрации Бессоновского района Пензенской области </w:t>
            </w:r>
          </w:p>
          <w:p w:rsidR="008F72FC" w:rsidRPr="00926B17" w:rsidRDefault="008F72FC" w:rsidP="00926B17">
            <w:pPr>
              <w:widowControl/>
              <w:spacing w:line="240" w:lineRule="auto"/>
              <w:ind w:firstLine="0"/>
              <w:jc w:val="right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от ___________________ № _____________</w:t>
            </w:r>
          </w:p>
        </w:tc>
      </w:tr>
    </w:tbl>
    <w:p w:rsidR="008F72FC" w:rsidRPr="00926B17" w:rsidRDefault="008F72FC" w:rsidP="00926B17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</w:p>
    <w:p w:rsidR="008F72FC" w:rsidRPr="00926B17" w:rsidRDefault="008F72FC" w:rsidP="00926B17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</w:p>
    <w:p w:rsidR="008F72FC" w:rsidRPr="00926B17" w:rsidRDefault="008F72FC" w:rsidP="00926B17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УТВЕРЖДАЮ</w:t>
      </w:r>
    </w:p>
    <w:p w:rsidR="008F72FC" w:rsidRPr="00926B17" w:rsidRDefault="008F72FC" w:rsidP="00926B17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__________________________________</w:t>
      </w:r>
      <w:r w:rsidRPr="00926B17">
        <w:rPr>
          <w:rFonts w:ascii="Arial" w:hAnsi="Arial" w:cs="Arial"/>
          <w:sz w:val="24"/>
        </w:rPr>
        <w:br/>
        <w:t>(должность представителя нанимателя (работодателя))</w:t>
      </w:r>
    </w:p>
    <w:p w:rsidR="008F72FC" w:rsidRPr="00926B17" w:rsidRDefault="008F72FC" w:rsidP="00926B17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__________________________________</w:t>
      </w:r>
    </w:p>
    <w:p w:rsidR="008F72FC" w:rsidRPr="00926B17" w:rsidRDefault="008F72FC" w:rsidP="00926B17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(подпись, инициалы, фамилия представителя нанимателя)</w:t>
      </w:r>
    </w:p>
    <w:p w:rsidR="008F72FC" w:rsidRPr="00926B17" w:rsidRDefault="008F72FC" w:rsidP="00926B17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«____» __________________ г.</w:t>
      </w:r>
    </w:p>
    <w:p w:rsidR="008F72FC" w:rsidRPr="00926B17" w:rsidRDefault="008F72FC" w:rsidP="00926B17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</w:p>
    <w:p w:rsidR="008F72FC" w:rsidRPr="00926B17" w:rsidRDefault="008F72FC" w:rsidP="00926B17">
      <w:pPr>
        <w:spacing w:line="240" w:lineRule="auto"/>
        <w:ind w:left="709"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926B17">
        <w:rPr>
          <w:rFonts w:ascii="Arial" w:hAnsi="Arial" w:cs="Arial"/>
          <w:b/>
          <w:kern w:val="32"/>
          <w:sz w:val="32"/>
        </w:rPr>
        <w:t>Заключение о результате испытания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 xml:space="preserve">____________________________________________________________________________ 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(Ф.И.О.)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____________________________________________________________________________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 xml:space="preserve">(должность муниципального служащего, проходящего испытание в 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____________________________________________________________________________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с указанием структурного подразделения органа местного самоуправления… (наименование муниципального образования)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Дата назначения _________________________________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 xml:space="preserve">Срок испытания установлен ________________________ 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ab/>
      </w:r>
      <w:r w:rsidRPr="00926B17">
        <w:rPr>
          <w:rFonts w:ascii="Arial" w:hAnsi="Arial" w:cs="Arial"/>
          <w:sz w:val="24"/>
        </w:rPr>
        <w:tab/>
        <w:t>(указывается срок испытания, установленный при назначении)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с «____» _______________ г. по «____» ______________ г.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1. Перечень заданий, выполненных муниципальным служащим в период прохождения испытания, и оценка их результатов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____________________________________________________________________________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____________________________________________________________________________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____________________________________________________________________________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2. Оценка профессиональных и личностных качеств муниципального служащего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380"/>
        <w:gridCol w:w="4794"/>
        <w:gridCol w:w="1280"/>
      </w:tblGrid>
      <w:tr w:rsidR="008F72FC" w:rsidRPr="00926B17" w:rsidTr="00926B17">
        <w:trPr>
          <w:jc w:val="center"/>
        </w:trPr>
        <w:tc>
          <w:tcPr>
            <w:tcW w:w="176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№ п/п</w:t>
            </w:r>
          </w:p>
        </w:tc>
        <w:tc>
          <w:tcPr>
            <w:tcW w:w="1726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Критерии</w:t>
            </w:r>
          </w:p>
        </w:tc>
        <w:tc>
          <w:tcPr>
            <w:tcW w:w="2433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Варианты оценки</w:t>
            </w:r>
          </w:p>
        </w:tc>
        <w:tc>
          <w:tcPr>
            <w:tcW w:w="665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Оценка по каждому критерию</w:t>
            </w:r>
          </w:p>
        </w:tc>
      </w:tr>
      <w:tr w:rsidR="008F72FC" w:rsidRPr="00926B17" w:rsidTr="00926B17">
        <w:trPr>
          <w:jc w:val="center"/>
        </w:trPr>
        <w:tc>
          <w:tcPr>
            <w:tcW w:w="176" w:type="pct"/>
            <w:vMerge w:val="restar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1726" w:type="pct"/>
            <w:vMerge w:val="restar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Знание необходимых документов, регламентирующих служебную деятельность</w:t>
            </w:r>
          </w:p>
        </w:tc>
        <w:tc>
          <w:tcPr>
            <w:tcW w:w="2433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Хорошо знает содержание документов и руководствуется ими в практической деятельности</w:t>
            </w:r>
          </w:p>
        </w:tc>
        <w:tc>
          <w:tcPr>
            <w:tcW w:w="665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8F72FC" w:rsidRPr="00926B17" w:rsidTr="00926B17">
        <w:trPr>
          <w:jc w:val="center"/>
        </w:trPr>
        <w:tc>
          <w:tcPr>
            <w:tcW w:w="176" w:type="pct"/>
            <w:vMerge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726" w:type="pct"/>
            <w:vMerge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433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Способности к систематической работе с документами развиты удовлетворительно</w:t>
            </w:r>
          </w:p>
        </w:tc>
        <w:tc>
          <w:tcPr>
            <w:tcW w:w="665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8F72FC" w:rsidRPr="00926B17" w:rsidTr="00926B17">
        <w:trPr>
          <w:jc w:val="center"/>
        </w:trPr>
        <w:tc>
          <w:tcPr>
            <w:tcW w:w="176" w:type="pct"/>
            <w:vMerge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726" w:type="pct"/>
            <w:vMerge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433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Знает документы поверхностно. В практической работе их требования учитывает не всегда</w:t>
            </w:r>
          </w:p>
        </w:tc>
        <w:tc>
          <w:tcPr>
            <w:tcW w:w="665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8F72FC" w:rsidRPr="00926B17" w:rsidTr="00926B17">
        <w:trPr>
          <w:jc w:val="center"/>
        </w:trPr>
        <w:tc>
          <w:tcPr>
            <w:tcW w:w="176" w:type="pct"/>
            <w:vMerge w:val="restar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1726" w:type="pct"/>
            <w:vMerge w:val="restar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Степень реализации профессионального опыта на замещаемой должности</w:t>
            </w:r>
          </w:p>
        </w:tc>
        <w:tc>
          <w:tcPr>
            <w:tcW w:w="2433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Опыт соответствует требованиям по занимаемой должности, с должностными обязанностями справляется</w:t>
            </w:r>
          </w:p>
        </w:tc>
        <w:tc>
          <w:tcPr>
            <w:tcW w:w="665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8F72FC" w:rsidRPr="00926B17" w:rsidTr="00926B17">
        <w:trPr>
          <w:jc w:val="center"/>
        </w:trPr>
        <w:tc>
          <w:tcPr>
            <w:tcW w:w="176" w:type="pct"/>
            <w:vMerge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726" w:type="pct"/>
            <w:vMerge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433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Требованиям по занимаемой должности в основном соответствует, но не полностью реализует имеющийся потенциал</w:t>
            </w:r>
          </w:p>
        </w:tc>
        <w:tc>
          <w:tcPr>
            <w:tcW w:w="665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8F72FC" w:rsidRPr="00926B17" w:rsidTr="00926B17">
        <w:trPr>
          <w:jc w:val="center"/>
        </w:trPr>
        <w:tc>
          <w:tcPr>
            <w:tcW w:w="176" w:type="pct"/>
            <w:vMerge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726" w:type="pct"/>
            <w:vMerge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433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Профессиональный опыт недостаточен для исполнения должностных обязанностей по занимаемой должности</w:t>
            </w:r>
          </w:p>
        </w:tc>
        <w:tc>
          <w:tcPr>
            <w:tcW w:w="665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8F72FC" w:rsidRPr="00926B17" w:rsidTr="00926B17">
        <w:trPr>
          <w:jc w:val="center"/>
        </w:trPr>
        <w:tc>
          <w:tcPr>
            <w:tcW w:w="176" w:type="pct"/>
            <w:vMerge w:val="restar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1726" w:type="pct"/>
            <w:vMerge w:val="restar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Ответственность и исполнительность</w:t>
            </w:r>
          </w:p>
        </w:tc>
        <w:tc>
          <w:tcPr>
            <w:tcW w:w="2433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Обладает ярко выраженным чувством ответственности, исполнителен</w:t>
            </w:r>
          </w:p>
        </w:tc>
        <w:tc>
          <w:tcPr>
            <w:tcW w:w="665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8F72FC" w:rsidRPr="00926B17" w:rsidTr="00926B17">
        <w:trPr>
          <w:jc w:val="center"/>
        </w:trPr>
        <w:tc>
          <w:tcPr>
            <w:tcW w:w="176" w:type="pct"/>
            <w:vMerge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726" w:type="pct"/>
            <w:vMerge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433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Ответственность и исполнительность проявляются непостоянно</w:t>
            </w:r>
          </w:p>
        </w:tc>
        <w:tc>
          <w:tcPr>
            <w:tcW w:w="665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8F72FC" w:rsidRPr="00926B17" w:rsidTr="00926B17">
        <w:trPr>
          <w:jc w:val="center"/>
        </w:trPr>
        <w:tc>
          <w:tcPr>
            <w:tcW w:w="176" w:type="pct"/>
            <w:vMerge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726" w:type="pct"/>
            <w:vMerge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433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Проявляет безответственность, склонен к неисполнительности</w:t>
            </w:r>
          </w:p>
        </w:tc>
        <w:tc>
          <w:tcPr>
            <w:tcW w:w="665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8F72FC" w:rsidRPr="00926B17" w:rsidTr="00926B17">
        <w:trPr>
          <w:jc w:val="center"/>
        </w:trPr>
        <w:tc>
          <w:tcPr>
            <w:tcW w:w="176" w:type="pct"/>
            <w:vMerge w:val="restar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1726" w:type="pct"/>
            <w:vMerge w:val="restar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Этика поведения, стиль общения</w:t>
            </w:r>
          </w:p>
        </w:tc>
        <w:tc>
          <w:tcPr>
            <w:tcW w:w="2433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Уровень культуры поведения и общения высокий, стиль общения адекватен ситуации</w:t>
            </w:r>
          </w:p>
        </w:tc>
        <w:tc>
          <w:tcPr>
            <w:tcW w:w="665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8F72FC" w:rsidRPr="00926B17" w:rsidTr="00926B17">
        <w:trPr>
          <w:jc w:val="center"/>
        </w:trPr>
        <w:tc>
          <w:tcPr>
            <w:tcW w:w="176" w:type="pct"/>
            <w:vMerge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726" w:type="pct"/>
            <w:vMerge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433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Уровень культуры поведения и общения удовлетворителен, но стиль общения не всегда адекватен ситуации</w:t>
            </w:r>
          </w:p>
        </w:tc>
        <w:tc>
          <w:tcPr>
            <w:tcW w:w="665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8F72FC" w:rsidRPr="00926B17" w:rsidTr="00926B17">
        <w:trPr>
          <w:jc w:val="center"/>
        </w:trPr>
        <w:tc>
          <w:tcPr>
            <w:tcW w:w="176" w:type="pct"/>
            <w:vMerge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726" w:type="pct"/>
            <w:vMerge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433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Уровень культуры поведения и общения низкий, допускает нетактичность</w:t>
            </w:r>
          </w:p>
        </w:tc>
        <w:tc>
          <w:tcPr>
            <w:tcW w:w="665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8F72FC" w:rsidRPr="00926B17" w:rsidTr="00926B17">
        <w:trPr>
          <w:jc w:val="center"/>
        </w:trPr>
        <w:tc>
          <w:tcPr>
            <w:tcW w:w="176" w:type="pct"/>
            <w:vMerge w:val="restar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5.</w:t>
            </w:r>
          </w:p>
        </w:tc>
        <w:tc>
          <w:tcPr>
            <w:tcW w:w="1726" w:type="pct"/>
            <w:vMerge w:val="restar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Руководство коллективом (для замещающих должности высшей и главной групп)</w:t>
            </w:r>
          </w:p>
        </w:tc>
        <w:tc>
          <w:tcPr>
            <w:tcW w:w="2433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Способен грамотно руководить коллективом и добиваться результатов в практической деятельности</w:t>
            </w:r>
          </w:p>
        </w:tc>
        <w:tc>
          <w:tcPr>
            <w:tcW w:w="665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8F72FC" w:rsidRPr="00926B17" w:rsidTr="00926B17">
        <w:trPr>
          <w:jc w:val="center"/>
        </w:trPr>
        <w:tc>
          <w:tcPr>
            <w:tcW w:w="176" w:type="pct"/>
            <w:vMerge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726" w:type="pct"/>
            <w:vMerge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433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Обладает опытом руководства коллективом, но не всегда грамотно использует его</w:t>
            </w:r>
          </w:p>
        </w:tc>
        <w:tc>
          <w:tcPr>
            <w:tcW w:w="665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8F72FC" w:rsidRPr="00926B17" w:rsidTr="00926B17">
        <w:trPr>
          <w:jc w:val="center"/>
        </w:trPr>
        <w:tc>
          <w:tcPr>
            <w:tcW w:w="176" w:type="pct"/>
            <w:vMerge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726" w:type="pct"/>
            <w:vMerge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433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Опыт руководства коллективом недостаточный, результативность управленческой работы низкая</w:t>
            </w:r>
          </w:p>
        </w:tc>
        <w:tc>
          <w:tcPr>
            <w:tcW w:w="665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8F72FC" w:rsidRPr="00926B17" w:rsidTr="00926B17">
        <w:trPr>
          <w:jc w:val="center"/>
        </w:trPr>
        <w:tc>
          <w:tcPr>
            <w:tcW w:w="176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6.*</w:t>
            </w:r>
          </w:p>
        </w:tc>
        <w:tc>
          <w:tcPr>
            <w:tcW w:w="1726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433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665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8F72FC" w:rsidRPr="00926B17" w:rsidTr="00926B17">
        <w:trPr>
          <w:jc w:val="center"/>
        </w:trPr>
        <w:tc>
          <w:tcPr>
            <w:tcW w:w="176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7*</w:t>
            </w:r>
          </w:p>
        </w:tc>
        <w:tc>
          <w:tcPr>
            <w:tcW w:w="1726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433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665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8F72FC" w:rsidRPr="00926B17" w:rsidTr="00926B17">
        <w:trPr>
          <w:jc w:val="center"/>
        </w:trPr>
        <w:tc>
          <w:tcPr>
            <w:tcW w:w="176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…</w:t>
            </w:r>
          </w:p>
        </w:tc>
        <w:tc>
          <w:tcPr>
            <w:tcW w:w="1726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433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665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</w:tr>
    </w:tbl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* Предлагаемый перечень может быть дополнен показателями эффективности и результативности служебной деятельности муниципального служащего в соответствии с должностной инструкцией</w:t>
      </w: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926B17">
        <w:rPr>
          <w:rFonts w:ascii="Arial" w:hAnsi="Arial" w:cs="Arial"/>
          <w:sz w:val="24"/>
        </w:rPr>
        <w:t>3. Выводы о прохождении испытания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9358"/>
        <w:gridCol w:w="222"/>
      </w:tblGrid>
      <w:tr w:rsidR="008F72FC" w:rsidRPr="00926B17" w:rsidTr="00926B17">
        <w:trPr>
          <w:jc w:val="center"/>
        </w:trPr>
        <w:tc>
          <w:tcPr>
            <w:tcW w:w="179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4726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Удовлетворительный результат испытания:</w:t>
            </w:r>
          </w:p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муниципальный служащий соответствует занимаемой должности</w:t>
            </w:r>
          </w:p>
        </w:tc>
        <w:tc>
          <w:tcPr>
            <w:tcW w:w="95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8F72FC" w:rsidRPr="00926B17" w:rsidTr="00926B17">
        <w:trPr>
          <w:jc w:val="center"/>
        </w:trPr>
        <w:tc>
          <w:tcPr>
            <w:tcW w:w="179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4726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Неудовлетворительный результат испытания:</w:t>
            </w:r>
          </w:p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муниципальный служащий не соответствует занимаемой должности по следующим причинам:</w:t>
            </w:r>
          </w:p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_______________________________________________________</w:t>
            </w:r>
          </w:p>
        </w:tc>
        <w:tc>
          <w:tcPr>
            <w:tcW w:w="95" w:type="pct"/>
            <w:shd w:val="clear" w:color="auto" w:fill="auto"/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</w:tr>
    </w:tbl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214"/>
        <w:gridCol w:w="283"/>
        <w:gridCol w:w="1331"/>
        <w:gridCol w:w="283"/>
        <w:gridCol w:w="2886"/>
      </w:tblGrid>
      <w:tr w:rsidR="008F72FC" w:rsidRPr="00926B17" w:rsidTr="00926B17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 </w:t>
            </w:r>
          </w:p>
        </w:tc>
      </w:tr>
      <w:tr w:rsidR="008F72FC" w:rsidRPr="00926B17" w:rsidTr="00926B1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(Наименование должности непосредственного руководителя)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(Расшифровка подписи, дата)</w:t>
            </w:r>
          </w:p>
        </w:tc>
      </w:tr>
      <w:tr w:rsidR="008F72FC" w:rsidRPr="00926B17" w:rsidTr="00926B17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С заключением о результате испытания ознакомлен:</w:t>
            </w:r>
          </w:p>
        </w:tc>
      </w:tr>
      <w:tr w:rsidR="008F72FC" w:rsidRPr="00926B17" w:rsidTr="00926B17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8F72FC" w:rsidRPr="00926B17" w:rsidTr="00926B1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(Наименование должности муниципального служащего)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F72FC" w:rsidRPr="00926B17" w:rsidRDefault="008F72FC" w:rsidP="00926B17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926B17">
              <w:rPr>
                <w:rFonts w:ascii="Arial" w:hAnsi="Arial" w:cs="Arial"/>
                <w:sz w:val="24"/>
              </w:rPr>
              <w:t>(Расшифровка подписи, дата)</w:t>
            </w:r>
          </w:p>
        </w:tc>
      </w:tr>
    </w:tbl>
    <w:p w:rsidR="008F72FC" w:rsidRPr="00926B17" w:rsidRDefault="008F72FC" w:rsidP="00926B17">
      <w:pPr>
        <w:spacing w:line="240" w:lineRule="auto"/>
        <w:ind w:left="709" w:firstLine="567"/>
        <w:rPr>
          <w:rFonts w:ascii="Arial" w:hAnsi="Arial" w:cs="Arial"/>
          <w:sz w:val="24"/>
        </w:rPr>
      </w:pPr>
    </w:p>
    <w:sectPr w:rsidR="008F72FC" w:rsidRPr="00926B17" w:rsidSect="009D651E">
      <w:footerReference w:type="even" r:id="rId9"/>
      <w:endnotePr>
        <w:numFmt w:val="decimal"/>
      </w:endnotePr>
      <w:pgSz w:w="11907" w:h="16840"/>
      <w:pgMar w:top="1134" w:right="850" w:bottom="56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97C" w:rsidRDefault="0056297C">
      <w:r>
        <w:separator/>
      </w:r>
    </w:p>
  </w:endnote>
  <w:endnote w:type="continuationSeparator" w:id="0">
    <w:p w:rsidR="0056297C" w:rsidRDefault="0056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DD" w:rsidRDefault="005A0ADD" w:rsidP="005A0ADD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A0ADD" w:rsidRDefault="005A0AD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97C" w:rsidRDefault="0056297C">
      <w:r>
        <w:separator/>
      </w:r>
    </w:p>
  </w:footnote>
  <w:footnote w:type="continuationSeparator" w:id="0">
    <w:p w:rsidR="0056297C" w:rsidRDefault="00562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03B46"/>
    <w:multiLevelType w:val="hybridMultilevel"/>
    <w:tmpl w:val="2506D13A"/>
    <w:lvl w:ilvl="0" w:tplc="ECBEE0BC">
      <w:start w:val="1"/>
      <w:numFmt w:val="decimal"/>
      <w:suff w:val="space"/>
      <w:lvlText w:val="%1."/>
      <w:lvlJc w:val="left"/>
      <w:pPr>
        <w:ind w:left="108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F8C0318"/>
    <w:multiLevelType w:val="hybridMultilevel"/>
    <w:tmpl w:val="2D00AA3E"/>
    <w:lvl w:ilvl="0" w:tplc="6C6AB8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F6336A"/>
    <w:multiLevelType w:val="multilevel"/>
    <w:tmpl w:val="9C04CB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22A670FF"/>
    <w:multiLevelType w:val="hybridMultilevel"/>
    <w:tmpl w:val="A01AA154"/>
    <w:lvl w:ilvl="0" w:tplc="72907734">
      <w:start w:val="1"/>
      <w:numFmt w:val="decimal"/>
      <w:suff w:val="space"/>
      <w:lvlText w:val="%1.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A6375E"/>
    <w:multiLevelType w:val="hybridMultilevel"/>
    <w:tmpl w:val="042EA2AE"/>
    <w:lvl w:ilvl="0" w:tplc="71FADD6C">
      <w:start w:val="26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C17D75"/>
    <w:multiLevelType w:val="hybridMultilevel"/>
    <w:tmpl w:val="1CC2BA60"/>
    <w:lvl w:ilvl="0" w:tplc="C8146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9D691C"/>
    <w:multiLevelType w:val="multilevel"/>
    <w:tmpl w:val="818C58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D55BD1"/>
    <w:multiLevelType w:val="multilevel"/>
    <w:tmpl w:val="55D0602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466E21"/>
    <w:multiLevelType w:val="hybridMultilevel"/>
    <w:tmpl w:val="14FA2A6A"/>
    <w:lvl w:ilvl="0" w:tplc="405C5570">
      <w:start w:val="1"/>
      <w:numFmt w:val="decimal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E970CE"/>
    <w:multiLevelType w:val="multilevel"/>
    <w:tmpl w:val="BCFA50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40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0E"/>
    <w:rsid w:val="00004140"/>
    <w:rsid w:val="000129D3"/>
    <w:rsid w:val="00014419"/>
    <w:rsid w:val="000237F2"/>
    <w:rsid w:val="000269DB"/>
    <w:rsid w:val="00042FFC"/>
    <w:rsid w:val="000431D7"/>
    <w:rsid w:val="00045624"/>
    <w:rsid w:val="00050590"/>
    <w:rsid w:val="00051F6D"/>
    <w:rsid w:val="00052A87"/>
    <w:rsid w:val="0005514D"/>
    <w:rsid w:val="000551FE"/>
    <w:rsid w:val="000666BF"/>
    <w:rsid w:val="00067F3B"/>
    <w:rsid w:val="00085522"/>
    <w:rsid w:val="00085DA7"/>
    <w:rsid w:val="00091737"/>
    <w:rsid w:val="000A416A"/>
    <w:rsid w:val="000A5365"/>
    <w:rsid w:val="000B1160"/>
    <w:rsid w:val="000C2760"/>
    <w:rsid w:val="000C2E4D"/>
    <w:rsid w:val="000D0507"/>
    <w:rsid w:val="000F2BFC"/>
    <w:rsid w:val="00111BF0"/>
    <w:rsid w:val="0012039B"/>
    <w:rsid w:val="001369E6"/>
    <w:rsid w:val="00144E13"/>
    <w:rsid w:val="00147845"/>
    <w:rsid w:val="00154605"/>
    <w:rsid w:val="001605AE"/>
    <w:rsid w:val="0016646E"/>
    <w:rsid w:val="00170232"/>
    <w:rsid w:val="00174FC1"/>
    <w:rsid w:val="0017674A"/>
    <w:rsid w:val="00176D3F"/>
    <w:rsid w:val="00177806"/>
    <w:rsid w:val="00181A56"/>
    <w:rsid w:val="00190DEE"/>
    <w:rsid w:val="001A7770"/>
    <w:rsid w:val="001B0E4D"/>
    <w:rsid w:val="001B7A0D"/>
    <w:rsid w:val="001C25C7"/>
    <w:rsid w:val="001D5918"/>
    <w:rsid w:val="001F0DB7"/>
    <w:rsid w:val="00200D09"/>
    <w:rsid w:val="00204F72"/>
    <w:rsid w:val="00210E28"/>
    <w:rsid w:val="0023718E"/>
    <w:rsid w:val="0024322D"/>
    <w:rsid w:val="0024384B"/>
    <w:rsid w:val="002534BB"/>
    <w:rsid w:val="00253C85"/>
    <w:rsid w:val="00266C56"/>
    <w:rsid w:val="00267DD1"/>
    <w:rsid w:val="00271AE9"/>
    <w:rsid w:val="00273E64"/>
    <w:rsid w:val="00277F70"/>
    <w:rsid w:val="00281F9B"/>
    <w:rsid w:val="00285D30"/>
    <w:rsid w:val="00287326"/>
    <w:rsid w:val="00296559"/>
    <w:rsid w:val="002A2CC8"/>
    <w:rsid w:val="002A34BE"/>
    <w:rsid w:val="002B4EC6"/>
    <w:rsid w:val="002B6B95"/>
    <w:rsid w:val="002C604A"/>
    <w:rsid w:val="002D56B0"/>
    <w:rsid w:val="002E3A70"/>
    <w:rsid w:val="002E4D7D"/>
    <w:rsid w:val="002E6BD7"/>
    <w:rsid w:val="00303D8A"/>
    <w:rsid w:val="003044FA"/>
    <w:rsid w:val="00305363"/>
    <w:rsid w:val="0031024C"/>
    <w:rsid w:val="00336A2B"/>
    <w:rsid w:val="00342347"/>
    <w:rsid w:val="0034317B"/>
    <w:rsid w:val="0034497C"/>
    <w:rsid w:val="003460E8"/>
    <w:rsid w:val="00352DD6"/>
    <w:rsid w:val="00361371"/>
    <w:rsid w:val="00362EFB"/>
    <w:rsid w:val="003646E3"/>
    <w:rsid w:val="00365BFD"/>
    <w:rsid w:val="003731C1"/>
    <w:rsid w:val="0037333C"/>
    <w:rsid w:val="00387DEC"/>
    <w:rsid w:val="003A0D73"/>
    <w:rsid w:val="003A67D2"/>
    <w:rsid w:val="003B75E9"/>
    <w:rsid w:val="003C0264"/>
    <w:rsid w:val="003D0462"/>
    <w:rsid w:val="003D07B4"/>
    <w:rsid w:val="003E561B"/>
    <w:rsid w:val="003E6AF8"/>
    <w:rsid w:val="003F4EA4"/>
    <w:rsid w:val="0041349F"/>
    <w:rsid w:val="0042459E"/>
    <w:rsid w:val="00426FF1"/>
    <w:rsid w:val="0043022F"/>
    <w:rsid w:val="0043088B"/>
    <w:rsid w:val="00441107"/>
    <w:rsid w:val="00452FB5"/>
    <w:rsid w:val="00457052"/>
    <w:rsid w:val="0047451C"/>
    <w:rsid w:val="004827C1"/>
    <w:rsid w:val="00487582"/>
    <w:rsid w:val="00491B86"/>
    <w:rsid w:val="00494A52"/>
    <w:rsid w:val="0049613D"/>
    <w:rsid w:val="004B64AA"/>
    <w:rsid w:val="004C1E0E"/>
    <w:rsid w:val="004D566A"/>
    <w:rsid w:val="004D7F9C"/>
    <w:rsid w:val="004E7547"/>
    <w:rsid w:val="004F1AC9"/>
    <w:rsid w:val="004F4E6B"/>
    <w:rsid w:val="004F537D"/>
    <w:rsid w:val="005016D6"/>
    <w:rsid w:val="0050742E"/>
    <w:rsid w:val="00507FDF"/>
    <w:rsid w:val="00514BAA"/>
    <w:rsid w:val="0052033D"/>
    <w:rsid w:val="005237B7"/>
    <w:rsid w:val="00530DD8"/>
    <w:rsid w:val="00533A3A"/>
    <w:rsid w:val="0054374E"/>
    <w:rsid w:val="005467C8"/>
    <w:rsid w:val="00551F93"/>
    <w:rsid w:val="00556820"/>
    <w:rsid w:val="00556FF1"/>
    <w:rsid w:val="0056297C"/>
    <w:rsid w:val="0057532F"/>
    <w:rsid w:val="00577C94"/>
    <w:rsid w:val="0058298A"/>
    <w:rsid w:val="0058324A"/>
    <w:rsid w:val="005A0ADD"/>
    <w:rsid w:val="005B4AF6"/>
    <w:rsid w:val="005B613F"/>
    <w:rsid w:val="005C1EFF"/>
    <w:rsid w:val="005D0C09"/>
    <w:rsid w:val="005E3EBA"/>
    <w:rsid w:val="005F1AF6"/>
    <w:rsid w:val="005F2DFF"/>
    <w:rsid w:val="005F2F28"/>
    <w:rsid w:val="005F57DC"/>
    <w:rsid w:val="00605644"/>
    <w:rsid w:val="00606461"/>
    <w:rsid w:val="00623E23"/>
    <w:rsid w:val="006244ED"/>
    <w:rsid w:val="006246CD"/>
    <w:rsid w:val="00632474"/>
    <w:rsid w:val="00643CC7"/>
    <w:rsid w:val="00651E6C"/>
    <w:rsid w:val="00653E8B"/>
    <w:rsid w:val="006557D2"/>
    <w:rsid w:val="00663A2F"/>
    <w:rsid w:val="0067667D"/>
    <w:rsid w:val="00683F2A"/>
    <w:rsid w:val="00685FDB"/>
    <w:rsid w:val="0069184F"/>
    <w:rsid w:val="006A60C5"/>
    <w:rsid w:val="006A70F4"/>
    <w:rsid w:val="006B0F2F"/>
    <w:rsid w:val="006D10FC"/>
    <w:rsid w:val="006D490E"/>
    <w:rsid w:val="006E0F60"/>
    <w:rsid w:val="006F1CC7"/>
    <w:rsid w:val="006F4247"/>
    <w:rsid w:val="00710B6C"/>
    <w:rsid w:val="0073414E"/>
    <w:rsid w:val="00736169"/>
    <w:rsid w:val="00737234"/>
    <w:rsid w:val="0074074F"/>
    <w:rsid w:val="00754A23"/>
    <w:rsid w:val="00757DAF"/>
    <w:rsid w:val="00765EE6"/>
    <w:rsid w:val="007669A3"/>
    <w:rsid w:val="00770D7C"/>
    <w:rsid w:val="00775161"/>
    <w:rsid w:val="007767E5"/>
    <w:rsid w:val="0078739B"/>
    <w:rsid w:val="00797370"/>
    <w:rsid w:val="007A3248"/>
    <w:rsid w:val="007A3275"/>
    <w:rsid w:val="007B1802"/>
    <w:rsid w:val="007B4E48"/>
    <w:rsid w:val="007C1890"/>
    <w:rsid w:val="007E28CA"/>
    <w:rsid w:val="007F3006"/>
    <w:rsid w:val="007F68CF"/>
    <w:rsid w:val="008100DC"/>
    <w:rsid w:val="008151C5"/>
    <w:rsid w:val="008217BE"/>
    <w:rsid w:val="00847503"/>
    <w:rsid w:val="00852208"/>
    <w:rsid w:val="00855379"/>
    <w:rsid w:val="00866B7E"/>
    <w:rsid w:val="00880FF3"/>
    <w:rsid w:val="00886F02"/>
    <w:rsid w:val="008A6416"/>
    <w:rsid w:val="008B484C"/>
    <w:rsid w:val="008D628A"/>
    <w:rsid w:val="008E4B77"/>
    <w:rsid w:val="008E65A4"/>
    <w:rsid w:val="008F2667"/>
    <w:rsid w:val="008F3123"/>
    <w:rsid w:val="008F4C0F"/>
    <w:rsid w:val="008F6A8F"/>
    <w:rsid w:val="008F72FC"/>
    <w:rsid w:val="008F7DC4"/>
    <w:rsid w:val="00912BEC"/>
    <w:rsid w:val="00926B17"/>
    <w:rsid w:val="0093231A"/>
    <w:rsid w:val="009371FB"/>
    <w:rsid w:val="009432B3"/>
    <w:rsid w:val="009436E2"/>
    <w:rsid w:val="00944D88"/>
    <w:rsid w:val="009515DF"/>
    <w:rsid w:val="00956CCF"/>
    <w:rsid w:val="00957A8C"/>
    <w:rsid w:val="00967524"/>
    <w:rsid w:val="00967C14"/>
    <w:rsid w:val="00972FD7"/>
    <w:rsid w:val="00992BFD"/>
    <w:rsid w:val="009A1FA6"/>
    <w:rsid w:val="009C1682"/>
    <w:rsid w:val="009C7229"/>
    <w:rsid w:val="009D651E"/>
    <w:rsid w:val="009F12FD"/>
    <w:rsid w:val="009F1592"/>
    <w:rsid w:val="009F7164"/>
    <w:rsid w:val="00A01858"/>
    <w:rsid w:val="00A07A43"/>
    <w:rsid w:val="00A14698"/>
    <w:rsid w:val="00A236CD"/>
    <w:rsid w:val="00A42472"/>
    <w:rsid w:val="00A54DD9"/>
    <w:rsid w:val="00A70405"/>
    <w:rsid w:val="00A7198F"/>
    <w:rsid w:val="00A754D0"/>
    <w:rsid w:val="00A85C2D"/>
    <w:rsid w:val="00A965AF"/>
    <w:rsid w:val="00AA335D"/>
    <w:rsid w:val="00AA6D62"/>
    <w:rsid w:val="00AC112A"/>
    <w:rsid w:val="00AC308B"/>
    <w:rsid w:val="00AD0D4F"/>
    <w:rsid w:val="00AD3C98"/>
    <w:rsid w:val="00AE324C"/>
    <w:rsid w:val="00AE5A8E"/>
    <w:rsid w:val="00AE7235"/>
    <w:rsid w:val="00B01BEF"/>
    <w:rsid w:val="00B03368"/>
    <w:rsid w:val="00B1095F"/>
    <w:rsid w:val="00B1123A"/>
    <w:rsid w:val="00B309EF"/>
    <w:rsid w:val="00B6280C"/>
    <w:rsid w:val="00B67ACA"/>
    <w:rsid w:val="00B72D74"/>
    <w:rsid w:val="00B84831"/>
    <w:rsid w:val="00B87796"/>
    <w:rsid w:val="00B90FD6"/>
    <w:rsid w:val="00BA21FA"/>
    <w:rsid w:val="00BA5A70"/>
    <w:rsid w:val="00BB3FF4"/>
    <w:rsid w:val="00BC488B"/>
    <w:rsid w:val="00BD6BAB"/>
    <w:rsid w:val="00BF2C7A"/>
    <w:rsid w:val="00BF5886"/>
    <w:rsid w:val="00BF7771"/>
    <w:rsid w:val="00C2201F"/>
    <w:rsid w:val="00C313AF"/>
    <w:rsid w:val="00C31679"/>
    <w:rsid w:val="00C3298A"/>
    <w:rsid w:val="00C33F61"/>
    <w:rsid w:val="00C40C5E"/>
    <w:rsid w:val="00C43890"/>
    <w:rsid w:val="00C46D89"/>
    <w:rsid w:val="00C538F8"/>
    <w:rsid w:val="00C6316B"/>
    <w:rsid w:val="00C85D2D"/>
    <w:rsid w:val="00C96F98"/>
    <w:rsid w:val="00CA26E9"/>
    <w:rsid w:val="00CA6FF9"/>
    <w:rsid w:val="00CA7455"/>
    <w:rsid w:val="00CB18C5"/>
    <w:rsid w:val="00CB39BF"/>
    <w:rsid w:val="00CB429B"/>
    <w:rsid w:val="00CC1170"/>
    <w:rsid w:val="00CC6AA5"/>
    <w:rsid w:val="00CC717B"/>
    <w:rsid w:val="00CF4D86"/>
    <w:rsid w:val="00D05EE4"/>
    <w:rsid w:val="00D22247"/>
    <w:rsid w:val="00D3044A"/>
    <w:rsid w:val="00D306C0"/>
    <w:rsid w:val="00D32892"/>
    <w:rsid w:val="00D35621"/>
    <w:rsid w:val="00D4310E"/>
    <w:rsid w:val="00D440D3"/>
    <w:rsid w:val="00D4501B"/>
    <w:rsid w:val="00D50404"/>
    <w:rsid w:val="00D64BB0"/>
    <w:rsid w:val="00D7680A"/>
    <w:rsid w:val="00D82816"/>
    <w:rsid w:val="00D84F91"/>
    <w:rsid w:val="00D92B08"/>
    <w:rsid w:val="00DA18F1"/>
    <w:rsid w:val="00DB63EA"/>
    <w:rsid w:val="00DB7152"/>
    <w:rsid w:val="00DC004C"/>
    <w:rsid w:val="00DD0553"/>
    <w:rsid w:val="00DD535C"/>
    <w:rsid w:val="00DD74B0"/>
    <w:rsid w:val="00DE3369"/>
    <w:rsid w:val="00DE4D63"/>
    <w:rsid w:val="00DE6AA4"/>
    <w:rsid w:val="00DF0BA8"/>
    <w:rsid w:val="00DF41EF"/>
    <w:rsid w:val="00DF47D3"/>
    <w:rsid w:val="00E06208"/>
    <w:rsid w:val="00E15885"/>
    <w:rsid w:val="00E20D18"/>
    <w:rsid w:val="00E3103C"/>
    <w:rsid w:val="00E45D25"/>
    <w:rsid w:val="00E47287"/>
    <w:rsid w:val="00E57602"/>
    <w:rsid w:val="00E64181"/>
    <w:rsid w:val="00E757B2"/>
    <w:rsid w:val="00E81868"/>
    <w:rsid w:val="00E90640"/>
    <w:rsid w:val="00E928E6"/>
    <w:rsid w:val="00E931EB"/>
    <w:rsid w:val="00E953C9"/>
    <w:rsid w:val="00EA630B"/>
    <w:rsid w:val="00EA6419"/>
    <w:rsid w:val="00EB2B81"/>
    <w:rsid w:val="00EB3106"/>
    <w:rsid w:val="00EB3353"/>
    <w:rsid w:val="00EC07B1"/>
    <w:rsid w:val="00EC23E2"/>
    <w:rsid w:val="00ED17BF"/>
    <w:rsid w:val="00ED7C6B"/>
    <w:rsid w:val="00EE0D56"/>
    <w:rsid w:val="00F01B8B"/>
    <w:rsid w:val="00F039CF"/>
    <w:rsid w:val="00F079AA"/>
    <w:rsid w:val="00F14D88"/>
    <w:rsid w:val="00F22B88"/>
    <w:rsid w:val="00F2445D"/>
    <w:rsid w:val="00F321C6"/>
    <w:rsid w:val="00F32453"/>
    <w:rsid w:val="00F330A9"/>
    <w:rsid w:val="00F45B7F"/>
    <w:rsid w:val="00F523F6"/>
    <w:rsid w:val="00F62C23"/>
    <w:rsid w:val="00F719BD"/>
    <w:rsid w:val="00F750BF"/>
    <w:rsid w:val="00F81A45"/>
    <w:rsid w:val="00F873BF"/>
    <w:rsid w:val="00F97696"/>
    <w:rsid w:val="00FA0997"/>
    <w:rsid w:val="00FA0B98"/>
    <w:rsid w:val="00FA3BBD"/>
    <w:rsid w:val="00FB11C4"/>
    <w:rsid w:val="00FB2B56"/>
    <w:rsid w:val="00FB4B48"/>
    <w:rsid w:val="00FC4F89"/>
    <w:rsid w:val="00FC5AAD"/>
    <w:rsid w:val="00FE33E7"/>
    <w:rsid w:val="00FE4312"/>
    <w:rsid w:val="00FF5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35" w:lineRule="auto"/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paragraph" w:styleId="6">
    <w:name w:val="heading 6"/>
    <w:basedOn w:val="a"/>
    <w:next w:val="a"/>
    <w:link w:val="60"/>
    <w:qFormat/>
    <w:rsid w:val="00FB4B48"/>
    <w:pPr>
      <w:widowControl/>
      <w:spacing w:before="240" w:after="60" w:line="240" w:lineRule="auto"/>
      <w:ind w:firstLine="0"/>
      <w:jc w:val="left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51C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8151C5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D490E"/>
    <w:pPr>
      <w:widowControl/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6D490E"/>
  </w:style>
  <w:style w:type="character" w:styleId="ab">
    <w:name w:val="page number"/>
    <w:basedOn w:val="a0"/>
    <w:rsid w:val="006D490E"/>
  </w:style>
  <w:style w:type="character" w:customStyle="1" w:styleId="a4">
    <w:name w:val="Верхний колонтитул Знак"/>
    <w:basedOn w:val="a0"/>
    <w:link w:val="a3"/>
    <w:uiPriority w:val="99"/>
    <w:rsid w:val="006D490E"/>
  </w:style>
  <w:style w:type="paragraph" w:styleId="ac">
    <w:name w:val="Body Text"/>
    <w:basedOn w:val="a"/>
    <w:link w:val="ad"/>
    <w:rsid w:val="00EC07B1"/>
    <w:pPr>
      <w:widowControl/>
    </w:pPr>
    <w:rPr>
      <w:sz w:val="28"/>
    </w:rPr>
  </w:style>
  <w:style w:type="character" w:customStyle="1" w:styleId="ad">
    <w:name w:val="Основной текст Знак"/>
    <w:basedOn w:val="a0"/>
    <w:link w:val="ac"/>
    <w:rsid w:val="00EC07B1"/>
    <w:rPr>
      <w:sz w:val="28"/>
    </w:rPr>
  </w:style>
  <w:style w:type="paragraph" w:customStyle="1" w:styleId="ConsPlusTitle">
    <w:name w:val="ConsPlusTitle"/>
    <w:rsid w:val="0067667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b/>
      <w:bCs/>
      <w:sz w:val="24"/>
      <w:szCs w:val="24"/>
    </w:rPr>
  </w:style>
  <w:style w:type="character" w:customStyle="1" w:styleId="ae">
    <w:name w:val="Основной текст_"/>
    <w:basedOn w:val="a0"/>
    <w:link w:val="5"/>
    <w:rsid w:val="0034317B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e"/>
    <w:rsid w:val="0034317B"/>
    <w:pPr>
      <w:widowControl/>
      <w:shd w:val="clear" w:color="auto" w:fill="FFFFFF"/>
      <w:spacing w:line="605" w:lineRule="exact"/>
      <w:ind w:firstLine="0"/>
      <w:jc w:val="left"/>
    </w:pPr>
    <w:rPr>
      <w:sz w:val="27"/>
      <w:szCs w:val="27"/>
    </w:rPr>
  </w:style>
  <w:style w:type="paragraph" w:customStyle="1" w:styleId="af">
    <w:name w:val="Таблицы (моноширинный)"/>
    <w:basedOn w:val="a"/>
    <w:next w:val="a"/>
    <w:rsid w:val="00C3298A"/>
    <w:pPr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4"/>
      <w:szCs w:val="24"/>
    </w:rPr>
  </w:style>
  <w:style w:type="paragraph" w:styleId="af0">
    <w:name w:val="footnote text"/>
    <w:basedOn w:val="a"/>
    <w:link w:val="af1"/>
    <w:unhideWhenUsed/>
    <w:rsid w:val="00C3298A"/>
    <w:pPr>
      <w:spacing w:line="240" w:lineRule="auto"/>
      <w:ind w:firstLine="0"/>
      <w:jc w:val="left"/>
    </w:pPr>
  </w:style>
  <w:style w:type="character" w:customStyle="1" w:styleId="af1">
    <w:name w:val="Текст сноски Знак"/>
    <w:basedOn w:val="a0"/>
    <w:link w:val="af0"/>
    <w:rsid w:val="00C3298A"/>
  </w:style>
  <w:style w:type="character" w:styleId="af2">
    <w:name w:val="footnote reference"/>
    <w:unhideWhenUsed/>
    <w:rsid w:val="00C3298A"/>
    <w:rPr>
      <w:vertAlign w:val="superscript"/>
    </w:rPr>
  </w:style>
  <w:style w:type="character" w:customStyle="1" w:styleId="af3">
    <w:name w:val="Сноска_"/>
    <w:basedOn w:val="a0"/>
    <w:link w:val="af4"/>
    <w:rsid w:val="003D07B4"/>
    <w:rPr>
      <w:sz w:val="23"/>
      <w:szCs w:val="23"/>
      <w:shd w:val="clear" w:color="auto" w:fill="FFFFFF"/>
    </w:rPr>
  </w:style>
  <w:style w:type="character" w:customStyle="1" w:styleId="21">
    <w:name w:val="Сноска (2)_"/>
    <w:basedOn w:val="a0"/>
    <w:link w:val="22"/>
    <w:rsid w:val="003D07B4"/>
    <w:rPr>
      <w:sz w:val="23"/>
      <w:szCs w:val="23"/>
      <w:shd w:val="clear" w:color="auto" w:fill="FFFFFF"/>
    </w:rPr>
  </w:style>
  <w:style w:type="character" w:customStyle="1" w:styleId="23">
    <w:name w:val="Сноска (2) + Не курсив"/>
    <w:basedOn w:val="21"/>
    <w:rsid w:val="003D07B4"/>
    <w:rPr>
      <w:i/>
      <w:iCs/>
      <w:spacing w:val="0"/>
      <w:sz w:val="23"/>
      <w:szCs w:val="23"/>
      <w:shd w:val="clear" w:color="auto" w:fill="FFFFFF"/>
    </w:rPr>
  </w:style>
  <w:style w:type="character" w:customStyle="1" w:styleId="af5">
    <w:name w:val="Сноска + Курсив"/>
    <w:basedOn w:val="af3"/>
    <w:rsid w:val="003D07B4"/>
    <w:rPr>
      <w:i/>
      <w:iCs/>
      <w:sz w:val="23"/>
      <w:szCs w:val="23"/>
      <w:shd w:val="clear" w:color="auto" w:fill="FFFFFF"/>
    </w:rPr>
  </w:style>
  <w:style w:type="character" w:customStyle="1" w:styleId="30">
    <w:name w:val="Сноска (3)_"/>
    <w:basedOn w:val="a0"/>
    <w:link w:val="31"/>
    <w:rsid w:val="003D07B4"/>
    <w:rPr>
      <w:sz w:val="18"/>
      <w:szCs w:val="18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3D07B4"/>
    <w:rPr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rsid w:val="003D07B4"/>
    <w:rPr>
      <w:sz w:val="23"/>
      <w:szCs w:val="23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D07B4"/>
    <w:rPr>
      <w:sz w:val="23"/>
      <w:szCs w:val="23"/>
      <w:shd w:val="clear" w:color="auto" w:fill="FFFFFF"/>
    </w:rPr>
  </w:style>
  <w:style w:type="character" w:customStyle="1" w:styleId="11">
    <w:name w:val="Основной текст (11)_"/>
    <w:basedOn w:val="a0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10">
    <w:name w:val="Основной текст (11) + 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6">
    <w:name w:val="Основной текст + Курсив"/>
    <w:basedOn w:val="ae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11pt">
    <w:name w:val="Основной текст (11) + 11 pt;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13">
    <w:name w:val="Основной текст (13)_"/>
    <w:basedOn w:val="a0"/>
    <w:link w:val="130"/>
    <w:rsid w:val="003D07B4"/>
    <w:rPr>
      <w:sz w:val="22"/>
      <w:szCs w:val="22"/>
      <w:shd w:val="clear" w:color="auto" w:fill="FFFFFF"/>
    </w:rPr>
  </w:style>
  <w:style w:type="character" w:customStyle="1" w:styleId="111">
    <w:name w:val="Основной текст (11)"/>
    <w:basedOn w:val="11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2">
    <w:name w:val="Основной текст1"/>
    <w:basedOn w:val="ae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;Не курсив"/>
    <w:basedOn w:val="11"/>
    <w:rsid w:val="003D07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paragraph" w:customStyle="1" w:styleId="af4">
    <w:name w:val="Сноска"/>
    <w:basedOn w:val="a"/>
    <w:link w:val="af3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22">
    <w:name w:val="Сноска (2)"/>
    <w:basedOn w:val="a"/>
    <w:link w:val="21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31">
    <w:name w:val="Сноска (3)"/>
    <w:basedOn w:val="a"/>
    <w:link w:val="30"/>
    <w:rsid w:val="003D07B4"/>
    <w:pPr>
      <w:widowControl/>
      <w:shd w:val="clear" w:color="auto" w:fill="FFFFFF"/>
      <w:spacing w:line="230" w:lineRule="exact"/>
      <w:ind w:firstLine="0"/>
    </w:pPr>
    <w:rPr>
      <w:sz w:val="18"/>
      <w:szCs w:val="18"/>
    </w:rPr>
  </w:style>
  <w:style w:type="paragraph" w:customStyle="1" w:styleId="25">
    <w:name w:val="Основной текст (2)"/>
    <w:basedOn w:val="a"/>
    <w:link w:val="24"/>
    <w:rsid w:val="003D07B4"/>
    <w:pPr>
      <w:widowControl/>
      <w:shd w:val="clear" w:color="auto" w:fill="FFFFFF"/>
      <w:spacing w:line="0" w:lineRule="atLeast"/>
      <w:ind w:hanging="1940"/>
      <w:jc w:val="left"/>
    </w:pPr>
    <w:rPr>
      <w:sz w:val="22"/>
      <w:szCs w:val="22"/>
    </w:rPr>
  </w:style>
  <w:style w:type="paragraph" w:customStyle="1" w:styleId="33">
    <w:name w:val="Заголовок №3"/>
    <w:basedOn w:val="a"/>
    <w:link w:val="32"/>
    <w:rsid w:val="003D07B4"/>
    <w:pPr>
      <w:widowControl/>
      <w:shd w:val="clear" w:color="auto" w:fill="FFFFFF"/>
      <w:spacing w:after="60" w:line="275" w:lineRule="exact"/>
      <w:ind w:firstLine="0"/>
      <w:jc w:val="center"/>
      <w:outlineLvl w:val="2"/>
    </w:pPr>
    <w:rPr>
      <w:sz w:val="23"/>
      <w:szCs w:val="23"/>
    </w:rPr>
  </w:style>
  <w:style w:type="paragraph" w:customStyle="1" w:styleId="26">
    <w:name w:val="Основной текст2"/>
    <w:basedOn w:val="a"/>
    <w:rsid w:val="003D07B4"/>
    <w:pPr>
      <w:widowControl/>
      <w:shd w:val="clear" w:color="auto" w:fill="FFFFFF"/>
      <w:spacing w:line="295" w:lineRule="exact"/>
      <w:ind w:firstLine="0"/>
      <w:jc w:val="center"/>
    </w:pPr>
    <w:rPr>
      <w:color w:val="000000"/>
      <w:sz w:val="23"/>
      <w:szCs w:val="23"/>
    </w:rPr>
  </w:style>
  <w:style w:type="paragraph" w:customStyle="1" w:styleId="100">
    <w:name w:val="Основной текст (10)"/>
    <w:basedOn w:val="a"/>
    <w:link w:val="10"/>
    <w:rsid w:val="003D07B4"/>
    <w:pPr>
      <w:widowControl/>
      <w:shd w:val="clear" w:color="auto" w:fill="FFFFFF"/>
      <w:spacing w:before="120" w:after="540" w:line="0" w:lineRule="atLeast"/>
      <w:ind w:firstLine="0"/>
    </w:pPr>
    <w:rPr>
      <w:sz w:val="23"/>
      <w:szCs w:val="23"/>
    </w:rPr>
  </w:style>
  <w:style w:type="paragraph" w:customStyle="1" w:styleId="130">
    <w:name w:val="Основной текст (13)"/>
    <w:basedOn w:val="a"/>
    <w:link w:val="13"/>
    <w:rsid w:val="003D07B4"/>
    <w:pPr>
      <w:widowControl/>
      <w:shd w:val="clear" w:color="auto" w:fill="FFFFFF"/>
      <w:spacing w:before="60" w:after="540" w:line="275" w:lineRule="exact"/>
      <w:ind w:firstLine="0"/>
      <w:jc w:val="center"/>
    </w:pPr>
    <w:rPr>
      <w:sz w:val="22"/>
      <w:szCs w:val="22"/>
    </w:rPr>
  </w:style>
  <w:style w:type="table" w:styleId="af7">
    <w:name w:val="Table Grid"/>
    <w:basedOn w:val="a1"/>
    <w:rsid w:val="00A07A4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Normal (Web)"/>
    <w:basedOn w:val="a"/>
    <w:unhideWhenUsed/>
    <w:rsid w:val="005A0ADD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9">
    <w:name w:val="Strong"/>
    <w:basedOn w:val="a0"/>
    <w:uiPriority w:val="22"/>
    <w:qFormat/>
    <w:rsid w:val="005A0ADD"/>
    <w:rPr>
      <w:b/>
      <w:bCs/>
    </w:rPr>
  </w:style>
  <w:style w:type="character" w:customStyle="1" w:styleId="14">
    <w:name w:val="Гиперссылка1"/>
    <w:basedOn w:val="a0"/>
    <w:rsid w:val="005A0ADD"/>
  </w:style>
  <w:style w:type="character" w:customStyle="1" w:styleId="a13">
    <w:name w:val="a13"/>
    <w:basedOn w:val="a0"/>
    <w:rsid w:val="003731C1"/>
  </w:style>
  <w:style w:type="paragraph" w:customStyle="1" w:styleId="a14">
    <w:name w:val="a14"/>
    <w:basedOn w:val="a"/>
    <w:rsid w:val="003731C1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plustitle0">
    <w:name w:val="consplustitle"/>
    <w:basedOn w:val="a"/>
    <w:rsid w:val="003731C1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27">
    <w:name w:val="Гиперссылка2"/>
    <w:basedOn w:val="a0"/>
    <w:rsid w:val="00992BFD"/>
  </w:style>
  <w:style w:type="character" w:customStyle="1" w:styleId="34">
    <w:name w:val="Гиперссылка3"/>
    <w:basedOn w:val="a0"/>
    <w:rsid w:val="00A14698"/>
  </w:style>
  <w:style w:type="paragraph" w:customStyle="1" w:styleId="consplusnormal">
    <w:name w:val="consplusnormal"/>
    <w:basedOn w:val="a"/>
    <w:rsid w:val="00A14698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D50404"/>
    <w:pPr>
      <w:autoSpaceDE w:val="0"/>
      <w:autoSpaceDN w:val="0"/>
      <w:adjustRightInd w:val="0"/>
      <w:spacing w:line="240" w:lineRule="auto"/>
      <w:ind w:firstLine="0"/>
      <w:jc w:val="left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ConsPlusNormal0">
    <w:name w:val="ConsPlusNormal"/>
    <w:rsid w:val="00253C85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rsid w:val="00FB4B48"/>
    <w:rPr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35" w:lineRule="auto"/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paragraph" w:styleId="6">
    <w:name w:val="heading 6"/>
    <w:basedOn w:val="a"/>
    <w:next w:val="a"/>
    <w:link w:val="60"/>
    <w:qFormat/>
    <w:rsid w:val="00FB4B48"/>
    <w:pPr>
      <w:widowControl/>
      <w:spacing w:before="240" w:after="60" w:line="240" w:lineRule="auto"/>
      <w:ind w:firstLine="0"/>
      <w:jc w:val="left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51C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8151C5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D490E"/>
    <w:pPr>
      <w:widowControl/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6D490E"/>
  </w:style>
  <w:style w:type="character" w:styleId="ab">
    <w:name w:val="page number"/>
    <w:basedOn w:val="a0"/>
    <w:rsid w:val="006D490E"/>
  </w:style>
  <w:style w:type="character" w:customStyle="1" w:styleId="a4">
    <w:name w:val="Верхний колонтитул Знак"/>
    <w:basedOn w:val="a0"/>
    <w:link w:val="a3"/>
    <w:uiPriority w:val="99"/>
    <w:rsid w:val="006D490E"/>
  </w:style>
  <w:style w:type="paragraph" w:styleId="ac">
    <w:name w:val="Body Text"/>
    <w:basedOn w:val="a"/>
    <w:link w:val="ad"/>
    <w:rsid w:val="00EC07B1"/>
    <w:pPr>
      <w:widowControl/>
    </w:pPr>
    <w:rPr>
      <w:sz w:val="28"/>
    </w:rPr>
  </w:style>
  <w:style w:type="character" w:customStyle="1" w:styleId="ad">
    <w:name w:val="Основной текст Знак"/>
    <w:basedOn w:val="a0"/>
    <w:link w:val="ac"/>
    <w:rsid w:val="00EC07B1"/>
    <w:rPr>
      <w:sz w:val="28"/>
    </w:rPr>
  </w:style>
  <w:style w:type="paragraph" w:customStyle="1" w:styleId="ConsPlusTitle">
    <w:name w:val="ConsPlusTitle"/>
    <w:rsid w:val="0067667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b/>
      <w:bCs/>
      <w:sz w:val="24"/>
      <w:szCs w:val="24"/>
    </w:rPr>
  </w:style>
  <w:style w:type="character" w:customStyle="1" w:styleId="ae">
    <w:name w:val="Основной текст_"/>
    <w:basedOn w:val="a0"/>
    <w:link w:val="5"/>
    <w:rsid w:val="0034317B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e"/>
    <w:rsid w:val="0034317B"/>
    <w:pPr>
      <w:widowControl/>
      <w:shd w:val="clear" w:color="auto" w:fill="FFFFFF"/>
      <w:spacing w:line="605" w:lineRule="exact"/>
      <w:ind w:firstLine="0"/>
      <w:jc w:val="left"/>
    </w:pPr>
    <w:rPr>
      <w:sz w:val="27"/>
      <w:szCs w:val="27"/>
    </w:rPr>
  </w:style>
  <w:style w:type="paragraph" w:customStyle="1" w:styleId="af">
    <w:name w:val="Таблицы (моноширинный)"/>
    <w:basedOn w:val="a"/>
    <w:next w:val="a"/>
    <w:rsid w:val="00C3298A"/>
    <w:pPr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4"/>
      <w:szCs w:val="24"/>
    </w:rPr>
  </w:style>
  <w:style w:type="paragraph" w:styleId="af0">
    <w:name w:val="footnote text"/>
    <w:basedOn w:val="a"/>
    <w:link w:val="af1"/>
    <w:unhideWhenUsed/>
    <w:rsid w:val="00C3298A"/>
    <w:pPr>
      <w:spacing w:line="240" w:lineRule="auto"/>
      <w:ind w:firstLine="0"/>
      <w:jc w:val="left"/>
    </w:pPr>
  </w:style>
  <w:style w:type="character" w:customStyle="1" w:styleId="af1">
    <w:name w:val="Текст сноски Знак"/>
    <w:basedOn w:val="a0"/>
    <w:link w:val="af0"/>
    <w:rsid w:val="00C3298A"/>
  </w:style>
  <w:style w:type="character" w:styleId="af2">
    <w:name w:val="footnote reference"/>
    <w:unhideWhenUsed/>
    <w:rsid w:val="00C3298A"/>
    <w:rPr>
      <w:vertAlign w:val="superscript"/>
    </w:rPr>
  </w:style>
  <w:style w:type="character" w:customStyle="1" w:styleId="af3">
    <w:name w:val="Сноска_"/>
    <w:basedOn w:val="a0"/>
    <w:link w:val="af4"/>
    <w:rsid w:val="003D07B4"/>
    <w:rPr>
      <w:sz w:val="23"/>
      <w:szCs w:val="23"/>
      <w:shd w:val="clear" w:color="auto" w:fill="FFFFFF"/>
    </w:rPr>
  </w:style>
  <w:style w:type="character" w:customStyle="1" w:styleId="21">
    <w:name w:val="Сноска (2)_"/>
    <w:basedOn w:val="a0"/>
    <w:link w:val="22"/>
    <w:rsid w:val="003D07B4"/>
    <w:rPr>
      <w:sz w:val="23"/>
      <w:szCs w:val="23"/>
      <w:shd w:val="clear" w:color="auto" w:fill="FFFFFF"/>
    </w:rPr>
  </w:style>
  <w:style w:type="character" w:customStyle="1" w:styleId="23">
    <w:name w:val="Сноска (2) + Не курсив"/>
    <w:basedOn w:val="21"/>
    <w:rsid w:val="003D07B4"/>
    <w:rPr>
      <w:i/>
      <w:iCs/>
      <w:spacing w:val="0"/>
      <w:sz w:val="23"/>
      <w:szCs w:val="23"/>
      <w:shd w:val="clear" w:color="auto" w:fill="FFFFFF"/>
    </w:rPr>
  </w:style>
  <w:style w:type="character" w:customStyle="1" w:styleId="af5">
    <w:name w:val="Сноска + Курсив"/>
    <w:basedOn w:val="af3"/>
    <w:rsid w:val="003D07B4"/>
    <w:rPr>
      <w:i/>
      <w:iCs/>
      <w:sz w:val="23"/>
      <w:szCs w:val="23"/>
      <w:shd w:val="clear" w:color="auto" w:fill="FFFFFF"/>
    </w:rPr>
  </w:style>
  <w:style w:type="character" w:customStyle="1" w:styleId="30">
    <w:name w:val="Сноска (3)_"/>
    <w:basedOn w:val="a0"/>
    <w:link w:val="31"/>
    <w:rsid w:val="003D07B4"/>
    <w:rPr>
      <w:sz w:val="18"/>
      <w:szCs w:val="18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3D07B4"/>
    <w:rPr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rsid w:val="003D07B4"/>
    <w:rPr>
      <w:sz w:val="23"/>
      <w:szCs w:val="23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D07B4"/>
    <w:rPr>
      <w:sz w:val="23"/>
      <w:szCs w:val="23"/>
      <w:shd w:val="clear" w:color="auto" w:fill="FFFFFF"/>
    </w:rPr>
  </w:style>
  <w:style w:type="character" w:customStyle="1" w:styleId="11">
    <w:name w:val="Основной текст (11)_"/>
    <w:basedOn w:val="a0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10">
    <w:name w:val="Основной текст (11) + 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6">
    <w:name w:val="Основной текст + Курсив"/>
    <w:basedOn w:val="ae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11pt">
    <w:name w:val="Основной текст (11) + 11 pt;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13">
    <w:name w:val="Основной текст (13)_"/>
    <w:basedOn w:val="a0"/>
    <w:link w:val="130"/>
    <w:rsid w:val="003D07B4"/>
    <w:rPr>
      <w:sz w:val="22"/>
      <w:szCs w:val="22"/>
      <w:shd w:val="clear" w:color="auto" w:fill="FFFFFF"/>
    </w:rPr>
  </w:style>
  <w:style w:type="character" w:customStyle="1" w:styleId="111">
    <w:name w:val="Основной текст (11)"/>
    <w:basedOn w:val="11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2">
    <w:name w:val="Основной текст1"/>
    <w:basedOn w:val="ae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;Не курсив"/>
    <w:basedOn w:val="11"/>
    <w:rsid w:val="003D07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paragraph" w:customStyle="1" w:styleId="af4">
    <w:name w:val="Сноска"/>
    <w:basedOn w:val="a"/>
    <w:link w:val="af3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22">
    <w:name w:val="Сноска (2)"/>
    <w:basedOn w:val="a"/>
    <w:link w:val="21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31">
    <w:name w:val="Сноска (3)"/>
    <w:basedOn w:val="a"/>
    <w:link w:val="30"/>
    <w:rsid w:val="003D07B4"/>
    <w:pPr>
      <w:widowControl/>
      <w:shd w:val="clear" w:color="auto" w:fill="FFFFFF"/>
      <w:spacing w:line="230" w:lineRule="exact"/>
      <w:ind w:firstLine="0"/>
    </w:pPr>
    <w:rPr>
      <w:sz w:val="18"/>
      <w:szCs w:val="18"/>
    </w:rPr>
  </w:style>
  <w:style w:type="paragraph" w:customStyle="1" w:styleId="25">
    <w:name w:val="Основной текст (2)"/>
    <w:basedOn w:val="a"/>
    <w:link w:val="24"/>
    <w:rsid w:val="003D07B4"/>
    <w:pPr>
      <w:widowControl/>
      <w:shd w:val="clear" w:color="auto" w:fill="FFFFFF"/>
      <w:spacing w:line="0" w:lineRule="atLeast"/>
      <w:ind w:hanging="1940"/>
      <w:jc w:val="left"/>
    </w:pPr>
    <w:rPr>
      <w:sz w:val="22"/>
      <w:szCs w:val="22"/>
    </w:rPr>
  </w:style>
  <w:style w:type="paragraph" w:customStyle="1" w:styleId="33">
    <w:name w:val="Заголовок №3"/>
    <w:basedOn w:val="a"/>
    <w:link w:val="32"/>
    <w:rsid w:val="003D07B4"/>
    <w:pPr>
      <w:widowControl/>
      <w:shd w:val="clear" w:color="auto" w:fill="FFFFFF"/>
      <w:spacing w:after="60" w:line="275" w:lineRule="exact"/>
      <w:ind w:firstLine="0"/>
      <w:jc w:val="center"/>
      <w:outlineLvl w:val="2"/>
    </w:pPr>
    <w:rPr>
      <w:sz w:val="23"/>
      <w:szCs w:val="23"/>
    </w:rPr>
  </w:style>
  <w:style w:type="paragraph" w:customStyle="1" w:styleId="26">
    <w:name w:val="Основной текст2"/>
    <w:basedOn w:val="a"/>
    <w:rsid w:val="003D07B4"/>
    <w:pPr>
      <w:widowControl/>
      <w:shd w:val="clear" w:color="auto" w:fill="FFFFFF"/>
      <w:spacing w:line="295" w:lineRule="exact"/>
      <w:ind w:firstLine="0"/>
      <w:jc w:val="center"/>
    </w:pPr>
    <w:rPr>
      <w:color w:val="000000"/>
      <w:sz w:val="23"/>
      <w:szCs w:val="23"/>
    </w:rPr>
  </w:style>
  <w:style w:type="paragraph" w:customStyle="1" w:styleId="100">
    <w:name w:val="Основной текст (10)"/>
    <w:basedOn w:val="a"/>
    <w:link w:val="10"/>
    <w:rsid w:val="003D07B4"/>
    <w:pPr>
      <w:widowControl/>
      <w:shd w:val="clear" w:color="auto" w:fill="FFFFFF"/>
      <w:spacing w:before="120" w:after="540" w:line="0" w:lineRule="atLeast"/>
      <w:ind w:firstLine="0"/>
    </w:pPr>
    <w:rPr>
      <w:sz w:val="23"/>
      <w:szCs w:val="23"/>
    </w:rPr>
  </w:style>
  <w:style w:type="paragraph" w:customStyle="1" w:styleId="130">
    <w:name w:val="Основной текст (13)"/>
    <w:basedOn w:val="a"/>
    <w:link w:val="13"/>
    <w:rsid w:val="003D07B4"/>
    <w:pPr>
      <w:widowControl/>
      <w:shd w:val="clear" w:color="auto" w:fill="FFFFFF"/>
      <w:spacing w:before="60" w:after="540" w:line="275" w:lineRule="exact"/>
      <w:ind w:firstLine="0"/>
      <w:jc w:val="center"/>
    </w:pPr>
    <w:rPr>
      <w:sz w:val="22"/>
      <w:szCs w:val="22"/>
    </w:rPr>
  </w:style>
  <w:style w:type="table" w:styleId="af7">
    <w:name w:val="Table Grid"/>
    <w:basedOn w:val="a1"/>
    <w:rsid w:val="00A07A4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Normal (Web)"/>
    <w:basedOn w:val="a"/>
    <w:unhideWhenUsed/>
    <w:rsid w:val="005A0ADD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9">
    <w:name w:val="Strong"/>
    <w:basedOn w:val="a0"/>
    <w:uiPriority w:val="22"/>
    <w:qFormat/>
    <w:rsid w:val="005A0ADD"/>
    <w:rPr>
      <w:b/>
      <w:bCs/>
    </w:rPr>
  </w:style>
  <w:style w:type="character" w:customStyle="1" w:styleId="14">
    <w:name w:val="Гиперссылка1"/>
    <w:basedOn w:val="a0"/>
    <w:rsid w:val="005A0ADD"/>
  </w:style>
  <w:style w:type="character" w:customStyle="1" w:styleId="a13">
    <w:name w:val="a13"/>
    <w:basedOn w:val="a0"/>
    <w:rsid w:val="003731C1"/>
  </w:style>
  <w:style w:type="paragraph" w:customStyle="1" w:styleId="a14">
    <w:name w:val="a14"/>
    <w:basedOn w:val="a"/>
    <w:rsid w:val="003731C1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plustitle0">
    <w:name w:val="consplustitle"/>
    <w:basedOn w:val="a"/>
    <w:rsid w:val="003731C1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27">
    <w:name w:val="Гиперссылка2"/>
    <w:basedOn w:val="a0"/>
    <w:rsid w:val="00992BFD"/>
  </w:style>
  <w:style w:type="character" w:customStyle="1" w:styleId="34">
    <w:name w:val="Гиперссылка3"/>
    <w:basedOn w:val="a0"/>
    <w:rsid w:val="00A14698"/>
  </w:style>
  <w:style w:type="paragraph" w:customStyle="1" w:styleId="consplusnormal">
    <w:name w:val="consplusnormal"/>
    <w:basedOn w:val="a"/>
    <w:rsid w:val="00A14698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D50404"/>
    <w:pPr>
      <w:autoSpaceDE w:val="0"/>
      <w:autoSpaceDN w:val="0"/>
      <w:adjustRightInd w:val="0"/>
      <w:spacing w:line="240" w:lineRule="auto"/>
      <w:ind w:firstLine="0"/>
      <w:jc w:val="left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ConsPlusNormal0">
    <w:name w:val="ConsPlusNormal"/>
    <w:rsid w:val="00253C85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rsid w:val="00FB4B48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okurovaTP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43;&#1091;&#1073;&#1077;&#1088;&#1085;&#1072;&#1090;&#1086;&#1088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7A43B-BBF5-4B60-ACA4-98B9363F9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Губернатора</Template>
  <TotalTime>3</TotalTime>
  <Pages>1</Pages>
  <Words>2509</Words>
  <Characters>14306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Татьяна Павловна</dc:creator>
  <cp:lastModifiedBy>adm</cp:lastModifiedBy>
  <cp:revision>5</cp:revision>
  <cp:lastPrinted>2024-04-04T11:02:00Z</cp:lastPrinted>
  <dcterms:created xsi:type="dcterms:W3CDTF">2024-07-15T08:24:00Z</dcterms:created>
  <dcterms:modified xsi:type="dcterms:W3CDTF">2024-11-20T10:21:00Z</dcterms:modified>
</cp:coreProperties>
</file>