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8F" w:rsidRPr="00015FA7" w:rsidRDefault="00C3048F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5FA7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C3048F" w:rsidRPr="00015FA7" w:rsidRDefault="00C3048F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5FA7">
        <w:rPr>
          <w:rFonts w:ascii="Arial" w:hAnsi="Arial" w:cs="Arial"/>
          <w:b/>
          <w:kern w:val="28"/>
          <w:sz w:val="32"/>
        </w:rPr>
        <w:t>ПЕНЗЕНСКОЙ ОБЛАСТИ</w:t>
      </w:r>
    </w:p>
    <w:p w:rsidR="00C3048F" w:rsidRPr="00015FA7" w:rsidRDefault="00C3048F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5FA7">
        <w:rPr>
          <w:rFonts w:ascii="Arial" w:hAnsi="Arial" w:cs="Arial"/>
          <w:b/>
          <w:kern w:val="28"/>
          <w:sz w:val="32"/>
        </w:rPr>
        <w:t>ПОСТАНОВЛЕНИЕ</w:t>
      </w:r>
    </w:p>
    <w:p w:rsidR="00C3048F" w:rsidRPr="00015FA7" w:rsidRDefault="00C3048F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5FA7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C3048F" w:rsidRPr="00015FA7" w:rsidRDefault="00C3048F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015FA7">
        <w:rPr>
          <w:rFonts w:ascii="Arial" w:hAnsi="Arial" w:cs="Arial"/>
          <w:b/>
          <w:kern w:val="28"/>
          <w:sz w:val="32"/>
        </w:rPr>
        <w:t>с</w:t>
      </w:r>
      <w:proofErr w:type="gramEnd"/>
      <w:r w:rsidRPr="00015FA7">
        <w:rPr>
          <w:rFonts w:ascii="Arial" w:hAnsi="Arial" w:cs="Arial"/>
          <w:b/>
          <w:kern w:val="28"/>
          <w:sz w:val="32"/>
        </w:rPr>
        <w:t>. Бессоновка</w:t>
      </w:r>
    </w:p>
    <w:p w:rsidR="00C3048F" w:rsidRPr="00015FA7" w:rsidRDefault="00C3048F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5D60B5" w:rsidRPr="00015FA7" w:rsidRDefault="000F30ED" w:rsidP="00015FA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5FA7">
        <w:rPr>
          <w:rFonts w:ascii="Arial" w:hAnsi="Arial" w:cs="Arial"/>
          <w:b/>
          <w:kern w:val="28"/>
          <w:sz w:val="32"/>
        </w:rPr>
        <w:t xml:space="preserve">О перечне мест, выделяемых для размещения печатных агитационных материалов </w:t>
      </w:r>
      <w:r w:rsidR="00230B2D" w:rsidRPr="00015FA7">
        <w:rPr>
          <w:rFonts w:ascii="Arial" w:hAnsi="Arial" w:cs="Arial"/>
          <w:b/>
          <w:kern w:val="28"/>
          <w:sz w:val="32"/>
        </w:rPr>
        <w:t>на территории каждого избирательного участка</w:t>
      </w:r>
      <w:r w:rsidR="005D60B5" w:rsidRPr="00015FA7">
        <w:rPr>
          <w:rFonts w:ascii="Arial" w:hAnsi="Arial" w:cs="Arial"/>
          <w:b/>
          <w:kern w:val="28"/>
          <w:sz w:val="32"/>
        </w:rPr>
        <w:t xml:space="preserve"> </w:t>
      </w:r>
      <w:proofErr w:type="spellStart"/>
      <w:r w:rsidR="005D60B5" w:rsidRPr="00015FA7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5D60B5" w:rsidRPr="00015FA7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0167AB" w:rsidRPr="00015FA7" w:rsidRDefault="000167AB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3D07B4" w:rsidRPr="00015FA7" w:rsidRDefault="009F521F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>В соответствии с п</w:t>
      </w:r>
      <w:r w:rsidR="001B5B6C" w:rsidRPr="00015FA7">
        <w:rPr>
          <w:rFonts w:ascii="Arial" w:hAnsi="Arial" w:cs="Arial"/>
          <w:sz w:val="24"/>
        </w:rPr>
        <w:t>унктом 7 статьи 55 Федерального закона от 10 января 2003 года № 19-ФЗ «О выборах Президента Российской Федерации»</w:t>
      </w:r>
      <w:r w:rsidR="00230B2D" w:rsidRPr="00015FA7">
        <w:rPr>
          <w:rFonts w:ascii="Arial" w:hAnsi="Arial" w:cs="Arial"/>
          <w:sz w:val="24"/>
        </w:rPr>
        <w:t xml:space="preserve">, </w:t>
      </w:r>
      <w:r w:rsidR="003D07B4" w:rsidRPr="00015FA7">
        <w:rPr>
          <w:rFonts w:ascii="Arial" w:hAnsi="Arial" w:cs="Arial"/>
          <w:sz w:val="24"/>
        </w:rPr>
        <w:t xml:space="preserve">руководствуясь Уставом </w:t>
      </w:r>
      <w:r w:rsidR="00A77146" w:rsidRPr="00015FA7">
        <w:rPr>
          <w:rFonts w:ascii="Arial" w:hAnsi="Arial" w:cs="Arial"/>
          <w:sz w:val="24"/>
        </w:rPr>
        <w:t xml:space="preserve">муниципального района </w:t>
      </w:r>
      <w:proofErr w:type="spellStart"/>
      <w:r w:rsidR="003D07B4" w:rsidRPr="00015FA7">
        <w:rPr>
          <w:rFonts w:ascii="Arial" w:hAnsi="Arial" w:cs="Arial"/>
          <w:sz w:val="24"/>
        </w:rPr>
        <w:t>Бессоновск</w:t>
      </w:r>
      <w:r w:rsidR="00A77146" w:rsidRPr="00015FA7">
        <w:rPr>
          <w:rFonts w:ascii="Arial" w:hAnsi="Arial" w:cs="Arial"/>
          <w:sz w:val="24"/>
        </w:rPr>
        <w:t>ий</w:t>
      </w:r>
      <w:proofErr w:type="spellEnd"/>
      <w:r w:rsidR="00A77146" w:rsidRPr="00015FA7">
        <w:rPr>
          <w:rFonts w:ascii="Arial" w:hAnsi="Arial" w:cs="Arial"/>
          <w:sz w:val="24"/>
        </w:rPr>
        <w:t xml:space="preserve"> район Пензенской области</w:t>
      </w:r>
      <w:r w:rsidR="003D07B4" w:rsidRPr="00015FA7">
        <w:rPr>
          <w:rFonts w:ascii="Arial" w:hAnsi="Arial" w:cs="Arial"/>
          <w:sz w:val="24"/>
        </w:rPr>
        <w:t xml:space="preserve">, администрация </w:t>
      </w:r>
      <w:proofErr w:type="spellStart"/>
      <w:r w:rsidR="003D07B4" w:rsidRPr="00015FA7">
        <w:rPr>
          <w:rFonts w:ascii="Arial" w:hAnsi="Arial" w:cs="Arial"/>
          <w:sz w:val="24"/>
        </w:rPr>
        <w:t>Бессоновского</w:t>
      </w:r>
      <w:proofErr w:type="spellEnd"/>
      <w:r w:rsidR="003D07B4" w:rsidRPr="00015FA7">
        <w:rPr>
          <w:rFonts w:ascii="Arial" w:hAnsi="Arial" w:cs="Arial"/>
          <w:sz w:val="24"/>
        </w:rPr>
        <w:t xml:space="preserve"> района постановляет:</w:t>
      </w:r>
    </w:p>
    <w:p w:rsidR="00E15885" w:rsidRPr="00015FA7" w:rsidRDefault="003D07B4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 xml:space="preserve">1. </w:t>
      </w:r>
      <w:r w:rsidR="00B03FAA" w:rsidRPr="00015FA7">
        <w:rPr>
          <w:rFonts w:ascii="Arial" w:hAnsi="Arial" w:cs="Arial"/>
          <w:sz w:val="24"/>
        </w:rPr>
        <w:t xml:space="preserve">Выделить специальные места для размещения печатных агитационных материалов </w:t>
      </w:r>
      <w:r w:rsidR="00205210" w:rsidRPr="00015FA7">
        <w:rPr>
          <w:rFonts w:ascii="Arial" w:hAnsi="Arial" w:cs="Arial"/>
          <w:sz w:val="24"/>
        </w:rPr>
        <w:t xml:space="preserve">на территории каждого избирательного участка </w:t>
      </w:r>
      <w:proofErr w:type="spellStart"/>
      <w:r w:rsidR="00205210" w:rsidRPr="00015FA7">
        <w:rPr>
          <w:rFonts w:ascii="Arial" w:hAnsi="Arial" w:cs="Arial"/>
          <w:sz w:val="24"/>
        </w:rPr>
        <w:t>Бессоновского</w:t>
      </w:r>
      <w:proofErr w:type="spellEnd"/>
      <w:r w:rsidR="00205210" w:rsidRPr="00015FA7">
        <w:rPr>
          <w:rFonts w:ascii="Arial" w:hAnsi="Arial" w:cs="Arial"/>
          <w:sz w:val="24"/>
        </w:rPr>
        <w:t xml:space="preserve"> района Пензенской области</w:t>
      </w:r>
      <w:r w:rsidR="00380402" w:rsidRPr="00015FA7">
        <w:rPr>
          <w:rFonts w:ascii="Arial" w:hAnsi="Arial" w:cs="Arial"/>
          <w:sz w:val="24"/>
        </w:rPr>
        <w:t xml:space="preserve"> согласно приложению</w:t>
      </w:r>
      <w:r w:rsidR="00E15885" w:rsidRPr="00015FA7">
        <w:rPr>
          <w:rFonts w:ascii="Arial" w:hAnsi="Arial" w:cs="Arial"/>
          <w:sz w:val="24"/>
        </w:rPr>
        <w:t>.</w:t>
      </w:r>
    </w:p>
    <w:p w:rsidR="005C1493" w:rsidRPr="00015FA7" w:rsidRDefault="008A7F05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 xml:space="preserve">2. </w:t>
      </w:r>
      <w:r w:rsidR="005C1493" w:rsidRPr="00015FA7">
        <w:rPr>
          <w:rFonts w:ascii="Arial" w:hAnsi="Arial" w:cs="Arial"/>
          <w:sz w:val="24"/>
        </w:rPr>
        <w:t xml:space="preserve">Руководителю аппарата администрации </w:t>
      </w:r>
      <w:proofErr w:type="spellStart"/>
      <w:r w:rsidR="005C1493" w:rsidRPr="00015FA7">
        <w:rPr>
          <w:rFonts w:ascii="Arial" w:hAnsi="Arial" w:cs="Arial"/>
          <w:sz w:val="24"/>
        </w:rPr>
        <w:t>Бессоновского</w:t>
      </w:r>
      <w:proofErr w:type="spellEnd"/>
      <w:r w:rsidR="005C1493" w:rsidRPr="00015FA7">
        <w:rPr>
          <w:rFonts w:ascii="Arial" w:hAnsi="Arial" w:cs="Arial"/>
          <w:sz w:val="24"/>
        </w:rPr>
        <w:t xml:space="preserve"> района (</w:t>
      </w:r>
      <w:r w:rsidR="00A72D17" w:rsidRPr="00015FA7">
        <w:rPr>
          <w:rFonts w:ascii="Arial" w:hAnsi="Arial" w:cs="Arial"/>
          <w:sz w:val="24"/>
        </w:rPr>
        <w:t>Алексеева Е.В.</w:t>
      </w:r>
      <w:r w:rsidR="005C1493" w:rsidRPr="00015FA7">
        <w:rPr>
          <w:rFonts w:ascii="Arial" w:hAnsi="Arial" w:cs="Arial"/>
          <w:sz w:val="24"/>
        </w:rPr>
        <w:t xml:space="preserve">) согласовать места, выделяемые для размещения печатных агитационных материалов с органами местного самоуправления </w:t>
      </w:r>
      <w:proofErr w:type="spellStart"/>
      <w:r w:rsidR="005C1493" w:rsidRPr="00015FA7">
        <w:rPr>
          <w:rFonts w:ascii="Arial" w:hAnsi="Arial" w:cs="Arial"/>
          <w:sz w:val="24"/>
        </w:rPr>
        <w:t>Бессоновского</w:t>
      </w:r>
      <w:proofErr w:type="spellEnd"/>
      <w:r w:rsidR="005C1493" w:rsidRPr="00015FA7">
        <w:rPr>
          <w:rFonts w:ascii="Arial" w:hAnsi="Arial" w:cs="Arial"/>
          <w:sz w:val="24"/>
        </w:rPr>
        <w:t xml:space="preserve"> района. </w:t>
      </w:r>
    </w:p>
    <w:p w:rsidR="008779FE" w:rsidRPr="00015FA7" w:rsidRDefault="00E00E47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>3</w:t>
      </w:r>
      <w:r w:rsidR="008779FE" w:rsidRPr="00015FA7">
        <w:rPr>
          <w:rFonts w:ascii="Arial" w:hAnsi="Arial" w:cs="Arial"/>
          <w:sz w:val="24"/>
        </w:rPr>
        <w:t xml:space="preserve">. Опубликовать настоящее постановление в официальном информационном бюллетене «Вестник </w:t>
      </w:r>
      <w:proofErr w:type="spellStart"/>
      <w:r w:rsidR="008779FE" w:rsidRPr="00015FA7">
        <w:rPr>
          <w:rFonts w:ascii="Arial" w:hAnsi="Arial" w:cs="Arial"/>
          <w:sz w:val="24"/>
        </w:rPr>
        <w:t>Бессоновского</w:t>
      </w:r>
      <w:proofErr w:type="spellEnd"/>
      <w:r w:rsidR="008779FE" w:rsidRPr="00015FA7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8779FE" w:rsidRPr="00015FA7">
        <w:rPr>
          <w:rFonts w:ascii="Arial" w:hAnsi="Arial" w:cs="Arial"/>
          <w:sz w:val="24"/>
        </w:rPr>
        <w:t>Бессоновского</w:t>
      </w:r>
      <w:proofErr w:type="spellEnd"/>
      <w:r w:rsidR="008779FE" w:rsidRPr="00015FA7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8779FE" w:rsidRPr="00015FA7" w:rsidRDefault="00E00E47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>4</w:t>
      </w:r>
      <w:r w:rsidR="008779FE" w:rsidRPr="00015FA7">
        <w:rPr>
          <w:rFonts w:ascii="Arial" w:hAnsi="Arial" w:cs="Arial"/>
          <w:sz w:val="24"/>
        </w:rPr>
        <w:t xml:space="preserve">. Настоящее постановление вступает в силу на следующий день после его официального опубликования (обнародования). </w:t>
      </w:r>
    </w:p>
    <w:p w:rsidR="00A42472" w:rsidRPr="00015FA7" w:rsidRDefault="00E00E47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>5</w:t>
      </w:r>
      <w:r w:rsidR="00A42472" w:rsidRPr="00015FA7">
        <w:rPr>
          <w:rFonts w:ascii="Arial" w:hAnsi="Arial" w:cs="Arial"/>
          <w:sz w:val="24"/>
        </w:rPr>
        <w:t xml:space="preserve">. </w:t>
      </w:r>
      <w:proofErr w:type="gramStart"/>
      <w:r w:rsidR="00A42472" w:rsidRPr="00015FA7">
        <w:rPr>
          <w:rFonts w:ascii="Arial" w:hAnsi="Arial" w:cs="Arial"/>
          <w:sz w:val="24"/>
        </w:rPr>
        <w:t>Контроль за</w:t>
      </w:r>
      <w:proofErr w:type="gramEnd"/>
      <w:r w:rsidR="00A42472" w:rsidRPr="00015FA7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 w:rsidR="007B4E48" w:rsidRPr="00015FA7">
        <w:rPr>
          <w:rFonts w:ascii="Arial" w:hAnsi="Arial" w:cs="Arial"/>
          <w:sz w:val="24"/>
        </w:rPr>
        <w:t xml:space="preserve">руководителя аппарата администрации </w:t>
      </w:r>
      <w:proofErr w:type="spellStart"/>
      <w:r w:rsidR="007B4E48" w:rsidRPr="00015FA7">
        <w:rPr>
          <w:rFonts w:ascii="Arial" w:hAnsi="Arial" w:cs="Arial"/>
          <w:sz w:val="24"/>
        </w:rPr>
        <w:t>Бессоновского</w:t>
      </w:r>
      <w:proofErr w:type="spellEnd"/>
      <w:r w:rsidR="007B4E48" w:rsidRPr="00015FA7">
        <w:rPr>
          <w:rFonts w:ascii="Arial" w:hAnsi="Arial" w:cs="Arial"/>
          <w:sz w:val="24"/>
        </w:rPr>
        <w:t xml:space="preserve"> района</w:t>
      </w:r>
      <w:r w:rsidR="00A42472" w:rsidRPr="00015FA7">
        <w:rPr>
          <w:rFonts w:ascii="Arial" w:hAnsi="Arial" w:cs="Arial"/>
          <w:sz w:val="24"/>
        </w:rPr>
        <w:t>.</w:t>
      </w:r>
    </w:p>
    <w:p w:rsidR="006D10FC" w:rsidRPr="00015FA7" w:rsidRDefault="006D10FC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015FA7" w:rsidRDefault="006D10FC" w:rsidP="00015FA7">
      <w:pPr>
        <w:spacing w:line="240" w:lineRule="auto"/>
        <w:ind w:left="709" w:firstLine="567"/>
        <w:jc w:val="right"/>
        <w:rPr>
          <w:rFonts w:ascii="Arial" w:eastAsia="Calibri" w:hAnsi="Arial" w:cs="Arial"/>
          <w:sz w:val="24"/>
        </w:rPr>
      </w:pPr>
      <w:r w:rsidRPr="00015FA7">
        <w:rPr>
          <w:rFonts w:ascii="Arial" w:eastAsia="Calibri" w:hAnsi="Arial" w:cs="Arial"/>
          <w:sz w:val="24"/>
        </w:rPr>
        <w:t>Г</w:t>
      </w:r>
      <w:r w:rsidR="009C1682" w:rsidRPr="00015FA7">
        <w:rPr>
          <w:rFonts w:ascii="Arial" w:eastAsia="Calibri" w:hAnsi="Arial" w:cs="Arial"/>
          <w:sz w:val="24"/>
        </w:rPr>
        <w:t>лава</w:t>
      </w:r>
      <w:r w:rsidR="00972FD7" w:rsidRPr="00015FA7">
        <w:rPr>
          <w:rFonts w:ascii="Arial" w:eastAsia="Calibri" w:hAnsi="Arial" w:cs="Arial"/>
          <w:sz w:val="24"/>
        </w:rPr>
        <w:t xml:space="preserve"> </w:t>
      </w:r>
      <w:proofErr w:type="spellStart"/>
      <w:r w:rsidR="00A72D17" w:rsidRPr="00015FA7">
        <w:rPr>
          <w:rFonts w:ascii="Arial" w:eastAsia="Calibri" w:hAnsi="Arial" w:cs="Arial"/>
          <w:sz w:val="24"/>
        </w:rPr>
        <w:t>Бессоновского</w:t>
      </w:r>
      <w:proofErr w:type="spellEnd"/>
      <w:r w:rsidR="00DB7152" w:rsidRPr="00015FA7">
        <w:rPr>
          <w:rFonts w:ascii="Arial" w:eastAsia="Calibri" w:hAnsi="Arial" w:cs="Arial"/>
          <w:sz w:val="24"/>
        </w:rPr>
        <w:t xml:space="preserve"> </w:t>
      </w:r>
      <w:r w:rsidR="00972FD7" w:rsidRPr="00015FA7">
        <w:rPr>
          <w:rFonts w:ascii="Arial" w:eastAsia="Calibri" w:hAnsi="Arial" w:cs="Arial"/>
          <w:sz w:val="24"/>
        </w:rPr>
        <w:t>района</w:t>
      </w:r>
    </w:p>
    <w:p w:rsidR="00551F93" w:rsidRPr="00015FA7" w:rsidRDefault="00A77146" w:rsidP="00015FA7">
      <w:pPr>
        <w:spacing w:line="240" w:lineRule="auto"/>
        <w:ind w:left="709" w:firstLine="567"/>
        <w:jc w:val="right"/>
        <w:rPr>
          <w:rFonts w:ascii="Arial" w:eastAsia="Calibri" w:hAnsi="Arial" w:cs="Arial"/>
          <w:sz w:val="24"/>
        </w:rPr>
      </w:pPr>
      <w:r w:rsidRPr="00015FA7">
        <w:rPr>
          <w:rFonts w:ascii="Arial" w:eastAsia="Calibri" w:hAnsi="Arial" w:cs="Arial"/>
          <w:sz w:val="24"/>
        </w:rPr>
        <w:t>А.Г. Воронков</w:t>
      </w:r>
    </w:p>
    <w:p w:rsidR="00A77146" w:rsidRPr="00015FA7" w:rsidRDefault="00A77146" w:rsidP="00015FA7">
      <w:pPr>
        <w:spacing w:line="240" w:lineRule="auto"/>
        <w:ind w:left="709" w:firstLine="567"/>
        <w:jc w:val="right"/>
        <w:rPr>
          <w:rFonts w:ascii="Arial" w:eastAsia="Calibri" w:hAnsi="Arial" w:cs="Arial"/>
          <w:sz w:val="24"/>
        </w:rPr>
      </w:pPr>
    </w:p>
    <w:p w:rsidR="0034317B" w:rsidRPr="00015FA7" w:rsidRDefault="0034317B" w:rsidP="00015FA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>Приложение 1</w:t>
      </w:r>
    </w:p>
    <w:p w:rsidR="0034317B" w:rsidRPr="00015FA7" w:rsidRDefault="0034317B" w:rsidP="00015FA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 xml:space="preserve">к постановлению администрации </w:t>
      </w:r>
      <w:proofErr w:type="spellStart"/>
      <w:r w:rsidRPr="00015FA7">
        <w:rPr>
          <w:rFonts w:ascii="Arial" w:hAnsi="Arial" w:cs="Arial"/>
          <w:sz w:val="24"/>
        </w:rPr>
        <w:t>Бессоновского</w:t>
      </w:r>
      <w:proofErr w:type="spellEnd"/>
      <w:r w:rsidRPr="00015FA7">
        <w:rPr>
          <w:rFonts w:ascii="Arial" w:hAnsi="Arial" w:cs="Arial"/>
          <w:sz w:val="24"/>
        </w:rPr>
        <w:t xml:space="preserve"> района</w:t>
      </w:r>
      <w:r w:rsidR="007E28CA" w:rsidRPr="00015FA7">
        <w:rPr>
          <w:rFonts w:ascii="Arial" w:hAnsi="Arial" w:cs="Arial"/>
          <w:sz w:val="24"/>
        </w:rPr>
        <w:t xml:space="preserve"> Пензенской области</w:t>
      </w:r>
    </w:p>
    <w:p w:rsidR="00015FA7" w:rsidRPr="00015FA7" w:rsidRDefault="00015FA7" w:rsidP="00015FA7">
      <w:pPr>
        <w:spacing w:line="240" w:lineRule="auto"/>
        <w:ind w:firstLine="0"/>
        <w:jc w:val="right"/>
        <w:outlineLvl w:val="0"/>
        <w:rPr>
          <w:rFonts w:ascii="Arial" w:hAnsi="Arial" w:cs="Arial"/>
          <w:sz w:val="24"/>
        </w:rPr>
      </w:pPr>
      <w:r w:rsidRPr="00015FA7">
        <w:rPr>
          <w:rFonts w:ascii="Arial" w:hAnsi="Arial" w:cs="Arial"/>
          <w:sz w:val="24"/>
        </w:rPr>
        <w:t>от 12 января 2024 года № 6</w:t>
      </w:r>
    </w:p>
    <w:p w:rsidR="008A7F05" w:rsidRPr="00015FA7" w:rsidRDefault="008A7F05" w:rsidP="00015FA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8779FE" w:rsidRPr="00015FA7" w:rsidRDefault="00F35225" w:rsidP="00015FA7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015FA7">
        <w:rPr>
          <w:rFonts w:ascii="Arial" w:hAnsi="Arial" w:cs="Arial"/>
          <w:b/>
          <w:kern w:val="32"/>
          <w:sz w:val="32"/>
        </w:rPr>
        <w:t>ПЕРЕЧЕНЬ</w:t>
      </w:r>
      <w:r w:rsidR="00015FA7" w:rsidRPr="00015FA7">
        <w:rPr>
          <w:rFonts w:ascii="Arial" w:hAnsi="Arial" w:cs="Arial"/>
          <w:b/>
          <w:kern w:val="32"/>
          <w:sz w:val="32"/>
        </w:rPr>
        <w:t xml:space="preserve"> </w:t>
      </w:r>
      <w:r w:rsidR="008779FE" w:rsidRPr="00015FA7">
        <w:rPr>
          <w:rFonts w:ascii="Arial" w:hAnsi="Arial" w:cs="Arial"/>
          <w:b/>
          <w:kern w:val="32"/>
          <w:sz w:val="32"/>
        </w:rPr>
        <w:t xml:space="preserve">специальных мест для размещения печатных агитационных материалов кандидатов в депутаты на территории </w:t>
      </w:r>
      <w:proofErr w:type="spellStart"/>
      <w:r w:rsidR="008779FE" w:rsidRPr="00015FA7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8779FE" w:rsidRPr="00015FA7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A77146" w:rsidRPr="00015FA7" w:rsidRDefault="00A77146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519"/>
        <w:gridCol w:w="2093"/>
        <w:gridCol w:w="4674"/>
      </w:tblGrid>
      <w:tr w:rsidR="00022810" w:rsidRPr="00015FA7" w:rsidTr="00015FA7">
        <w:trPr>
          <w:jc w:val="center"/>
        </w:trPr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п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Наименование муниципального образования</w:t>
            </w:r>
          </w:p>
        </w:tc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Номер избирательного участка</w:t>
            </w:r>
          </w:p>
        </w:tc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Специальное место для размещения печатных агитационных материалов</w:t>
            </w:r>
          </w:p>
        </w:tc>
      </w:tr>
      <w:tr w:rsidR="00022810" w:rsidRPr="00015FA7" w:rsidTr="00015FA7">
        <w:trPr>
          <w:jc w:val="center"/>
        </w:trPr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Александровский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22810" w:rsidRPr="00015FA7" w:rsidRDefault="00A70D2B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361</w:t>
            </w:r>
          </w:p>
        </w:tc>
        <w:tc>
          <w:tcPr>
            <w:tcW w:w="0" w:type="auto"/>
          </w:tcPr>
          <w:p w:rsidR="00022810" w:rsidRPr="00015FA7" w:rsidRDefault="00022810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здание отделения связи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.А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лександровка</w:t>
            </w:r>
            <w:proofErr w:type="spellEnd"/>
            <w:r w:rsidR="008A068F"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8A068F" w:rsidRPr="00015FA7">
              <w:rPr>
                <w:rFonts w:ascii="Arial" w:hAnsi="Arial" w:cs="Arial"/>
                <w:sz w:val="24"/>
              </w:rPr>
              <w:t>с.Александровка</w:t>
            </w:r>
            <w:proofErr w:type="spellEnd"/>
            <w:r w:rsidR="008A068F" w:rsidRPr="00015FA7">
              <w:rPr>
                <w:rFonts w:ascii="Arial" w:hAnsi="Arial" w:cs="Arial"/>
                <w:sz w:val="24"/>
              </w:rPr>
              <w:t>, ул.Центральная,9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r w:rsidRPr="00015FA7">
              <w:rPr>
                <w:rFonts w:ascii="Arial" w:hAnsi="Arial" w:cs="Arial"/>
                <w:sz w:val="24"/>
              </w:rPr>
              <w:t>(по согласованию)</w:t>
            </w:r>
            <w:r w:rsidR="00E9629B" w:rsidRPr="00015FA7">
              <w:rPr>
                <w:rFonts w:ascii="Arial" w:hAnsi="Arial" w:cs="Arial"/>
                <w:sz w:val="24"/>
              </w:rPr>
              <w:t>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362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«Спутник»,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.У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хтинка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ул.Ухтинка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6;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магазин «Попутный»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Сиреневая, 2а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r w:rsidRPr="00015FA7">
              <w:rPr>
                <w:rFonts w:ascii="Arial" w:hAnsi="Arial" w:cs="Arial"/>
                <w:sz w:val="24"/>
              </w:rPr>
              <w:t>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363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 «Продукты»,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ул.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Сурская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123А;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 «Продукты»,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п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.П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одлесный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ул.Центральная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1А;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«Ромашка»,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ул.Красная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44а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364</w:t>
            </w:r>
          </w:p>
        </w:tc>
        <w:tc>
          <w:tcPr>
            <w:tcW w:w="0" w:type="auto"/>
          </w:tcPr>
          <w:p w:rsidR="000D75EF" w:rsidRPr="00015FA7" w:rsidRDefault="00EC7E9E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>магазин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 xml:space="preserve">«Удача»,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С.Бессоновка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 Компрессорная,45а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EC7E9E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«Радуга»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ул.Компрессорная,45Б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EC7E9E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«Любава»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 xml:space="preserve">, ул.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Жилгородок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10А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365</w:t>
            </w:r>
          </w:p>
        </w:tc>
        <w:tc>
          <w:tcPr>
            <w:tcW w:w="0" w:type="auto"/>
          </w:tcPr>
          <w:p w:rsidR="000D75EF" w:rsidRPr="00015FA7" w:rsidRDefault="00EC7E9E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</w:t>
            </w:r>
            <w:r w:rsidR="000D75EF" w:rsidRPr="00015FA7">
              <w:rPr>
                <w:rFonts w:ascii="Arial" w:hAnsi="Arial" w:cs="Arial"/>
                <w:sz w:val="24"/>
              </w:rPr>
              <w:t xml:space="preserve"> магазин «Наш»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ул.Комсомольская,15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EC7E9E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«Мечта»,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ул.Городок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111А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366</w:t>
            </w:r>
          </w:p>
        </w:tc>
        <w:tc>
          <w:tcPr>
            <w:tcW w:w="0" w:type="auto"/>
          </w:tcPr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«Березка»,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Центральная, 80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>магазин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 xml:space="preserve">«Парижанка»,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ессоновка,ул.Центральная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1а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</w:t>
            </w:r>
            <w:r w:rsidR="000D75EF" w:rsidRPr="00015FA7">
              <w:rPr>
                <w:rFonts w:ascii="Arial" w:hAnsi="Arial" w:cs="Arial"/>
                <w:sz w:val="24"/>
              </w:rPr>
              <w:t xml:space="preserve"> магазин «Попутный»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 Сиреневая, 2а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«Азбука вкуса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ул.Колхозная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39а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</w:t>
            </w:r>
            <w:r w:rsidR="000D75EF" w:rsidRPr="00015FA7">
              <w:rPr>
                <w:rFonts w:ascii="Arial" w:hAnsi="Arial" w:cs="Arial"/>
                <w:sz w:val="24"/>
              </w:rPr>
              <w:t xml:space="preserve"> магазин «Весна»,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ул.Колхозная,1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367</w:t>
            </w:r>
          </w:p>
        </w:tc>
        <w:tc>
          <w:tcPr>
            <w:tcW w:w="0" w:type="auto"/>
          </w:tcPr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здание почты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 Садовая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</w:t>
            </w:r>
            <w:r w:rsidR="000D75EF" w:rsidRPr="00015FA7">
              <w:rPr>
                <w:rFonts w:ascii="Arial" w:hAnsi="Arial" w:cs="Arial"/>
                <w:sz w:val="24"/>
              </w:rPr>
              <w:t xml:space="preserve"> кафе «Уголок»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15FA7" w:rsidRPr="00015FA7">
              <w:rPr>
                <w:rFonts w:ascii="Arial" w:hAnsi="Arial" w:cs="Arial"/>
                <w:sz w:val="24"/>
              </w:rPr>
              <w:t>,</w:t>
            </w:r>
            <w:r w:rsidR="000D75EF" w:rsidRPr="00015FA7">
              <w:rPr>
                <w:rFonts w:ascii="Arial" w:hAnsi="Arial" w:cs="Arial"/>
                <w:sz w:val="24"/>
              </w:rPr>
              <w:t xml:space="preserve"> ул.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Центральная, 230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«Ветеран»,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 xml:space="preserve">, ул.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с.Бессоновка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ул.274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368</w:t>
            </w:r>
          </w:p>
        </w:tc>
        <w:tc>
          <w:tcPr>
            <w:tcW w:w="0" w:type="auto"/>
          </w:tcPr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«Ветеран»,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 Центральная, 274</w:t>
            </w:r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3546B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r w:rsidR="000D75EF" w:rsidRPr="00015FA7">
              <w:rPr>
                <w:rFonts w:ascii="Arial" w:hAnsi="Arial" w:cs="Arial"/>
                <w:sz w:val="24"/>
              </w:rPr>
              <w:t xml:space="preserve">магазин «Перекресток» </w:t>
            </w:r>
            <w:proofErr w:type="spellStart"/>
            <w:r w:rsidR="000D75EF"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="000D75EF"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="000D75EF"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="000D75EF" w:rsidRPr="00015FA7">
              <w:rPr>
                <w:rFonts w:ascii="Arial" w:hAnsi="Arial" w:cs="Arial"/>
                <w:sz w:val="24"/>
              </w:rPr>
              <w:t>, ул. Центральная, 363</w:t>
            </w:r>
            <w:r w:rsidRPr="00015FA7">
              <w:rPr>
                <w:rFonts w:ascii="Arial" w:hAnsi="Arial" w:cs="Arial"/>
                <w:sz w:val="24"/>
              </w:rPr>
              <w:t xml:space="preserve"> </w:t>
            </w:r>
            <w:r w:rsidR="000D75EF" w:rsidRPr="00015FA7">
              <w:rPr>
                <w:rFonts w:ascii="Arial" w:hAnsi="Arial" w:cs="Arial"/>
                <w:sz w:val="24"/>
              </w:rPr>
              <w:t>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Вазерский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369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рекламный щит у магазина «Сашенька»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.В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азерки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ул.Новая,5А (по согласованию); 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рекламный щит у торгового павильона «Хлеб и сладости»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.В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азерки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Центральная, 4А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остановочный павильон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асулина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Вазерский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370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рекламный щит у магазина «Алмаз»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.В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азерки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ул.Ёра,79А;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рекламный щит у магазина «Огонёк»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.В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азерки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ул.Ёра,149;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остановочные павильоны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.В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азерки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ул.Басулина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ул.Ёра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(по согласованию)..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371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«Строитель»,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ул.Советская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43В (по согласованию);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372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«Ларчик»,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ул.Западная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Поляна, 13А (по согласованию);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373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ул.Спиртзаводская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29А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 «Сура»,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ул.Центральная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54А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374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«ЛУЧ»,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Лесная,14А (по согласованию);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375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«Причал»,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ул.Чехова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2А (по согласованию)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376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«Наш»,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.Г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рабово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ул.Центральная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178/2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Грабовский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377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ертково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ул.Молодежная,3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Кижеватовский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378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«ИП Трофимова»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ул.Большая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Дорога, 79а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кафе «Лада»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r w:rsidRPr="00015FA7">
              <w:rPr>
                <w:rFonts w:ascii="Arial" w:hAnsi="Arial" w:cs="Arial"/>
                <w:sz w:val="24"/>
              </w:rPr>
              <w:t>ул. Большая Дорога, 158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шиномонтаж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ул.Большая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Дорога, 79А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19.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Кижеватовский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379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«ИП Жидкова»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ул.Молодежная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62/1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парикмахерская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ул.Молодежная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58/1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20.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Кижеватовский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380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«ИП Катаева»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Спортивная, 16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ТСЖ Дружба,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ижеватово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ул.Нефтяников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1А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21.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Полеологовский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381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здание отделения связи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лохино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ул.Молодежная,38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структурное подразделение МУК «МЦ РДК»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в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с.Блохино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ул.Молодёжная,38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«ООО Калина»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Саушкина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Т.С.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остановочный павильон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лохино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остановочный павильон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роптово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22.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Полеологовский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382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здание отделения связи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тепное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Полеологово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ул.Колхозная,4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структурное подразделение МУК «МЦ РДК»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ессоновка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в с. Степное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Полеологово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Дружбы, 21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магазин «ИП Банников И.Г.»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Мусатов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В.Б.»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остановочный павильон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 xml:space="preserve">. Степное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Полеологово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остановочный павильон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.К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роптово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23.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Проказнинский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383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здание администрации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Проказнинского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сельсовета,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.П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ыркино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ул.Центральная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158А.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24.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Проказнинский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384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здание почтового отделения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.П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роказна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с.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Проказна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ул.Большой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Порядок,1В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25.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Сосновский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385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Торговый павильон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Ведяшева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Н.Г. по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.Н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овые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Дворы,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д.Александровка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(по согласованию)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26.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Сосновский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386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 «Сосны»,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основка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ул.Дорожная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6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«Калина»,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основка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ул.Дорожная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8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r w:rsidRPr="00015FA7">
              <w:rPr>
                <w:rFonts w:ascii="Arial" w:hAnsi="Arial" w:cs="Arial"/>
                <w:sz w:val="24"/>
              </w:rPr>
              <w:t>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«Для Вас»,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основка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ул.Лесная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22А(по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 «Смак»,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.В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асильевка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ул.Центральная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69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</w:t>
            </w:r>
            <w:r w:rsidR="00015FA7">
              <w:rPr>
                <w:rFonts w:ascii="Arial" w:hAnsi="Arial" w:cs="Arial"/>
                <w:sz w:val="24"/>
              </w:rPr>
              <w:t xml:space="preserve"> </w:t>
            </w:r>
            <w:r w:rsidRPr="00015FA7">
              <w:rPr>
                <w:rFonts w:ascii="Arial" w:hAnsi="Arial" w:cs="Arial"/>
                <w:sz w:val="24"/>
              </w:rPr>
              <w:t xml:space="preserve">магазин «Весна»,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д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.Н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икольское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ул.Мещеровка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2а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27.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Сосновский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387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Бурлаковой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.Л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опуховка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ул.Фабричная,11А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Волокушиной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Т.И.,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.Л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опуховка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ул.Гусиловка,1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магазин «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МиК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.Л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опуховка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ул.Лопуховкое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Лесничество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28.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Сосновский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388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ООО «Сокол»,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.П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азелки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ул.Строителей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18А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29.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Степановский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389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магазин «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Кнышок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», с. Степановка, ул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овхозная,14А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магазин «Сказка», с. Степановка, ул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овхозная,1А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«Катюша»,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. Степановка, ул. Дорожная, 97А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«Эдем»,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. Степановка, ул. Совхозная, 9А,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здание школы, с. Степановка, ул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.Д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орожная,45А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здание детского сада, с. Степановка, ул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овхозная,11А (по согласованию).</w:t>
            </w:r>
          </w:p>
        </w:tc>
      </w:tr>
      <w:tr w:rsidR="000D75EF" w:rsidRPr="00015FA7" w:rsidTr="00015FA7">
        <w:trPr>
          <w:jc w:val="center"/>
        </w:trPr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30.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Степановский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390</w:t>
            </w:r>
          </w:p>
        </w:tc>
        <w:tc>
          <w:tcPr>
            <w:tcW w:w="0" w:type="auto"/>
          </w:tcPr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«Зайчик», с.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Трофимовка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Новый порядок,33А (по согласованию);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 «Продукты»,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.Т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рофимовка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ул.Центральная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1 (по согласованию); </w:t>
            </w:r>
          </w:p>
          <w:p w:rsidR="000D75EF" w:rsidRPr="00015FA7" w:rsidRDefault="000D75EF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остановочный павильон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.Б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акшеевка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.</w:t>
            </w:r>
          </w:p>
        </w:tc>
      </w:tr>
      <w:tr w:rsidR="00856FFC" w:rsidRPr="00015FA7" w:rsidTr="00015FA7">
        <w:trPr>
          <w:jc w:val="center"/>
        </w:trPr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31.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Чемодановский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391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-Фойе администрации и окна зала регистрации,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End"/>
            <w:r w:rsidRPr="00015FA7">
              <w:rPr>
                <w:rFonts w:ascii="Arial" w:hAnsi="Arial" w:cs="Arial"/>
                <w:sz w:val="24"/>
              </w:rPr>
              <w:t xml:space="preserve">.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Чемодановка</w:t>
            </w:r>
            <w:proofErr w:type="gramEnd"/>
            <w:r w:rsidRPr="00015FA7">
              <w:rPr>
                <w:rFonts w:ascii="Arial" w:hAnsi="Arial" w:cs="Arial"/>
                <w:sz w:val="24"/>
              </w:rPr>
              <w:t xml:space="preserve">, ул.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Генералова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д. 35;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-остановочные павильоны на улице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Генералова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в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4 шт.;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-остановочные павильоны в районе Светлой поляны 2 шт., ул. 2-я 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Дачная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 -магазин “Апельсин” ИП Баранов В.А.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Фабричная, 5а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“Меркурий” ИП Костина В.И.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Дорожная, 35а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“Копейка” ИП Секачев Э.В.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Фабричная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“Смак”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Терешкина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М.Н.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ул.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Генералова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“Ассорти” ИП Тимофеев С.В.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Фабричная 21а-1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- магазин “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Семицветик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” ИП Фролкова С.В.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Фабричная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“Орхидея”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Чеснокова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М.И.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Фабричная 18а-1 (по согласованию);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 магазин “Здоровье” ИП Панкратова З.Н.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Фабричная, 51 (по согласованию).</w:t>
            </w:r>
          </w:p>
        </w:tc>
      </w:tr>
      <w:tr w:rsidR="00856FFC" w:rsidRPr="00015FA7" w:rsidTr="00015FA7">
        <w:trPr>
          <w:jc w:val="center"/>
        </w:trPr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32.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Чемодановский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392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-Фойе и окна МАУ «ЦКДС «Юбилейный»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Спортивная 7а;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-магазины на улице Фабричная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“Детская одежда” ИП Калякина О.П., “Пятерочка”, “Цветы”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Адаева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Л.П., “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Фортуна”</w:t>
            </w:r>
            <w:r w:rsidR="00015FA7" w:rsidRPr="00015FA7">
              <w:rPr>
                <w:rFonts w:ascii="Arial" w:hAnsi="Arial" w:cs="Arial"/>
                <w:sz w:val="24"/>
              </w:rPr>
              <w:t>,</w:t>
            </w:r>
            <w:r w:rsidRPr="00015FA7">
              <w:rPr>
                <w:rFonts w:ascii="Arial" w:hAnsi="Arial" w:cs="Arial"/>
                <w:sz w:val="24"/>
              </w:rPr>
              <w:t>“Катюша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”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Данчина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Л.Н., “Ника” ИП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Николаенкова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Ж.А.</w:t>
            </w:r>
          </w:p>
        </w:tc>
      </w:tr>
      <w:tr w:rsidR="00856FFC" w:rsidRPr="00015FA7" w:rsidTr="00015FA7">
        <w:trPr>
          <w:jc w:val="center"/>
        </w:trPr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33.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Чемодановский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393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-Фойе и окна школы,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Школьная, 1а;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-столб у МБДОУ ДС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</w:p>
        </w:tc>
      </w:tr>
      <w:tr w:rsidR="00856FFC" w:rsidRPr="00015FA7" w:rsidTr="00015FA7">
        <w:trPr>
          <w:jc w:val="center"/>
        </w:trPr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34.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proofErr w:type="spellStart"/>
            <w:r w:rsidRPr="00015FA7">
              <w:rPr>
                <w:rFonts w:ascii="Arial" w:hAnsi="Arial" w:cs="Arial"/>
                <w:sz w:val="24"/>
              </w:rPr>
              <w:t>Чемодановский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сельсовет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>394</w:t>
            </w:r>
          </w:p>
        </w:tc>
        <w:tc>
          <w:tcPr>
            <w:tcW w:w="0" w:type="auto"/>
          </w:tcPr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-Фойе и окна ДК «Молодёжный»,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.Л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опатки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Центральная, 1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-остановочный павильон 1 шт., расположенный по улице Центральной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.Л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опатки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, около дома № 9., </w:t>
            </w:r>
          </w:p>
          <w:p w:rsidR="00856FFC" w:rsidRPr="00015FA7" w:rsidRDefault="00856FFC" w:rsidP="00015FA7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015FA7">
              <w:rPr>
                <w:rFonts w:ascii="Arial" w:hAnsi="Arial" w:cs="Arial"/>
                <w:sz w:val="24"/>
              </w:rPr>
              <w:t xml:space="preserve">-филиал МБДОУ ДС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</w:t>
            </w:r>
            <w:proofErr w:type="gramStart"/>
            <w:r w:rsidRPr="00015FA7">
              <w:rPr>
                <w:rFonts w:ascii="Arial" w:hAnsi="Arial" w:cs="Arial"/>
                <w:sz w:val="24"/>
              </w:rPr>
              <w:t>.Ч</w:t>
            </w:r>
            <w:proofErr w:type="gramEnd"/>
            <w:r w:rsidRPr="00015FA7">
              <w:rPr>
                <w:rFonts w:ascii="Arial" w:hAnsi="Arial" w:cs="Arial"/>
                <w:sz w:val="24"/>
              </w:rPr>
              <w:t>емодановка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 xml:space="preserve"> в </w:t>
            </w:r>
            <w:proofErr w:type="spellStart"/>
            <w:r w:rsidRPr="00015FA7">
              <w:rPr>
                <w:rFonts w:ascii="Arial" w:hAnsi="Arial" w:cs="Arial"/>
                <w:sz w:val="24"/>
              </w:rPr>
              <w:t>с.Лопатки</w:t>
            </w:r>
            <w:proofErr w:type="spellEnd"/>
            <w:r w:rsidRPr="00015FA7">
              <w:rPr>
                <w:rFonts w:ascii="Arial" w:hAnsi="Arial" w:cs="Arial"/>
                <w:sz w:val="24"/>
              </w:rPr>
              <w:t>, ул. Центральная,32.</w:t>
            </w:r>
          </w:p>
        </w:tc>
      </w:tr>
    </w:tbl>
    <w:p w:rsidR="00C82880" w:rsidRPr="00015FA7" w:rsidRDefault="00C82880" w:rsidP="00015FA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sectPr w:rsidR="00C82880" w:rsidRPr="00015FA7" w:rsidSect="00D901EA">
      <w:footerReference w:type="even" r:id="rId9"/>
      <w:endnotePr>
        <w:numFmt w:val="decimal"/>
      </w:endnotePr>
      <w:pgSz w:w="11907" w:h="16840"/>
      <w:pgMar w:top="567" w:right="850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5F" w:rsidRDefault="0095305F">
      <w:r>
        <w:separator/>
      </w:r>
    </w:p>
  </w:endnote>
  <w:endnote w:type="continuationSeparator" w:id="0">
    <w:p w:rsidR="0095305F" w:rsidRDefault="0095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A0" w:rsidRDefault="001F7001" w:rsidP="002430BC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0F6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3AA0" w:rsidRDefault="009530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5F" w:rsidRDefault="0095305F">
      <w:r>
        <w:separator/>
      </w:r>
    </w:p>
  </w:footnote>
  <w:footnote w:type="continuationSeparator" w:id="0">
    <w:p w:rsidR="0095305F" w:rsidRDefault="0095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D5A"/>
    <w:multiLevelType w:val="multilevel"/>
    <w:tmpl w:val="CF68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77444C"/>
    <w:multiLevelType w:val="hybridMultilevel"/>
    <w:tmpl w:val="7D06E006"/>
    <w:lvl w:ilvl="0" w:tplc="D3EC99C4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4419"/>
    <w:rsid w:val="00015FA7"/>
    <w:rsid w:val="000167AB"/>
    <w:rsid w:val="00022810"/>
    <w:rsid w:val="000237F2"/>
    <w:rsid w:val="000269DB"/>
    <w:rsid w:val="00051F6D"/>
    <w:rsid w:val="0005514D"/>
    <w:rsid w:val="000819F6"/>
    <w:rsid w:val="00085DA7"/>
    <w:rsid w:val="00091737"/>
    <w:rsid w:val="000957CC"/>
    <w:rsid w:val="000A416A"/>
    <w:rsid w:val="000B1160"/>
    <w:rsid w:val="000C2E4D"/>
    <w:rsid w:val="000D0507"/>
    <w:rsid w:val="000D75EF"/>
    <w:rsid w:val="000F1234"/>
    <w:rsid w:val="000F2BFC"/>
    <w:rsid w:val="000F30ED"/>
    <w:rsid w:val="00104FEB"/>
    <w:rsid w:val="00116444"/>
    <w:rsid w:val="0012039B"/>
    <w:rsid w:val="001248E0"/>
    <w:rsid w:val="00132AD6"/>
    <w:rsid w:val="00136FD6"/>
    <w:rsid w:val="00144E13"/>
    <w:rsid w:val="00147845"/>
    <w:rsid w:val="00154605"/>
    <w:rsid w:val="00163E9E"/>
    <w:rsid w:val="0016646E"/>
    <w:rsid w:val="00176D3F"/>
    <w:rsid w:val="00190DEE"/>
    <w:rsid w:val="001A7099"/>
    <w:rsid w:val="001A7770"/>
    <w:rsid w:val="001B5B6C"/>
    <w:rsid w:val="001B7A0D"/>
    <w:rsid w:val="001C1D0F"/>
    <w:rsid w:val="001D5918"/>
    <w:rsid w:val="001F7001"/>
    <w:rsid w:val="0020279B"/>
    <w:rsid w:val="00204F72"/>
    <w:rsid w:val="00205210"/>
    <w:rsid w:val="00230B2D"/>
    <w:rsid w:val="00235210"/>
    <w:rsid w:val="0023718E"/>
    <w:rsid w:val="0024322D"/>
    <w:rsid w:val="0024384B"/>
    <w:rsid w:val="002534BB"/>
    <w:rsid w:val="00271AE9"/>
    <w:rsid w:val="00273E64"/>
    <w:rsid w:val="00277D94"/>
    <w:rsid w:val="00281F9B"/>
    <w:rsid w:val="00285D30"/>
    <w:rsid w:val="002A2CC8"/>
    <w:rsid w:val="002B6B95"/>
    <w:rsid w:val="002C0F9E"/>
    <w:rsid w:val="002C604A"/>
    <w:rsid w:val="002E3A70"/>
    <w:rsid w:val="002E4D7D"/>
    <w:rsid w:val="002F3D6C"/>
    <w:rsid w:val="002F73AB"/>
    <w:rsid w:val="00303D8A"/>
    <w:rsid w:val="0031024C"/>
    <w:rsid w:val="00336A2B"/>
    <w:rsid w:val="0034317B"/>
    <w:rsid w:val="0034497C"/>
    <w:rsid w:val="00352DD6"/>
    <w:rsid w:val="0035464E"/>
    <w:rsid w:val="003546BF"/>
    <w:rsid w:val="00361371"/>
    <w:rsid w:val="00362EFB"/>
    <w:rsid w:val="0037333C"/>
    <w:rsid w:val="00380402"/>
    <w:rsid w:val="00381A66"/>
    <w:rsid w:val="00386998"/>
    <w:rsid w:val="00386B9E"/>
    <w:rsid w:val="003B063F"/>
    <w:rsid w:val="003B75E9"/>
    <w:rsid w:val="003C0264"/>
    <w:rsid w:val="003C29D3"/>
    <w:rsid w:val="003D0462"/>
    <w:rsid w:val="003D07B4"/>
    <w:rsid w:val="003D1AC4"/>
    <w:rsid w:val="003E35A3"/>
    <w:rsid w:val="003F4EA4"/>
    <w:rsid w:val="003F7257"/>
    <w:rsid w:val="0042459E"/>
    <w:rsid w:val="00426FF1"/>
    <w:rsid w:val="0043088B"/>
    <w:rsid w:val="00441107"/>
    <w:rsid w:val="004425BE"/>
    <w:rsid w:val="00456EE0"/>
    <w:rsid w:val="00457052"/>
    <w:rsid w:val="0047451C"/>
    <w:rsid w:val="004827C1"/>
    <w:rsid w:val="004847F7"/>
    <w:rsid w:val="00491B86"/>
    <w:rsid w:val="00494A52"/>
    <w:rsid w:val="0049613D"/>
    <w:rsid w:val="00496993"/>
    <w:rsid w:val="004A6980"/>
    <w:rsid w:val="004C6B8E"/>
    <w:rsid w:val="004D566A"/>
    <w:rsid w:val="004F1AC9"/>
    <w:rsid w:val="004F36DF"/>
    <w:rsid w:val="004F4E6B"/>
    <w:rsid w:val="004F537D"/>
    <w:rsid w:val="005016D6"/>
    <w:rsid w:val="0050742E"/>
    <w:rsid w:val="00507FDF"/>
    <w:rsid w:val="00514BAA"/>
    <w:rsid w:val="005237B7"/>
    <w:rsid w:val="00530DD8"/>
    <w:rsid w:val="00533A3A"/>
    <w:rsid w:val="005368C8"/>
    <w:rsid w:val="00537885"/>
    <w:rsid w:val="0054374E"/>
    <w:rsid w:val="005467C8"/>
    <w:rsid w:val="00551F93"/>
    <w:rsid w:val="00553C05"/>
    <w:rsid w:val="005547DE"/>
    <w:rsid w:val="00556820"/>
    <w:rsid w:val="00557B46"/>
    <w:rsid w:val="00560F20"/>
    <w:rsid w:val="0057532F"/>
    <w:rsid w:val="005767F8"/>
    <w:rsid w:val="0058298A"/>
    <w:rsid w:val="0058324A"/>
    <w:rsid w:val="00590C97"/>
    <w:rsid w:val="005B4AF6"/>
    <w:rsid w:val="005C1493"/>
    <w:rsid w:val="005C786D"/>
    <w:rsid w:val="005D60B5"/>
    <w:rsid w:val="005E3EBA"/>
    <w:rsid w:val="005E7300"/>
    <w:rsid w:val="005F1AF6"/>
    <w:rsid w:val="005F2DFF"/>
    <w:rsid w:val="005F57DC"/>
    <w:rsid w:val="00605644"/>
    <w:rsid w:val="00617FB6"/>
    <w:rsid w:val="00623FDD"/>
    <w:rsid w:val="006244ED"/>
    <w:rsid w:val="006246CD"/>
    <w:rsid w:val="00653E8B"/>
    <w:rsid w:val="00663A2F"/>
    <w:rsid w:val="00670DDB"/>
    <w:rsid w:val="0067465F"/>
    <w:rsid w:val="0067667D"/>
    <w:rsid w:val="00677125"/>
    <w:rsid w:val="006806FD"/>
    <w:rsid w:val="0069184F"/>
    <w:rsid w:val="00696F4E"/>
    <w:rsid w:val="006A3541"/>
    <w:rsid w:val="006A70F4"/>
    <w:rsid w:val="006C6079"/>
    <w:rsid w:val="006D10FC"/>
    <w:rsid w:val="006D490E"/>
    <w:rsid w:val="006E0F60"/>
    <w:rsid w:val="006E5211"/>
    <w:rsid w:val="006F1CC7"/>
    <w:rsid w:val="006F4247"/>
    <w:rsid w:val="00710B6C"/>
    <w:rsid w:val="00736169"/>
    <w:rsid w:val="00737234"/>
    <w:rsid w:val="0074074F"/>
    <w:rsid w:val="00743DAE"/>
    <w:rsid w:val="007547F2"/>
    <w:rsid w:val="00754A23"/>
    <w:rsid w:val="00762AC2"/>
    <w:rsid w:val="00762FC1"/>
    <w:rsid w:val="00764BDA"/>
    <w:rsid w:val="007767E5"/>
    <w:rsid w:val="00793B69"/>
    <w:rsid w:val="00797370"/>
    <w:rsid w:val="007A3248"/>
    <w:rsid w:val="007A3275"/>
    <w:rsid w:val="007A5C96"/>
    <w:rsid w:val="007B1802"/>
    <w:rsid w:val="007B4E48"/>
    <w:rsid w:val="007B5B9C"/>
    <w:rsid w:val="007C1E98"/>
    <w:rsid w:val="007E28CA"/>
    <w:rsid w:val="007E7AC2"/>
    <w:rsid w:val="007F3006"/>
    <w:rsid w:val="007F50C8"/>
    <w:rsid w:val="007F68CF"/>
    <w:rsid w:val="00804FA2"/>
    <w:rsid w:val="00807AA6"/>
    <w:rsid w:val="0081453E"/>
    <w:rsid w:val="008151C5"/>
    <w:rsid w:val="00821574"/>
    <w:rsid w:val="008217BE"/>
    <w:rsid w:val="00847503"/>
    <w:rsid w:val="00855379"/>
    <w:rsid w:val="00856FFC"/>
    <w:rsid w:val="008629CB"/>
    <w:rsid w:val="00866930"/>
    <w:rsid w:val="00866B7E"/>
    <w:rsid w:val="008779FE"/>
    <w:rsid w:val="00880FF3"/>
    <w:rsid w:val="00882FB9"/>
    <w:rsid w:val="00886F02"/>
    <w:rsid w:val="008956FA"/>
    <w:rsid w:val="008A068F"/>
    <w:rsid w:val="008A4A7C"/>
    <w:rsid w:val="008A6416"/>
    <w:rsid w:val="008A7F05"/>
    <w:rsid w:val="008B484C"/>
    <w:rsid w:val="008C1FF5"/>
    <w:rsid w:val="008C6CD2"/>
    <w:rsid w:val="008F2667"/>
    <w:rsid w:val="008F7C5B"/>
    <w:rsid w:val="00912BEC"/>
    <w:rsid w:val="0093231A"/>
    <w:rsid w:val="00932FC9"/>
    <w:rsid w:val="009432B3"/>
    <w:rsid w:val="009436E2"/>
    <w:rsid w:val="009515DF"/>
    <w:rsid w:val="0095305F"/>
    <w:rsid w:val="00957A8C"/>
    <w:rsid w:val="00972FD7"/>
    <w:rsid w:val="00973930"/>
    <w:rsid w:val="0097488E"/>
    <w:rsid w:val="009C1682"/>
    <w:rsid w:val="009D29A4"/>
    <w:rsid w:val="009F12FD"/>
    <w:rsid w:val="009F521F"/>
    <w:rsid w:val="009F7164"/>
    <w:rsid w:val="00A01858"/>
    <w:rsid w:val="00A028FE"/>
    <w:rsid w:val="00A07A43"/>
    <w:rsid w:val="00A236CD"/>
    <w:rsid w:val="00A41D62"/>
    <w:rsid w:val="00A42472"/>
    <w:rsid w:val="00A43BBB"/>
    <w:rsid w:val="00A70405"/>
    <w:rsid w:val="00A70D2B"/>
    <w:rsid w:val="00A7198F"/>
    <w:rsid w:val="00A72D17"/>
    <w:rsid w:val="00A754D0"/>
    <w:rsid w:val="00A77146"/>
    <w:rsid w:val="00A91F00"/>
    <w:rsid w:val="00AA335D"/>
    <w:rsid w:val="00AA4EBC"/>
    <w:rsid w:val="00AB0F6B"/>
    <w:rsid w:val="00AC112A"/>
    <w:rsid w:val="00AC308B"/>
    <w:rsid w:val="00AE324C"/>
    <w:rsid w:val="00AE5A8E"/>
    <w:rsid w:val="00AE7235"/>
    <w:rsid w:val="00B03368"/>
    <w:rsid w:val="00B03FAA"/>
    <w:rsid w:val="00B1095F"/>
    <w:rsid w:val="00B309EF"/>
    <w:rsid w:val="00B3448F"/>
    <w:rsid w:val="00B6280C"/>
    <w:rsid w:val="00B75261"/>
    <w:rsid w:val="00B90FD6"/>
    <w:rsid w:val="00BA21FA"/>
    <w:rsid w:val="00BA5A70"/>
    <w:rsid w:val="00BC43BA"/>
    <w:rsid w:val="00BC488B"/>
    <w:rsid w:val="00BC5679"/>
    <w:rsid w:val="00BD6BAB"/>
    <w:rsid w:val="00BF2C7A"/>
    <w:rsid w:val="00BF7771"/>
    <w:rsid w:val="00BF7B6A"/>
    <w:rsid w:val="00C004F2"/>
    <w:rsid w:val="00C14094"/>
    <w:rsid w:val="00C3048F"/>
    <w:rsid w:val="00C313AF"/>
    <w:rsid w:val="00C3298A"/>
    <w:rsid w:val="00C33F61"/>
    <w:rsid w:val="00C40C5E"/>
    <w:rsid w:val="00C43890"/>
    <w:rsid w:val="00C465F1"/>
    <w:rsid w:val="00C51F3F"/>
    <w:rsid w:val="00C82880"/>
    <w:rsid w:val="00C96F98"/>
    <w:rsid w:val="00CA6FF9"/>
    <w:rsid w:val="00CA7455"/>
    <w:rsid w:val="00CB18C5"/>
    <w:rsid w:val="00CB39BF"/>
    <w:rsid w:val="00CD1E92"/>
    <w:rsid w:val="00CE61B9"/>
    <w:rsid w:val="00CF6449"/>
    <w:rsid w:val="00D14237"/>
    <w:rsid w:val="00D3044A"/>
    <w:rsid w:val="00D43F62"/>
    <w:rsid w:val="00D440D3"/>
    <w:rsid w:val="00D46EFB"/>
    <w:rsid w:val="00D47A2F"/>
    <w:rsid w:val="00D47A78"/>
    <w:rsid w:val="00D7680A"/>
    <w:rsid w:val="00D901EA"/>
    <w:rsid w:val="00D92B08"/>
    <w:rsid w:val="00DA18F1"/>
    <w:rsid w:val="00DA4E9A"/>
    <w:rsid w:val="00DB7152"/>
    <w:rsid w:val="00DC004C"/>
    <w:rsid w:val="00DC6BF7"/>
    <w:rsid w:val="00DD535C"/>
    <w:rsid w:val="00DD74B0"/>
    <w:rsid w:val="00E00E47"/>
    <w:rsid w:val="00E06208"/>
    <w:rsid w:val="00E13AB6"/>
    <w:rsid w:val="00E15885"/>
    <w:rsid w:val="00E34AC2"/>
    <w:rsid w:val="00E4173E"/>
    <w:rsid w:val="00E41C28"/>
    <w:rsid w:val="00E4340B"/>
    <w:rsid w:val="00E45D25"/>
    <w:rsid w:val="00E64181"/>
    <w:rsid w:val="00E757B2"/>
    <w:rsid w:val="00E75B58"/>
    <w:rsid w:val="00E81868"/>
    <w:rsid w:val="00E90640"/>
    <w:rsid w:val="00E931EB"/>
    <w:rsid w:val="00E9629B"/>
    <w:rsid w:val="00EA630B"/>
    <w:rsid w:val="00EA6419"/>
    <w:rsid w:val="00EA697C"/>
    <w:rsid w:val="00EB2B81"/>
    <w:rsid w:val="00EB3353"/>
    <w:rsid w:val="00EC07B1"/>
    <w:rsid w:val="00EC23E2"/>
    <w:rsid w:val="00EC7E9E"/>
    <w:rsid w:val="00F01B8B"/>
    <w:rsid w:val="00F033B5"/>
    <w:rsid w:val="00F03A3C"/>
    <w:rsid w:val="00F14AA1"/>
    <w:rsid w:val="00F20229"/>
    <w:rsid w:val="00F22B88"/>
    <w:rsid w:val="00F321C6"/>
    <w:rsid w:val="00F330A9"/>
    <w:rsid w:val="00F35225"/>
    <w:rsid w:val="00F373E1"/>
    <w:rsid w:val="00F419FF"/>
    <w:rsid w:val="00F4360A"/>
    <w:rsid w:val="00F523F6"/>
    <w:rsid w:val="00F62C23"/>
    <w:rsid w:val="00F750BF"/>
    <w:rsid w:val="00F81A45"/>
    <w:rsid w:val="00F873BF"/>
    <w:rsid w:val="00F94BB3"/>
    <w:rsid w:val="00F97696"/>
    <w:rsid w:val="00FA3BBD"/>
    <w:rsid w:val="00FB11C4"/>
    <w:rsid w:val="00FB2EB6"/>
    <w:rsid w:val="00FC4F89"/>
    <w:rsid w:val="00FF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uiPriority w:val="99"/>
    <w:rsid w:val="00C3298A"/>
  </w:style>
  <w:style w:type="character" w:styleId="af2">
    <w:name w:val="footnote reference"/>
    <w:uiPriority w:val="99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">
    <w:name w:val="Заголовок №1_"/>
    <w:basedOn w:val="a0"/>
    <w:link w:val="15"/>
    <w:rsid w:val="005D60B5"/>
    <w:rPr>
      <w:sz w:val="27"/>
      <w:szCs w:val="27"/>
      <w:shd w:val="clear" w:color="auto" w:fill="FFFFFF"/>
    </w:rPr>
  </w:style>
  <w:style w:type="character" w:customStyle="1" w:styleId="af8">
    <w:name w:val="Основной текст + Полужирный"/>
    <w:basedOn w:val="ae"/>
    <w:rsid w:val="005D6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D60B5"/>
    <w:pPr>
      <w:widowControl/>
      <w:shd w:val="clear" w:color="auto" w:fill="FFFFFF"/>
      <w:spacing w:before="300" w:after="840" w:line="0" w:lineRule="atLeast"/>
      <w:ind w:firstLine="0"/>
      <w:jc w:val="center"/>
      <w:outlineLvl w:val="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uiPriority w:val="99"/>
    <w:rsid w:val="00C3298A"/>
  </w:style>
  <w:style w:type="character" w:styleId="af2">
    <w:name w:val="footnote reference"/>
    <w:uiPriority w:val="99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">
    <w:name w:val="Заголовок №1_"/>
    <w:basedOn w:val="a0"/>
    <w:link w:val="15"/>
    <w:rsid w:val="005D60B5"/>
    <w:rPr>
      <w:sz w:val="27"/>
      <w:szCs w:val="27"/>
      <w:shd w:val="clear" w:color="auto" w:fill="FFFFFF"/>
    </w:rPr>
  </w:style>
  <w:style w:type="character" w:customStyle="1" w:styleId="af8">
    <w:name w:val="Основной текст + Полужирный"/>
    <w:basedOn w:val="ae"/>
    <w:rsid w:val="005D60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5D60B5"/>
    <w:pPr>
      <w:widowControl/>
      <w:shd w:val="clear" w:color="auto" w:fill="FFFFFF"/>
      <w:spacing w:before="300" w:after="840" w:line="0" w:lineRule="atLeast"/>
      <w:ind w:firstLine="0"/>
      <w:jc w:val="center"/>
      <w:outlineLvl w:val="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C798-B388-4B39-B4EE-0A28F0BC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3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6</cp:revision>
  <cp:lastPrinted>2024-01-11T07:21:00Z</cp:lastPrinted>
  <dcterms:created xsi:type="dcterms:W3CDTF">2024-01-15T06:01:00Z</dcterms:created>
  <dcterms:modified xsi:type="dcterms:W3CDTF">2024-11-20T08:56:00Z</dcterms:modified>
</cp:coreProperties>
</file>