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31" w:rsidRPr="00110DFA" w:rsidRDefault="00A67531" w:rsidP="00110DFA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10DFA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A67531" w:rsidRPr="00110DFA" w:rsidRDefault="00A67531" w:rsidP="00110DFA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10DFA">
        <w:rPr>
          <w:rFonts w:ascii="Arial" w:hAnsi="Arial" w:cs="Arial"/>
          <w:b/>
          <w:kern w:val="28"/>
          <w:sz w:val="32"/>
        </w:rPr>
        <w:t>ПЕНЗЕНСКОЙ ОБЛАСТИ</w:t>
      </w:r>
    </w:p>
    <w:p w:rsidR="00A67531" w:rsidRPr="00110DFA" w:rsidRDefault="00A67531" w:rsidP="00110DFA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10DFA">
        <w:rPr>
          <w:rFonts w:ascii="Arial" w:hAnsi="Arial" w:cs="Arial"/>
          <w:b/>
          <w:kern w:val="28"/>
          <w:sz w:val="32"/>
        </w:rPr>
        <w:t>ПОСТАНОВЛЕНИЕ</w:t>
      </w:r>
    </w:p>
    <w:p w:rsidR="00A4422A" w:rsidRDefault="00A67531" w:rsidP="00110DFA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10DFA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A67531" w:rsidRPr="00110DFA" w:rsidRDefault="00A67531" w:rsidP="00110DFA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110DFA">
        <w:rPr>
          <w:rFonts w:ascii="Arial" w:hAnsi="Arial" w:cs="Arial"/>
          <w:b/>
          <w:kern w:val="28"/>
          <w:sz w:val="32"/>
        </w:rPr>
        <w:t>с. Бессоновка</w:t>
      </w:r>
    </w:p>
    <w:p w:rsidR="00A67531" w:rsidRPr="00110DFA" w:rsidRDefault="00A67531" w:rsidP="00110DFA">
      <w:pPr>
        <w:tabs>
          <w:tab w:val="left" w:pos="1457"/>
        </w:tabs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1369E6" w:rsidRPr="00110DFA" w:rsidRDefault="00DF41EF" w:rsidP="00110DFA">
      <w:pPr>
        <w:spacing w:before="240" w:after="60" w:line="240" w:lineRule="auto"/>
        <w:ind w:firstLine="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10DFA">
        <w:rPr>
          <w:rFonts w:ascii="Arial" w:hAnsi="Arial" w:cs="Arial"/>
          <w:b/>
          <w:kern w:val="28"/>
          <w:sz w:val="32"/>
        </w:rPr>
        <w:t>О внесении изменений в постановление администрации Бессоновского района Пензенской области № 318 от 25 марта 2024 года «Об утверждении Порядка и размеров возмещения расходов, связанных со служебными командировками, работникам органов местного самоуправления Бессоновского района Пензенской области, работникам муниципальных учреждений, подведомственных органам местного самоуправления Бессоновского района Пензенской области»</w:t>
      </w:r>
    </w:p>
    <w:p w:rsidR="00DF41EF" w:rsidRPr="00110DFA" w:rsidRDefault="00DF41EF" w:rsidP="00110DFA">
      <w:pPr>
        <w:spacing w:line="240" w:lineRule="auto"/>
        <w:ind w:firstLine="0"/>
        <w:rPr>
          <w:rFonts w:ascii="Arial" w:hAnsi="Arial" w:cs="Arial"/>
          <w:sz w:val="24"/>
        </w:rPr>
      </w:pPr>
    </w:p>
    <w:p w:rsidR="001369E6" w:rsidRPr="00110DFA" w:rsidRDefault="001369E6" w:rsidP="00110DFA">
      <w:pPr>
        <w:spacing w:line="240" w:lineRule="auto"/>
        <w:ind w:firstLine="708"/>
        <w:rPr>
          <w:rFonts w:ascii="Arial" w:hAnsi="Arial" w:cs="Arial"/>
          <w:sz w:val="24"/>
        </w:rPr>
      </w:pPr>
      <w:bookmarkStart w:id="1" w:name="sub_3"/>
      <w:r w:rsidRPr="00110DFA">
        <w:rPr>
          <w:rFonts w:ascii="Arial" w:hAnsi="Arial" w:cs="Arial"/>
          <w:sz w:val="24"/>
        </w:rPr>
        <w:t xml:space="preserve">В соответствии со статьей 168 Трудового кодекса Российской Федерации, постановлением Правительства Российской Федерации от 13.10.2008 № 749 «Об особенностях направления работников в служебные командировки» (с последующими изменениями), в целях упорядочения выплат, связанных со служебными командировками, на основании Устава муниципального района Бессоновского района Пензенской области, администрация Бессоновского района, постановляет: </w:t>
      </w:r>
    </w:p>
    <w:p w:rsidR="00DF41EF" w:rsidRPr="00110DFA" w:rsidRDefault="001369E6" w:rsidP="00110DFA">
      <w:pPr>
        <w:spacing w:line="240" w:lineRule="auto"/>
        <w:ind w:firstLine="0"/>
        <w:rPr>
          <w:rFonts w:ascii="Arial" w:hAnsi="Arial" w:cs="Arial"/>
          <w:sz w:val="24"/>
        </w:rPr>
      </w:pPr>
      <w:r w:rsidRPr="00110DFA">
        <w:rPr>
          <w:rFonts w:ascii="Arial" w:hAnsi="Arial" w:cs="Arial"/>
          <w:sz w:val="24"/>
        </w:rPr>
        <w:t xml:space="preserve">1. </w:t>
      </w:r>
      <w:r w:rsidR="00DF41EF" w:rsidRPr="00110DFA">
        <w:rPr>
          <w:rFonts w:ascii="Arial" w:hAnsi="Arial" w:cs="Arial"/>
          <w:sz w:val="24"/>
        </w:rPr>
        <w:t>Внести изменения в постановление администрации Бессоновского района Пензенской области № 318 от 25 марта 2024 года «Об утверждении Порядка и размеров возмещения расходов, связанных со служебными командировками, работникам органов местного самоуправления Бессоновского района Пензенской области, работникам муниципальных учреждений, подведомственных органам местного самоуправления Бессоновского района Пензенской области» следующие изменения:</w:t>
      </w:r>
    </w:p>
    <w:p w:rsidR="00DF41EF" w:rsidRPr="00110DFA" w:rsidRDefault="00DF41EF" w:rsidP="00110DFA">
      <w:pPr>
        <w:spacing w:line="240" w:lineRule="auto"/>
        <w:ind w:firstLine="0"/>
        <w:rPr>
          <w:rFonts w:ascii="Arial" w:hAnsi="Arial" w:cs="Arial"/>
          <w:sz w:val="24"/>
        </w:rPr>
      </w:pPr>
      <w:r w:rsidRPr="00110DFA">
        <w:rPr>
          <w:rFonts w:ascii="Arial" w:hAnsi="Arial" w:cs="Arial"/>
          <w:sz w:val="24"/>
        </w:rPr>
        <w:t>1.1. пункт 7 изложить в следующей редакции:</w:t>
      </w:r>
    </w:p>
    <w:p w:rsidR="001369E6" w:rsidRPr="00110DFA" w:rsidRDefault="00DF41EF" w:rsidP="00110DFA">
      <w:pPr>
        <w:spacing w:line="240" w:lineRule="auto"/>
        <w:ind w:firstLine="0"/>
        <w:rPr>
          <w:rFonts w:ascii="Arial" w:hAnsi="Arial" w:cs="Arial"/>
          <w:sz w:val="24"/>
        </w:rPr>
      </w:pPr>
      <w:r w:rsidRPr="00110DFA">
        <w:rPr>
          <w:rFonts w:ascii="Arial" w:hAnsi="Arial" w:cs="Arial"/>
          <w:sz w:val="24"/>
        </w:rPr>
        <w:t>«</w:t>
      </w:r>
      <w:r w:rsidR="001369E6" w:rsidRPr="00110DFA">
        <w:rPr>
          <w:rFonts w:ascii="Arial" w:hAnsi="Arial" w:cs="Arial"/>
          <w:sz w:val="24"/>
        </w:rPr>
        <w:t>7</w:t>
      </w:r>
      <w:r w:rsidR="00253C85" w:rsidRPr="00110DFA">
        <w:rPr>
          <w:rFonts w:ascii="Arial" w:hAnsi="Arial" w:cs="Arial"/>
          <w:sz w:val="24"/>
        </w:rPr>
        <w:t xml:space="preserve">. </w:t>
      </w:r>
      <w:r w:rsidR="00CC1170" w:rsidRPr="00110DFA">
        <w:rPr>
          <w:rFonts w:ascii="Arial" w:hAnsi="Arial" w:cs="Arial"/>
          <w:sz w:val="24"/>
        </w:rPr>
        <w:t xml:space="preserve">Постановление администрации Бессоновского района Пензенской области № </w:t>
      </w:r>
      <w:r w:rsidRPr="00110DFA">
        <w:rPr>
          <w:rFonts w:ascii="Arial" w:hAnsi="Arial" w:cs="Arial"/>
          <w:sz w:val="24"/>
        </w:rPr>
        <w:t>1129</w:t>
      </w:r>
      <w:r w:rsidR="00CC1170" w:rsidRPr="00110DFA">
        <w:rPr>
          <w:rFonts w:ascii="Arial" w:hAnsi="Arial" w:cs="Arial"/>
          <w:sz w:val="24"/>
        </w:rPr>
        <w:t xml:space="preserve"> от </w:t>
      </w:r>
      <w:r w:rsidRPr="00110DFA">
        <w:rPr>
          <w:rFonts w:ascii="Arial" w:hAnsi="Arial" w:cs="Arial"/>
          <w:sz w:val="24"/>
        </w:rPr>
        <w:t>14 октября 2022</w:t>
      </w:r>
      <w:r w:rsidR="00CC1170" w:rsidRPr="00110DFA">
        <w:rPr>
          <w:rFonts w:ascii="Arial" w:hAnsi="Arial" w:cs="Arial"/>
          <w:sz w:val="24"/>
        </w:rPr>
        <w:t xml:space="preserve"> года </w:t>
      </w:r>
      <w:r w:rsidR="00200D09" w:rsidRPr="00110DFA">
        <w:rPr>
          <w:rFonts w:ascii="Arial" w:hAnsi="Arial" w:cs="Arial"/>
          <w:sz w:val="24"/>
        </w:rPr>
        <w:t>«</w:t>
      </w:r>
      <w:r w:rsidRPr="00110DFA">
        <w:rPr>
          <w:rFonts w:ascii="Arial" w:hAnsi="Arial" w:cs="Arial"/>
          <w:sz w:val="24"/>
        </w:rPr>
        <w:t>О Порядке и размерах возмещения расходов, связанных со служебными командировками, работникам органов местного самоуправления, муниципальных учреждений Бессоновского района Пензенской области</w:t>
      </w:r>
      <w:r w:rsidR="00200D09" w:rsidRPr="00110DFA">
        <w:rPr>
          <w:rFonts w:ascii="Arial" w:hAnsi="Arial" w:cs="Arial"/>
          <w:sz w:val="24"/>
        </w:rPr>
        <w:t>» признать утратившим силу.</w:t>
      </w:r>
      <w:r w:rsidRPr="00110DFA">
        <w:rPr>
          <w:rFonts w:ascii="Arial" w:hAnsi="Arial" w:cs="Arial"/>
          <w:sz w:val="24"/>
        </w:rPr>
        <w:t>».</w:t>
      </w:r>
    </w:p>
    <w:p w:rsidR="00956CCF" w:rsidRPr="00110DFA" w:rsidRDefault="00DF41EF" w:rsidP="00110DFA">
      <w:pPr>
        <w:spacing w:line="240" w:lineRule="auto"/>
        <w:ind w:firstLine="0"/>
        <w:rPr>
          <w:rFonts w:ascii="Arial" w:hAnsi="Arial" w:cs="Arial"/>
          <w:sz w:val="24"/>
        </w:rPr>
      </w:pPr>
      <w:r w:rsidRPr="00110DFA">
        <w:rPr>
          <w:rFonts w:ascii="Arial" w:hAnsi="Arial" w:cs="Arial"/>
          <w:sz w:val="24"/>
        </w:rPr>
        <w:t>2</w:t>
      </w:r>
      <w:r w:rsidR="001369E6" w:rsidRPr="00110DFA">
        <w:rPr>
          <w:rFonts w:ascii="Arial" w:hAnsi="Arial" w:cs="Arial"/>
          <w:sz w:val="24"/>
        </w:rPr>
        <w:t xml:space="preserve">. </w:t>
      </w:r>
      <w:r w:rsidR="00956CCF" w:rsidRPr="00110DFA">
        <w:rPr>
          <w:rFonts w:ascii="Arial" w:hAnsi="Arial" w:cs="Arial"/>
          <w:sz w:val="24"/>
        </w:rPr>
        <w:t>Настоящее постановление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информационно-телекоммуникационной сети «Интернет».</w:t>
      </w:r>
    </w:p>
    <w:p w:rsidR="00956CCF" w:rsidRPr="00110DFA" w:rsidRDefault="00DF41EF" w:rsidP="00110DFA">
      <w:pPr>
        <w:spacing w:line="240" w:lineRule="auto"/>
        <w:ind w:firstLine="0"/>
        <w:rPr>
          <w:rFonts w:ascii="Arial" w:hAnsi="Arial" w:cs="Arial"/>
          <w:sz w:val="24"/>
        </w:rPr>
      </w:pPr>
      <w:r w:rsidRPr="00110DFA">
        <w:rPr>
          <w:rFonts w:ascii="Arial" w:hAnsi="Arial" w:cs="Arial"/>
          <w:sz w:val="24"/>
        </w:rPr>
        <w:t>3</w:t>
      </w:r>
      <w:r w:rsidR="00956CCF" w:rsidRPr="00110DFA">
        <w:rPr>
          <w:rFonts w:ascii="Arial" w:hAnsi="Arial" w:cs="Arial"/>
          <w:sz w:val="24"/>
        </w:rPr>
        <w:t>. Настоящее постановление вступает в силу на следующий день после дня его официального опубликования</w:t>
      </w:r>
      <w:r w:rsidR="003731C1" w:rsidRPr="00110DFA">
        <w:rPr>
          <w:rFonts w:ascii="Arial" w:hAnsi="Arial" w:cs="Arial"/>
          <w:sz w:val="24"/>
        </w:rPr>
        <w:t xml:space="preserve"> (обнародования)</w:t>
      </w:r>
      <w:r w:rsidR="00C46D89" w:rsidRPr="00110DFA">
        <w:rPr>
          <w:rFonts w:ascii="Arial" w:hAnsi="Arial" w:cs="Arial"/>
          <w:sz w:val="24"/>
        </w:rPr>
        <w:t xml:space="preserve"> и распространяется на правоотношения с 01 апреля 2024 года</w:t>
      </w:r>
      <w:r w:rsidR="003731C1" w:rsidRPr="00110DFA">
        <w:rPr>
          <w:rFonts w:ascii="Arial" w:hAnsi="Arial" w:cs="Arial"/>
          <w:sz w:val="24"/>
        </w:rPr>
        <w:t>.</w:t>
      </w:r>
    </w:p>
    <w:p w:rsidR="00956CCF" w:rsidRPr="00110DFA" w:rsidRDefault="00DF41EF" w:rsidP="00110DFA">
      <w:pPr>
        <w:spacing w:line="240" w:lineRule="auto"/>
        <w:ind w:firstLine="0"/>
        <w:rPr>
          <w:rFonts w:ascii="Arial" w:hAnsi="Arial" w:cs="Arial"/>
          <w:sz w:val="24"/>
        </w:rPr>
      </w:pPr>
      <w:r w:rsidRPr="00110DFA">
        <w:rPr>
          <w:rFonts w:ascii="Arial" w:hAnsi="Arial" w:cs="Arial"/>
          <w:sz w:val="24"/>
        </w:rPr>
        <w:t>4</w:t>
      </w:r>
      <w:r w:rsidR="00956CCF" w:rsidRPr="00110DFA">
        <w:rPr>
          <w:rFonts w:ascii="Arial" w:hAnsi="Arial" w:cs="Arial"/>
          <w:sz w:val="24"/>
        </w:rPr>
        <w:t xml:space="preserve">. </w:t>
      </w:r>
      <w:bookmarkEnd w:id="1"/>
      <w:r w:rsidR="00956CCF" w:rsidRPr="00110DFA">
        <w:rPr>
          <w:rFonts w:ascii="Arial" w:hAnsi="Arial" w:cs="Arial"/>
          <w:sz w:val="24"/>
        </w:rPr>
        <w:t xml:space="preserve">Контроль за исполнением настоящего постановления возложить </w:t>
      </w:r>
      <w:r w:rsidR="00FE4312" w:rsidRPr="00110DFA">
        <w:rPr>
          <w:rFonts w:ascii="Arial" w:hAnsi="Arial" w:cs="Arial"/>
          <w:sz w:val="24"/>
        </w:rPr>
        <w:t xml:space="preserve">на </w:t>
      </w:r>
      <w:r w:rsidR="00052A87" w:rsidRPr="00110DFA">
        <w:rPr>
          <w:rFonts w:ascii="Arial" w:hAnsi="Arial" w:cs="Arial"/>
          <w:sz w:val="24"/>
        </w:rPr>
        <w:t>р</w:t>
      </w:r>
      <w:r w:rsidR="00956CCF" w:rsidRPr="00110DFA">
        <w:rPr>
          <w:rFonts w:ascii="Arial" w:hAnsi="Arial" w:cs="Arial"/>
          <w:sz w:val="24"/>
        </w:rPr>
        <w:t>уководителя аппарата администрации района.</w:t>
      </w:r>
    </w:p>
    <w:p w:rsidR="00992BFD" w:rsidRPr="00110DFA" w:rsidRDefault="00992BFD" w:rsidP="00110DFA">
      <w:pPr>
        <w:spacing w:line="240" w:lineRule="auto"/>
        <w:ind w:firstLine="0"/>
        <w:rPr>
          <w:rFonts w:ascii="Arial" w:hAnsi="Arial" w:cs="Arial"/>
          <w:sz w:val="24"/>
        </w:rPr>
      </w:pPr>
    </w:p>
    <w:p w:rsidR="00110DFA" w:rsidRDefault="003731C1" w:rsidP="00110DFA">
      <w:pPr>
        <w:spacing w:line="240" w:lineRule="auto"/>
        <w:ind w:firstLine="0"/>
        <w:jc w:val="right"/>
        <w:rPr>
          <w:rFonts w:ascii="Arial" w:hAnsi="Arial" w:cs="Arial"/>
          <w:sz w:val="24"/>
        </w:rPr>
      </w:pPr>
      <w:r w:rsidRPr="00110DFA">
        <w:rPr>
          <w:rFonts w:ascii="Arial" w:hAnsi="Arial" w:cs="Arial"/>
          <w:sz w:val="24"/>
        </w:rPr>
        <w:t>Глава</w:t>
      </w:r>
      <w:r w:rsidR="00110DFA">
        <w:rPr>
          <w:rFonts w:ascii="Arial" w:hAnsi="Arial" w:cs="Arial"/>
          <w:sz w:val="24"/>
        </w:rPr>
        <w:t xml:space="preserve"> </w:t>
      </w:r>
      <w:r w:rsidR="00852208" w:rsidRPr="00110DFA">
        <w:rPr>
          <w:rFonts w:ascii="Arial" w:hAnsi="Arial" w:cs="Arial"/>
          <w:sz w:val="24"/>
        </w:rPr>
        <w:t>Бессоновского</w:t>
      </w:r>
      <w:r w:rsidR="00956CCF" w:rsidRPr="00110DFA">
        <w:rPr>
          <w:rFonts w:ascii="Arial" w:hAnsi="Arial" w:cs="Arial"/>
          <w:sz w:val="24"/>
        </w:rPr>
        <w:t xml:space="preserve"> района</w:t>
      </w:r>
    </w:p>
    <w:p w:rsidR="00253C85" w:rsidRPr="00110DFA" w:rsidRDefault="00956CCF" w:rsidP="00110DFA">
      <w:pPr>
        <w:spacing w:line="240" w:lineRule="auto"/>
        <w:ind w:firstLine="0"/>
        <w:jc w:val="right"/>
        <w:rPr>
          <w:rFonts w:ascii="Arial" w:hAnsi="Arial" w:cs="Arial"/>
          <w:sz w:val="24"/>
        </w:rPr>
      </w:pPr>
      <w:r w:rsidRPr="00110DFA">
        <w:rPr>
          <w:rFonts w:ascii="Arial" w:hAnsi="Arial" w:cs="Arial"/>
          <w:sz w:val="24"/>
        </w:rPr>
        <w:t>А.Г. Воронков</w:t>
      </w:r>
    </w:p>
    <w:sectPr w:rsidR="00253C85" w:rsidRPr="00110DFA" w:rsidSect="009D651E">
      <w:footerReference w:type="even" r:id="rId9"/>
      <w:endnotePr>
        <w:numFmt w:val="decimal"/>
      </w:endnotePr>
      <w:pgSz w:w="11907" w:h="16840"/>
      <w:pgMar w:top="1134" w:right="850" w:bottom="56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B07" w:rsidRDefault="00EC1B07">
      <w:r>
        <w:separator/>
      </w:r>
    </w:p>
  </w:endnote>
  <w:endnote w:type="continuationSeparator" w:id="0">
    <w:p w:rsidR="00EC1B07" w:rsidRDefault="00EC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DD" w:rsidRDefault="005A0ADD" w:rsidP="005A0ADD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A0ADD" w:rsidRDefault="005A0AD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B07" w:rsidRDefault="00EC1B07">
      <w:r>
        <w:separator/>
      </w:r>
    </w:p>
  </w:footnote>
  <w:footnote w:type="continuationSeparator" w:id="0">
    <w:p w:rsidR="00EC1B07" w:rsidRDefault="00EC1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B46"/>
    <w:multiLevelType w:val="hybridMultilevel"/>
    <w:tmpl w:val="2506D13A"/>
    <w:lvl w:ilvl="0" w:tplc="ECBEE0BC">
      <w:start w:val="1"/>
      <w:numFmt w:val="decimal"/>
      <w:suff w:val="space"/>
      <w:lvlText w:val="%1."/>
      <w:lvlJc w:val="left"/>
      <w:pPr>
        <w:ind w:left="108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8C0318"/>
    <w:multiLevelType w:val="hybridMultilevel"/>
    <w:tmpl w:val="2D00AA3E"/>
    <w:lvl w:ilvl="0" w:tplc="6C6AB8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F6336A"/>
    <w:multiLevelType w:val="multilevel"/>
    <w:tmpl w:val="9C04CB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22A670FF"/>
    <w:multiLevelType w:val="hybridMultilevel"/>
    <w:tmpl w:val="A01AA154"/>
    <w:lvl w:ilvl="0" w:tplc="72907734">
      <w:start w:val="1"/>
      <w:numFmt w:val="decimal"/>
      <w:suff w:val="space"/>
      <w:lvlText w:val="%1."/>
      <w:lvlJc w:val="left"/>
      <w:pPr>
        <w:ind w:left="1285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A6375E"/>
    <w:multiLevelType w:val="hybridMultilevel"/>
    <w:tmpl w:val="042EA2AE"/>
    <w:lvl w:ilvl="0" w:tplc="71FADD6C">
      <w:start w:val="2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C17D75"/>
    <w:multiLevelType w:val="hybridMultilevel"/>
    <w:tmpl w:val="1CC2BA60"/>
    <w:lvl w:ilvl="0" w:tplc="C8146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9D691C"/>
    <w:multiLevelType w:val="multilevel"/>
    <w:tmpl w:val="818C58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D55BD1"/>
    <w:multiLevelType w:val="multilevel"/>
    <w:tmpl w:val="55D0602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466E21"/>
    <w:multiLevelType w:val="hybridMultilevel"/>
    <w:tmpl w:val="14FA2A6A"/>
    <w:lvl w:ilvl="0" w:tplc="405C5570">
      <w:start w:val="1"/>
      <w:numFmt w:val="decimal"/>
      <w:lvlText w:val="%1."/>
      <w:lvlJc w:val="left"/>
      <w:pPr>
        <w:ind w:left="192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E970CE"/>
    <w:multiLevelType w:val="multilevel"/>
    <w:tmpl w:val="BCFA50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40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0E"/>
    <w:rsid w:val="00004140"/>
    <w:rsid w:val="000129D3"/>
    <w:rsid w:val="00014419"/>
    <w:rsid w:val="000237F2"/>
    <w:rsid w:val="000269DB"/>
    <w:rsid w:val="00042FFC"/>
    <w:rsid w:val="000431D7"/>
    <w:rsid w:val="00045624"/>
    <w:rsid w:val="00050590"/>
    <w:rsid w:val="00051F6D"/>
    <w:rsid w:val="00052A87"/>
    <w:rsid w:val="0005514D"/>
    <w:rsid w:val="000551FE"/>
    <w:rsid w:val="00067F3B"/>
    <w:rsid w:val="00085522"/>
    <w:rsid w:val="00085DA7"/>
    <w:rsid w:val="00091737"/>
    <w:rsid w:val="000A416A"/>
    <w:rsid w:val="000A5365"/>
    <w:rsid w:val="000B1160"/>
    <w:rsid w:val="000C2760"/>
    <w:rsid w:val="000C2E4D"/>
    <w:rsid w:val="000D0507"/>
    <w:rsid w:val="000F2BFC"/>
    <w:rsid w:val="00110DFA"/>
    <w:rsid w:val="00111BF0"/>
    <w:rsid w:val="0012039B"/>
    <w:rsid w:val="001369E6"/>
    <w:rsid w:val="00144E13"/>
    <w:rsid w:val="00147845"/>
    <w:rsid w:val="00154605"/>
    <w:rsid w:val="001605AE"/>
    <w:rsid w:val="0016646E"/>
    <w:rsid w:val="00170232"/>
    <w:rsid w:val="00174FC1"/>
    <w:rsid w:val="0017674A"/>
    <w:rsid w:val="00176D3F"/>
    <w:rsid w:val="00177806"/>
    <w:rsid w:val="00181A56"/>
    <w:rsid w:val="00190DEE"/>
    <w:rsid w:val="001A7770"/>
    <w:rsid w:val="001B0E4D"/>
    <w:rsid w:val="001B7A0D"/>
    <w:rsid w:val="001C25C7"/>
    <w:rsid w:val="001D5918"/>
    <w:rsid w:val="001F0DB7"/>
    <w:rsid w:val="00200D09"/>
    <w:rsid w:val="00204F72"/>
    <w:rsid w:val="0023718E"/>
    <w:rsid w:val="0024322D"/>
    <w:rsid w:val="0024384B"/>
    <w:rsid w:val="002534BB"/>
    <w:rsid w:val="00253C85"/>
    <w:rsid w:val="00266C56"/>
    <w:rsid w:val="00267DD1"/>
    <w:rsid w:val="00271AE9"/>
    <w:rsid w:val="00273E64"/>
    <w:rsid w:val="00277F70"/>
    <w:rsid w:val="00281F9B"/>
    <w:rsid w:val="00285D30"/>
    <w:rsid w:val="00287326"/>
    <w:rsid w:val="00296559"/>
    <w:rsid w:val="002A2CC8"/>
    <w:rsid w:val="002B6B95"/>
    <w:rsid w:val="002C604A"/>
    <w:rsid w:val="002D56B0"/>
    <w:rsid w:val="002E3A70"/>
    <w:rsid w:val="002E4D7D"/>
    <w:rsid w:val="00303D8A"/>
    <w:rsid w:val="003044FA"/>
    <w:rsid w:val="00305363"/>
    <w:rsid w:val="0031024C"/>
    <w:rsid w:val="00336A2B"/>
    <w:rsid w:val="00342347"/>
    <w:rsid w:val="0034317B"/>
    <w:rsid w:val="0034497C"/>
    <w:rsid w:val="003460E8"/>
    <w:rsid w:val="00352DD6"/>
    <w:rsid w:val="00361371"/>
    <w:rsid w:val="00362EFB"/>
    <w:rsid w:val="003646E3"/>
    <w:rsid w:val="00365BFD"/>
    <w:rsid w:val="003731C1"/>
    <w:rsid w:val="0037333C"/>
    <w:rsid w:val="00387DEC"/>
    <w:rsid w:val="003A0D73"/>
    <w:rsid w:val="003A67D2"/>
    <w:rsid w:val="003B75E9"/>
    <w:rsid w:val="003C0264"/>
    <w:rsid w:val="003D0462"/>
    <w:rsid w:val="003D07B4"/>
    <w:rsid w:val="003E561B"/>
    <w:rsid w:val="003E6AF8"/>
    <w:rsid w:val="003F4EA4"/>
    <w:rsid w:val="0041349F"/>
    <w:rsid w:val="0042459E"/>
    <w:rsid w:val="00426FF1"/>
    <w:rsid w:val="0043022F"/>
    <w:rsid w:val="0043088B"/>
    <w:rsid w:val="00441107"/>
    <w:rsid w:val="00452FB5"/>
    <w:rsid w:val="00457052"/>
    <w:rsid w:val="0047451C"/>
    <w:rsid w:val="004827C1"/>
    <w:rsid w:val="00487582"/>
    <w:rsid w:val="00491B86"/>
    <w:rsid w:val="00494A52"/>
    <w:rsid w:val="0049613D"/>
    <w:rsid w:val="004B64AA"/>
    <w:rsid w:val="004C1E0E"/>
    <w:rsid w:val="004D566A"/>
    <w:rsid w:val="004D7F9C"/>
    <w:rsid w:val="004E7547"/>
    <w:rsid w:val="004F1AC9"/>
    <w:rsid w:val="004F4E6B"/>
    <w:rsid w:val="004F537D"/>
    <w:rsid w:val="005016D6"/>
    <w:rsid w:val="0050742E"/>
    <w:rsid w:val="00507FDF"/>
    <w:rsid w:val="00514BAA"/>
    <w:rsid w:val="0052033D"/>
    <w:rsid w:val="005237B7"/>
    <w:rsid w:val="00530DD8"/>
    <w:rsid w:val="00533A3A"/>
    <w:rsid w:val="0054374E"/>
    <w:rsid w:val="005467C8"/>
    <w:rsid w:val="00551F93"/>
    <w:rsid w:val="00556820"/>
    <w:rsid w:val="00556FF1"/>
    <w:rsid w:val="0057532F"/>
    <w:rsid w:val="00577C94"/>
    <w:rsid w:val="0058298A"/>
    <w:rsid w:val="0058324A"/>
    <w:rsid w:val="005A0ADD"/>
    <w:rsid w:val="005B4AF6"/>
    <w:rsid w:val="005B613F"/>
    <w:rsid w:val="005C1EFF"/>
    <w:rsid w:val="005D0C09"/>
    <w:rsid w:val="005E3EBA"/>
    <w:rsid w:val="005F1AF6"/>
    <w:rsid w:val="005F2DFF"/>
    <w:rsid w:val="005F57DC"/>
    <w:rsid w:val="00605644"/>
    <w:rsid w:val="00606461"/>
    <w:rsid w:val="00623E23"/>
    <w:rsid w:val="006244ED"/>
    <w:rsid w:val="006246CD"/>
    <w:rsid w:val="00632474"/>
    <w:rsid w:val="00643CC7"/>
    <w:rsid w:val="00653E8B"/>
    <w:rsid w:val="00663A2F"/>
    <w:rsid w:val="0067667D"/>
    <w:rsid w:val="00683F2A"/>
    <w:rsid w:val="00685FDB"/>
    <w:rsid w:val="0069184F"/>
    <w:rsid w:val="006A60C5"/>
    <w:rsid w:val="006A70F4"/>
    <w:rsid w:val="006B0F2F"/>
    <w:rsid w:val="006D10FC"/>
    <w:rsid w:val="006D490E"/>
    <w:rsid w:val="006E0F60"/>
    <w:rsid w:val="006F1CC7"/>
    <w:rsid w:val="006F4247"/>
    <w:rsid w:val="00710B6C"/>
    <w:rsid w:val="0073414E"/>
    <w:rsid w:val="00736169"/>
    <w:rsid w:val="00737234"/>
    <w:rsid w:val="0074074F"/>
    <w:rsid w:val="00754A23"/>
    <w:rsid w:val="00757DAF"/>
    <w:rsid w:val="007669A3"/>
    <w:rsid w:val="00770D7C"/>
    <w:rsid w:val="00775161"/>
    <w:rsid w:val="007767E5"/>
    <w:rsid w:val="00797370"/>
    <w:rsid w:val="007A3248"/>
    <w:rsid w:val="007A3275"/>
    <w:rsid w:val="007B1802"/>
    <w:rsid w:val="007B4E48"/>
    <w:rsid w:val="007C1890"/>
    <w:rsid w:val="007E28CA"/>
    <w:rsid w:val="007F3006"/>
    <w:rsid w:val="007F68CF"/>
    <w:rsid w:val="008100DC"/>
    <w:rsid w:val="008151C5"/>
    <w:rsid w:val="008217BE"/>
    <w:rsid w:val="00847503"/>
    <w:rsid w:val="00852208"/>
    <w:rsid w:val="00855379"/>
    <w:rsid w:val="00866B7E"/>
    <w:rsid w:val="00880FF3"/>
    <w:rsid w:val="00886F02"/>
    <w:rsid w:val="008A6416"/>
    <w:rsid w:val="008B484C"/>
    <w:rsid w:val="008D628A"/>
    <w:rsid w:val="008E4B77"/>
    <w:rsid w:val="008E65A4"/>
    <w:rsid w:val="008F2667"/>
    <w:rsid w:val="008F3123"/>
    <w:rsid w:val="008F4C0F"/>
    <w:rsid w:val="008F6A8F"/>
    <w:rsid w:val="00912BEC"/>
    <w:rsid w:val="0093231A"/>
    <w:rsid w:val="009371FB"/>
    <w:rsid w:val="009432B3"/>
    <w:rsid w:val="009436E2"/>
    <w:rsid w:val="00944D88"/>
    <w:rsid w:val="009515DF"/>
    <w:rsid w:val="00956CCF"/>
    <w:rsid w:val="00957A8C"/>
    <w:rsid w:val="00967524"/>
    <w:rsid w:val="00972FD7"/>
    <w:rsid w:val="00992BFD"/>
    <w:rsid w:val="009A1FA6"/>
    <w:rsid w:val="009C1682"/>
    <w:rsid w:val="009C7229"/>
    <w:rsid w:val="009D651E"/>
    <w:rsid w:val="009F12FD"/>
    <w:rsid w:val="009F1592"/>
    <w:rsid w:val="009F7164"/>
    <w:rsid w:val="00A01858"/>
    <w:rsid w:val="00A07A43"/>
    <w:rsid w:val="00A14698"/>
    <w:rsid w:val="00A236CD"/>
    <w:rsid w:val="00A42472"/>
    <w:rsid w:val="00A4422A"/>
    <w:rsid w:val="00A67531"/>
    <w:rsid w:val="00A70405"/>
    <w:rsid w:val="00A7198F"/>
    <w:rsid w:val="00A754D0"/>
    <w:rsid w:val="00A85C2D"/>
    <w:rsid w:val="00AA335D"/>
    <w:rsid w:val="00AA6D62"/>
    <w:rsid w:val="00AC112A"/>
    <w:rsid w:val="00AC308B"/>
    <w:rsid w:val="00AD0D4F"/>
    <w:rsid w:val="00AD3C98"/>
    <w:rsid w:val="00AE324C"/>
    <w:rsid w:val="00AE5A8E"/>
    <w:rsid w:val="00AE7235"/>
    <w:rsid w:val="00B01BEF"/>
    <w:rsid w:val="00B03368"/>
    <w:rsid w:val="00B1095F"/>
    <w:rsid w:val="00B1123A"/>
    <w:rsid w:val="00B24BAA"/>
    <w:rsid w:val="00B309EF"/>
    <w:rsid w:val="00B6280C"/>
    <w:rsid w:val="00B67ACA"/>
    <w:rsid w:val="00B72D74"/>
    <w:rsid w:val="00B84831"/>
    <w:rsid w:val="00B87796"/>
    <w:rsid w:val="00B90FD6"/>
    <w:rsid w:val="00BA21FA"/>
    <w:rsid w:val="00BA5A70"/>
    <w:rsid w:val="00BB3FF4"/>
    <w:rsid w:val="00BC488B"/>
    <w:rsid w:val="00BD6BAB"/>
    <w:rsid w:val="00BF2C7A"/>
    <w:rsid w:val="00BF5886"/>
    <w:rsid w:val="00BF7771"/>
    <w:rsid w:val="00C2201F"/>
    <w:rsid w:val="00C313AF"/>
    <w:rsid w:val="00C31679"/>
    <w:rsid w:val="00C3298A"/>
    <w:rsid w:val="00C33F61"/>
    <w:rsid w:val="00C40C5E"/>
    <w:rsid w:val="00C43890"/>
    <w:rsid w:val="00C46D89"/>
    <w:rsid w:val="00C538F8"/>
    <w:rsid w:val="00C6316B"/>
    <w:rsid w:val="00C85D2D"/>
    <w:rsid w:val="00C96F98"/>
    <w:rsid w:val="00CA26E9"/>
    <w:rsid w:val="00CA6FF9"/>
    <w:rsid w:val="00CA7455"/>
    <w:rsid w:val="00CB18C5"/>
    <w:rsid w:val="00CB39BF"/>
    <w:rsid w:val="00CB429B"/>
    <w:rsid w:val="00CC1170"/>
    <w:rsid w:val="00CC6AA5"/>
    <w:rsid w:val="00CF4D86"/>
    <w:rsid w:val="00D05EE4"/>
    <w:rsid w:val="00D22247"/>
    <w:rsid w:val="00D3044A"/>
    <w:rsid w:val="00D306C0"/>
    <w:rsid w:val="00D32892"/>
    <w:rsid w:val="00D35621"/>
    <w:rsid w:val="00D4310E"/>
    <w:rsid w:val="00D440D3"/>
    <w:rsid w:val="00D4501B"/>
    <w:rsid w:val="00D50404"/>
    <w:rsid w:val="00D7680A"/>
    <w:rsid w:val="00D82816"/>
    <w:rsid w:val="00D84F91"/>
    <w:rsid w:val="00D92B08"/>
    <w:rsid w:val="00DA18F1"/>
    <w:rsid w:val="00DB63EA"/>
    <w:rsid w:val="00DB7152"/>
    <w:rsid w:val="00DC004C"/>
    <w:rsid w:val="00DD0553"/>
    <w:rsid w:val="00DD535C"/>
    <w:rsid w:val="00DD74B0"/>
    <w:rsid w:val="00DE3369"/>
    <w:rsid w:val="00DE4D63"/>
    <w:rsid w:val="00DE6AA4"/>
    <w:rsid w:val="00DF0BA8"/>
    <w:rsid w:val="00DF41EF"/>
    <w:rsid w:val="00E06208"/>
    <w:rsid w:val="00E15885"/>
    <w:rsid w:val="00E20D18"/>
    <w:rsid w:val="00E45D25"/>
    <w:rsid w:val="00E47287"/>
    <w:rsid w:val="00E57602"/>
    <w:rsid w:val="00E64181"/>
    <w:rsid w:val="00E757B2"/>
    <w:rsid w:val="00E81868"/>
    <w:rsid w:val="00E90640"/>
    <w:rsid w:val="00E928E6"/>
    <w:rsid w:val="00E931EB"/>
    <w:rsid w:val="00E953C9"/>
    <w:rsid w:val="00EA630B"/>
    <w:rsid w:val="00EA6419"/>
    <w:rsid w:val="00EB2B81"/>
    <w:rsid w:val="00EB3106"/>
    <w:rsid w:val="00EB3353"/>
    <w:rsid w:val="00EC07B1"/>
    <w:rsid w:val="00EC1B07"/>
    <w:rsid w:val="00EC23E2"/>
    <w:rsid w:val="00ED7C6B"/>
    <w:rsid w:val="00EE0D56"/>
    <w:rsid w:val="00F01B8B"/>
    <w:rsid w:val="00F039CF"/>
    <w:rsid w:val="00F079AA"/>
    <w:rsid w:val="00F14D88"/>
    <w:rsid w:val="00F22B88"/>
    <w:rsid w:val="00F2445D"/>
    <w:rsid w:val="00F321C6"/>
    <w:rsid w:val="00F32453"/>
    <w:rsid w:val="00F330A9"/>
    <w:rsid w:val="00F45B7F"/>
    <w:rsid w:val="00F523F6"/>
    <w:rsid w:val="00F62C23"/>
    <w:rsid w:val="00F719BD"/>
    <w:rsid w:val="00F750BF"/>
    <w:rsid w:val="00F81A45"/>
    <w:rsid w:val="00F873BF"/>
    <w:rsid w:val="00F97696"/>
    <w:rsid w:val="00FA0997"/>
    <w:rsid w:val="00FA3BBD"/>
    <w:rsid w:val="00FB11C4"/>
    <w:rsid w:val="00FB2B56"/>
    <w:rsid w:val="00FC4F89"/>
    <w:rsid w:val="00FE33E7"/>
    <w:rsid w:val="00FE4312"/>
    <w:rsid w:val="00FF5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rsid w:val="00C3298A"/>
  </w:style>
  <w:style w:type="character" w:styleId="af2">
    <w:name w:val="footnote reference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iPriority w:val="99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a13">
    <w:name w:val="a13"/>
    <w:basedOn w:val="a0"/>
    <w:rsid w:val="003731C1"/>
  </w:style>
  <w:style w:type="paragraph" w:customStyle="1" w:styleId="a14">
    <w:name w:val="a14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0">
    <w:name w:val="consplustitle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">
    <w:name w:val="Гиперссылка2"/>
    <w:basedOn w:val="a0"/>
    <w:rsid w:val="00992BFD"/>
  </w:style>
  <w:style w:type="character" w:customStyle="1" w:styleId="34">
    <w:name w:val="Гиперссылка3"/>
    <w:basedOn w:val="a0"/>
    <w:rsid w:val="00A14698"/>
  </w:style>
  <w:style w:type="paragraph" w:customStyle="1" w:styleId="consplusnormal">
    <w:name w:val="consplusnormal"/>
    <w:basedOn w:val="a"/>
    <w:rsid w:val="00A14698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D50404"/>
    <w:pPr>
      <w:autoSpaceDE w:val="0"/>
      <w:autoSpaceDN w:val="0"/>
      <w:adjustRightInd w:val="0"/>
      <w:spacing w:line="240" w:lineRule="auto"/>
      <w:ind w:firstLine="0"/>
      <w:jc w:val="left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Normal0">
    <w:name w:val="ConsPlusNormal"/>
    <w:rsid w:val="00253C85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35" w:lineRule="auto"/>
        <w:ind w:firstLine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51C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8151C5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8">
    <w:name w:val="Balloon Text"/>
    <w:basedOn w:val="a"/>
    <w:link w:val="a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7451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D490E"/>
    <w:pPr>
      <w:widowControl/>
      <w:ind w:left="720"/>
      <w:contextualSpacing/>
    </w:pPr>
  </w:style>
  <w:style w:type="character" w:customStyle="1" w:styleId="a6">
    <w:name w:val="Нижний колонтитул Знак"/>
    <w:basedOn w:val="a0"/>
    <w:link w:val="a5"/>
    <w:uiPriority w:val="99"/>
    <w:rsid w:val="006D490E"/>
  </w:style>
  <w:style w:type="character" w:styleId="ab">
    <w:name w:val="page number"/>
    <w:basedOn w:val="a0"/>
    <w:rsid w:val="006D490E"/>
  </w:style>
  <w:style w:type="character" w:customStyle="1" w:styleId="a4">
    <w:name w:val="Верхний колонтитул Знак"/>
    <w:basedOn w:val="a0"/>
    <w:link w:val="a3"/>
    <w:uiPriority w:val="99"/>
    <w:rsid w:val="006D490E"/>
  </w:style>
  <w:style w:type="paragraph" w:styleId="ac">
    <w:name w:val="Body Text"/>
    <w:basedOn w:val="a"/>
    <w:link w:val="ad"/>
    <w:rsid w:val="00EC07B1"/>
    <w:pPr>
      <w:widowControl/>
    </w:pPr>
    <w:rPr>
      <w:sz w:val="28"/>
    </w:rPr>
  </w:style>
  <w:style w:type="character" w:customStyle="1" w:styleId="ad">
    <w:name w:val="Основной текст Знак"/>
    <w:basedOn w:val="a0"/>
    <w:link w:val="ac"/>
    <w:rsid w:val="00EC07B1"/>
    <w:rPr>
      <w:sz w:val="28"/>
    </w:rPr>
  </w:style>
  <w:style w:type="paragraph" w:customStyle="1" w:styleId="ConsPlusTitle">
    <w:name w:val="ConsPlusTitle"/>
    <w:rsid w:val="0067667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b/>
      <w:bCs/>
      <w:sz w:val="24"/>
      <w:szCs w:val="24"/>
    </w:rPr>
  </w:style>
  <w:style w:type="character" w:customStyle="1" w:styleId="ae">
    <w:name w:val="Основной текст_"/>
    <w:basedOn w:val="a0"/>
    <w:link w:val="5"/>
    <w:rsid w:val="0034317B"/>
    <w:rPr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e"/>
    <w:rsid w:val="0034317B"/>
    <w:pPr>
      <w:widowControl/>
      <w:shd w:val="clear" w:color="auto" w:fill="FFFFFF"/>
      <w:spacing w:line="605" w:lineRule="exact"/>
      <w:ind w:firstLine="0"/>
      <w:jc w:val="left"/>
    </w:pPr>
    <w:rPr>
      <w:sz w:val="27"/>
      <w:szCs w:val="27"/>
    </w:rPr>
  </w:style>
  <w:style w:type="paragraph" w:customStyle="1" w:styleId="af">
    <w:name w:val="Таблицы (моноширинный)"/>
    <w:basedOn w:val="a"/>
    <w:next w:val="a"/>
    <w:rsid w:val="00C3298A"/>
    <w:pPr>
      <w:autoSpaceDE w:val="0"/>
      <w:autoSpaceDN w:val="0"/>
      <w:adjustRightInd w:val="0"/>
      <w:spacing w:line="240" w:lineRule="auto"/>
      <w:ind w:firstLine="0"/>
    </w:pPr>
    <w:rPr>
      <w:rFonts w:ascii="Courier New" w:hAnsi="Courier New" w:cs="Courier New"/>
      <w:sz w:val="24"/>
      <w:szCs w:val="24"/>
    </w:rPr>
  </w:style>
  <w:style w:type="paragraph" w:styleId="af0">
    <w:name w:val="footnote text"/>
    <w:basedOn w:val="a"/>
    <w:link w:val="af1"/>
    <w:unhideWhenUsed/>
    <w:rsid w:val="00C3298A"/>
    <w:pPr>
      <w:spacing w:line="240" w:lineRule="auto"/>
      <w:ind w:firstLine="0"/>
      <w:jc w:val="left"/>
    </w:pPr>
  </w:style>
  <w:style w:type="character" w:customStyle="1" w:styleId="af1">
    <w:name w:val="Текст сноски Знак"/>
    <w:basedOn w:val="a0"/>
    <w:link w:val="af0"/>
    <w:rsid w:val="00C3298A"/>
  </w:style>
  <w:style w:type="character" w:styleId="af2">
    <w:name w:val="footnote reference"/>
    <w:unhideWhenUsed/>
    <w:rsid w:val="00C3298A"/>
    <w:rPr>
      <w:vertAlign w:val="superscript"/>
    </w:rPr>
  </w:style>
  <w:style w:type="character" w:customStyle="1" w:styleId="af3">
    <w:name w:val="Сноска_"/>
    <w:basedOn w:val="a0"/>
    <w:link w:val="af4"/>
    <w:rsid w:val="003D07B4"/>
    <w:rPr>
      <w:sz w:val="23"/>
      <w:szCs w:val="23"/>
      <w:shd w:val="clear" w:color="auto" w:fill="FFFFFF"/>
    </w:rPr>
  </w:style>
  <w:style w:type="character" w:customStyle="1" w:styleId="21">
    <w:name w:val="Сноска (2)_"/>
    <w:basedOn w:val="a0"/>
    <w:link w:val="22"/>
    <w:rsid w:val="003D07B4"/>
    <w:rPr>
      <w:sz w:val="23"/>
      <w:szCs w:val="23"/>
      <w:shd w:val="clear" w:color="auto" w:fill="FFFFFF"/>
    </w:rPr>
  </w:style>
  <w:style w:type="character" w:customStyle="1" w:styleId="23">
    <w:name w:val="Сноска (2) + Не курсив"/>
    <w:basedOn w:val="21"/>
    <w:rsid w:val="003D07B4"/>
    <w:rPr>
      <w:i/>
      <w:iCs/>
      <w:spacing w:val="0"/>
      <w:sz w:val="23"/>
      <w:szCs w:val="23"/>
      <w:shd w:val="clear" w:color="auto" w:fill="FFFFFF"/>
    </w:rPr>
  </w:style>
  <w:style w:type="character" w:customStyle="1" w:styleId="af5">
    <w:name w:val="Сноска + Курсив"/>
    <w:basedOn w:val="af3"/>
    <w:rsid w:val="003D07B4"/>
    <w:rPr>
      <w:i/>
      <w:iCs/>
      <w:sz w:val="23"/>
      <w:szCs w:val="23"/>
      <w:shd w:val="clear" w:color="auto" w:fill="FFFFFF"/>
    </w:rPr>
  </w:style>
  <w:style w:type="character" w:customStyle="1" w:styleId="30">
    <w:name w:val="Сноска (3)_"/>
    <w:basedOn w:val="a0"/>
    <w:link w:val="31"/>
    <w:rsid w:val="003D07B4"/>
    <w:rPr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rsid w:val="003D07B4"/>
    <w:rPr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rsid w:val="003D07B4"/>
    <w:rPr>
      <w:sz w:val="23"/>
      <w:szCs w:val="23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D07B4"/>
    <w:rPr>
      <w:sz w:val="23"/>
      <w:szCs w:val="23"/>
      <w:shd w:val="clear" w:color="auto" w:fill="FFFFFF"/>
    </w:rPr>
  </w:style>
  <w:style w:type="character" w:customStyle="1" w:styleId="11">
    <w:name w:val="Основной текст (11)_"/>
    <w:basedOn w:val="a0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10">
    <w:name w:val="Основной текст (11) + 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6">
    <w:name w:val="Основной текст + Курсив"/>
    <w:basedOn w:val="ae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11pt">
    <w:name w:val="Основной текст (11) + 11 pt;Не курсив"/>
    <w:basedOn w:val="11"/>
    <w:rsid w:val="003D07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13">
    <w:name w:val="Основной текст (13)_"/>
    <w:basedOn w:val="a0"/>
    <w:link w:val="130"/>
    <w:rsid w:val="003D07B4"/>
    <w:rPr>
      <w:sz w:val="22"/>
      <w:szCs w:val="22"/>
      <w:shd w:val="clear" w:color="auto" w:fill="FFFFFF"/>
    </w:rPr>
  </w:style>
  <w:style w:type="character" w:customStyle="1" w:styleId="111">
    <w:name w:val="Основной текст (11)"/>
    <w:basedOn w:val="11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2">
    <w:name w:val="Основной текст1"/>
    <w:basedOn w:val="ae"/>
    <w:rsid w:val="003D07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;Не курсив"/>
    <w:basedOn w:val="11"/>
    <w:rsid w:val="003D07B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paragraph" w:customStyle="1" w:styleId="af4">
    <w:name w:val="Сноска"/>
    <w:basedOn w:val="a"/>
    <w:link w:val="af3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22">
    <w:name w:val="Сноска (2)"/>
    <w:basedOn w:val="a"/>
    <w:link w:val="21"/>
    <w:rsid w:val="003D07B4"/>
    <w:pPr>
      <w:widowControl/>
      <w:shd w:val="clear" w:color="auto" w:fill="FFFFFF"/>
      <w:spacing w:line="295" w:lineRule="exact"/>
      <w:ind w:firstLine="0"/>
    </w:pPr>
    <w:rPr>
      <w:sz w:val="23"/>
      <w:szCs w:val="23"/>
    </w:rPr>
  </w:style>
  <w:style w:type="paragraph" w:customStyle="1" w:styleId="31">
    <w:name w:val="Сноска (3)"/>
    <w:basedOn w:val="a"/>
    <w:link w:val="30"/>
    <w:rsid w:val="003D07B4"/>
    <w:pPr>
      <w:widowControl/>
      <w:shd w:val="clear" w:color="auto" w:fill="FFFFFF"/>
      <w:spacing w:line="230" w:lineRule="exact"/>
      <w:ind w:firstLine="0"/>
    </w:pPr>
    <w:rPr>
      <w:sz w:val="18"/>
      <w:szCs w:val="18"/>
    </w:rPr>
  </w:style>
  <w:style w:type="paragraph" w:customStyle="1" w:styleId="25">
    <w:name w:val="Основной текст (2)"/>
    <w:basedOn w:val="a"/>
    <w:link w:val="24"/>
    <w:rsid w:val="003D07B4"/>
    <w:pPr>
      <w:widowControl/>
      <w:shd w:val="clear" w:color="auto" w:fill="FFFFFF"/>
      <w:spacing w:line="0" w:lineRule="atLeast"/>
      <w:ind w:hanging="1940"/>
      <w:jc w:val="left"/>
    </w:pPr>
    <w:rPr>
      <w:sz w:val="22"/>
      <w:szCs w:val="22"/>
    </w:rPr>
  </w:style>
  <w:style w:type="paragraph" w:customStyle="1" w:styleId="33">
    <w:name w:val="Заголовок №3"/>
    <w:basedOn w:val="a"/>
    <w:link w:val="32"/>
    <w:rsid w:val="003D07B4"/>
    <w:pPr>
      <w:widowControl/>
      <w:shd w:val="clear" w:color="auto" w:fill="FFFFFF"/>
      <w:spacing w:after="60" w:line="275" w:lineRule="exact"/>
      <w:ind w:firstLine="0"/>
      <w:jc w:val="center"/>
      <w:outlineLvl w:val="2"/>
    </w:pPr>
    <w:rPr>
      <w:sz w:val="23"/>
      <w:szCs w:val="23"/>
    </w:rPr>
  </w:style>
  <w:style w:type="paragraph" w:customStyle="1" w:styleId="26">
    <w:name w:val="Основной текст2"/>
    <w:basedOn w:val="a"/>
    <w:rsid w:val="003D07B4"/>
    <w:pPr>
      <w:widowControl/>
      <w:shd w:val="clear" w:color="auto" w:fill="FFFFFF"/>
      <w:spacing w:line="295" w:lineRule="exact"/>
      <w:ind w:firstLine="0"/>
      <w:jc w:val="center"/>
    </w:pPr>
    <w:rPr>
      <w:color w:val="000000"/>
      <w:sz w:val="23"/>
      <w:szCs w:val="23"/>
    </w:rPr>
  </w:style>
  <w:style w:type="paragraph" w:customStyle="1" w:styleId="100">
    <w:name w:val="Основной текст (10)"/>
    <w:basedOn w:val="a"/>
    <w:link w:val="10"/>
    <w:rsid w:val="003D07B4"/>
    <w:pPr>
      <w:widowControl/>
      <w:shd w:val="clear" w:color="auto" w:fill="FFFFFF"/>
      <w:spacing w:before="120" w:after="540" w:line="0" w:lineRule="atLeast"/>
      <w:ind w:firstLine="0"/>
    </w:pPr>
    <w:rPr>
      <w:sz w:val="23"/>
      <w:szCs w:val="23"/>
    </w:rPr>
  </w:style>
  <w:style w:type="paragraph" w:customStyle="1" w:styleId="130">
    <w:name w:val="Основной текст (13)"/>
    <w:basedOn w:val="a"/>
    <w:link w:val="13"/>
    <w:rsid w:val="003D07B4"/>
    <w:pPr>
      <w:widowControl/>
      <w:shd w:val="clear" w:color="auto" w:fill="FFFFFF"/>
      <w:spacing w:before="60" w:after="540" w:line="275" w:lineRule="exact"/>
      <w:ind w:firstLine="0"/>
      <w:jc w:val="center"/>
    </w:pPr>
    <w:rPr>
      <w:sz w:val="22"/>
      <w:szCs w:val="22"/>
    </w:rPr>
  </w:style>
  <w:style w:type="table" w:styleId="af7">
    <w:name w:val="Table Grid"/>
    <w:basedOn w:val="a1"/>
    <w:rsid w:val="00A07A4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Normal (Web)"/>
    <w:basedOn w:val="a"/>
    <w:uiPriority w:val="99"/>
    <w:unhideWhenUsed/>
    <w:rsid w:val="005A0AD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9">
    <w:name w:val="Strong"/>
    <w:basedOn w:val="a0"/>
    <w:uiPriority w:val="22"/>
    <w:qFormat/>
    <w:rsid w:val="005A0ADD"/>
    <w:rPr>
      <w:b/>
      <w:bCs/>
    </w:rPr>
  </w:style>
  <w:style w:type="character" w:customStyle="1" w:styleId="14">
    <w:name w:val="Гиперссылка1"/>
    <w:basedOn w:val="a0"/>
    <w:rsid w:val="005A0ADD"/>
  </w:style>
  <w:style w:type="character" w:customStyle="1" w:styleId="a13">
    <w:name w:val="a13"/>
    <w:basedOn w:val="a0"/>
    <w:rsid w:val="003731C1"/>
  </w:style>
  <w:style w:type="paragraph" w:customStyle="1" w:styleId="a14">
    <w:name w:val="a14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nsplustitle0">
    <w:name w:val="consplustitle"/>
    <w:basedOn w:val="a"/>
    <w:rsid w:val="003731C1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">
    <w:name w:val="Гиперссылка2"/>
    <w:basedOn w:val="a0"/>
    <w:rsid w:val="00992BFD"/>
  </w:style>
  <w:style w:type="character" w:customStyle="1" w:styleId="34">
    <w:name w:val="Гиперссылка3"/>
    <w:basedOn w:val="a0"/>
    <w:rsid w:val="00A14698"/>
  </w:style>
  <w:style w:type="paragraph" w:customStyle="1" w:styleId="consplusnormal">
    <w:name w:val="consplusnormal"/>
    <w:basedOn w:val="a"/>
    <w:rsid w:val="00A14698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D50404"/>
    <w:pPr>
      <w:autoSpaceDE w:val="0"/>
      <w:autoSpaceDN w:val="0"/>
      <w:adjustRightInd w:val="0"/>
      <w:spacing w:line="240" w:lineRule="auto"/>
      <w:ind w:firstLine="0"/>
      <w:jc w:val="left"/>
    </w:pPr>
    <w:rPr>
      <w:rFonts w:ascii="Liberation Serif" w:hAnsi="Liberation Serif" w:cs="Liberation Serif"/>
      <w:color w:val="000000"/>
      <w:sz w:val="24"/>
      <w:szCs w:val="24"/>
    </w:rPr>
  </w:style>
  <w:style w:type="paragraph" w:customStyle="1" w:styleId="ConsPlusNormal0">
    <w:name w:val="ConsPlusNormal"/>
    <w:rsid w:val="00253C85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8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nokurovaTP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CAAD6-C7C1-4C29-8E6E-72E7C25E4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Татьяна Павловна</dc:creator>
  <cp:lastModifiedBy>adm</cp:lastModifiedBy>
  <cp:revision>5</cp:revision>
  <cp:lastPrinted>2024-04-04T11:02:00Z</cp:lastPrinted>
  <dcterms:created xsi:type="dcterms:W3CDTF">2024-04-11T12:00:00Z</dcterms:created>
  <dcterms:modified xsi:type="dcterms:W3CDTF">2024-11-20T10:41:00Z</dcterms:modified>
</cp:coreProperties>
</file>