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E3" w:rsidRPr="002A6B86" w:rsidRDefault="00BE29E3" w:rsidP="002A6B86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A6B86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BE29E3" w:rsidRPr="002A6B86" w:rsidRDefault="00BE29E3" w:rsidP="002A6B86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A6B86">
        <w:rPr>
          <w:rFonts w:ascii="Arial" w:hAnsi="Arial" w:cs="Arial"/>
          <w:b/>
          <w:kern w:val="28"/>
          <w:sz w:val="32"/>
        </w:rPr>
        <w:t>ПЕНЗЕНСКОЙ ОБЛАСТИ</w:t>
      </w:r>
    </w:p>
    <w:p w:rsidR="00BE29E3" w:rsidRPr="002A6B86" w:rsidRDefault="00BE29E3" w:rsidP="002A6B86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A6B86">
        <w:rPr>
          <w:rFonts w:ascii="Arial" w:hAnsi="Arial" w:cs="Arial"/>
          <w:b/>
          <w:kern w:val="28"/>
          <w:sz w:val="32"/>
        </w:rPr>
        <w:t>ПОСТАНОВЛЕНИЕ</w:t>
      </w:r>
    </w:p>
    <w:p w:rsidR="002E2E12" w:rsidRDefault="00BE29E3" w:rsidP="002A6B86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A6B86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BE29E3" w:rsidRPr="002A6B86" w:rsidRDefault="00BE29E3" w:rsidP="002A6B86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spellStart"/>
      <w:r w:rsidRPr="002A6B86">
        <w:rPr>
          <w:rFonts w:ascii="Arial" w:hAnsi="Arial" w:cs="Arial"/>
          <w:b/>
          <w:kern w:val="28"/>
          <w:sz w:val="32"/>
        </w:rPr>
        <w:t>с.Бессоновка</w:t>
      </w:r>
      <w:proofErr w:type="spellEnd"/>
    </w:p>
    <w:p w:rsidR="00BE29E3" w:rsidRPr="002A6B86" w:rsidRDefault="00BE29E3" w:rsidP="002A6B86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463182" w:rsidRPr="002A6B86" w:rsidRDefault="00463182" w:rsidP="002A6B86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2A6B86">
        <w:rPr>
          <w:rFonts w:ascii="Arial" w:hAnsi="Arial" w:cs="Arial"/>
          <w:b/>
          <w:kern w:val="28"/>
          <w:sz w:val="32"/>
        </w:rPr>
        <w:t xml:space="preserve">Об утверждении Порядка формирования комиссий по соблюдению требований к служебному поведению муниципальных служащих </w:t>
      </w:r>
      <w:proofErr w:type="spellStart"/>
      <w:r w:rsidRPr="002A6B86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2A6B86">
        <w:rPr>
          <w:rFonts w:ascii="Arial" w:hAnsi="Arial" w:cs="Arial"/>
          <w:b/>
          <w:kern w:val="28"/>
          <w:sz w:val="32"/>
        </w:rPr>
        <w:t xml:space="preserve"> района и урегулированию конфликта интересов в органах местного самоуправления </w:t>
      </w:r>
      <w:proofErr w:type="spellStart"/>
      <w:r w:rsidRPr="002A6B86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2A6B86">
        <w:rPr>
          <w:rFonts w:ascii="Arial" w:hAnsi="Arial" w:cs="Arial"/>
          <w:b/>
          <w:kern w:val="28"/>
          <w:sz w:val="32"/>
        </w:rPr>
        <w:t xml:space="preserve"> района</w:t>
      </w:r>
    </w:p>
    <w:p w:rsidR="00EC7DE3" w:rsidRPr="002A6B86" w:rsidRDefault="00EC7DE3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956CCF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</w:t>
      </w:r>
      <w:r w:rsidR="00253C85" w:rsidRPr="002A6B86">
        <w:rPr>
          <w:rFonts w:ascii="Arial" w:hAnsi="Arial" w:cs="Arial"/>
          <w:sz w:val="24"/>
        </w:rPr>
        <w:t xml:space="preserve">на основании </w:t>
      </w:r>
      <w:r w:rsidR="00956CCF" w:rsidRPr="002A6B86">
        <w:rPr>
          <w:rFonts w:ascii="Arial" w:hAnsi="Arial" w:cs="Arial"/>
          <w:sz w:val="24"/>
        </w:rPr>
        <w:t>Устав</w:t>
      </w:r>
      <w:r w:rsidR="00253C85" w:rsidRPr="002A6B86">
        <w:rPr>
          <w:rFonts w:ascii="Arial" w:hAnsi="Arial" w:cs="Arial"/>
          <w:sz w:val="24"/>
        </w:rPr>
        <w:t>а</w:t>
      </w:r>
      <w:r w:rsidR="00956CCF" w:rsidRPr="002A6B86">
        <w:rPr>
          <w:rFonts w:ascii="Arial" w:hAnsi="Arial" w:cs="Arial"/>
          <w:sz w:val="24"/>
        </w:rPr>
        <w:t xml:space="preserve"> муниципального района </w:t>
      </w:r>
      <w:proofErr w:type="spellStart"/>
      <w:r w:rsidR="00956CCF" w:rsidRPr="002A6B86">
        <w:rPr>
          <w:rFonts w:ascii="Arial" w:hAnsi="Arial" w:cs="Arial"/>
          <w:sz w:val="24"/>
        </w:rPr>
        <w:t>Бессоновского</w:t>
      </w:r>
      <w:proofErr w:type="spellEnd"/>
      <w:r w:rsidR="00956CCF" w:rsidRPr="002A6B86">
        <w:rPr>
          <w:rFonts w:ascii="Arial" w:hAnsi="Arial" w:cs="Arial"/>
          <w:sz w:val="24"/>
        </w:rPr>
        <w:t xml:space="preserve"> района Пензенской области, администрация </w:t>
      </w:r>
      <w:proofErr w:type="spellStart"/>
      <w:r w:rsidR="00956CCF" w:rsidRPr="002A6B86">
        <w:rPr>
          <w:rFonts w:ascii="Arial" w:hAnsi="Arial" w:cs="Arial"/>
          <w:sz w:val="24"/>
        </w:rPr>
        <w:t>Бессоновского</w:t>
      </w:r>
      <w:proofErr w:type="spellEnd"/>
      <w:r w:rsidR="00956CCF" w:rsidRPr="002A6B86">
        <w:rPr>
          <w:rFonts w:ascii="Arial" w:hAnsi="Arial" w:cs="Arial"/>
          <w:sz w:val="24"/>
        </w:rPr>
        <w:t xml:space="preserve"> района, </w:t>
      </w:r>
      <w:r w:rsidR="00EC7DE3" w:rsidRPr="002A6B86">
        <w:rPr>
          <w:rFonts w:ascii="Arial" w:hAnsi="Arial" w:cs="Arial"/>
          <w:sz w:val="24"/>
        </w:rPr>
        <w:t>постановляет:</w:t>
      </w:r>
    </w:p>
    <w:p w:rsidR="00017AEA" w:rsidRPr="002A6B86" w:rsidRDefault="009371FB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bookmarkStart w:id="1" w:name="sub_3"/>
      <w:r w:rsidRPr="002A6B86">
        <w:rPr>
          <w:rFonts w:ascii="Arial" w:hAnsi="Arial" w:cs="Arial"/>
          <w:sz w:val="24"/>
        </w:rPr>
        <w:t xml:space="preserve">1. </w:t>
      </w:r>
      <w:r w:rsidR="00EC7DE3" w:rsidRPr="002A6B86">
        <w:rPr>
          <w:rFonts w:ascii="Arial" w:hAnsi="Arial" w:cs="Arial"/>
          <w:sz w:val="24"/>
        </w:rPr>
        <w:t xml:space="preserve">Утвердить Порядок </w:t>
      </w:r>
      <w:r w:rsidR="00463182" w:rsidRPr="002A6B86">
        <w:rPr>
          <w:rFonts w:ascii="Arial" w:hAnsi="Arial" w:cs="Arial"/>
          <w:sz w:val="24"/>
        </w:rPr>
        <w:t xml:space="preserve">формирования комиссий по соблюдению требований к служебному поведению муниципальных служащих </w:t>
      </w:r>
      <w:proofErr w:type="spellStart"/>
      <w:r w:rsidR="00463182" w:rsidRPr="002A6B86">
        <w:rPr>
          <w:rFonts w:ascii="Arial" w:hAnsi="Arial" w:cs="Arial"/>
          <w:sz w:val="24"/>
        </w:rPr>
        <w:t>Бессоновского</w:t>
      </w:r>
      <w:proofErr w:type="spellEnd"/>
      <w:r w:rsidR="00463182" w:rsidRPr="002A6B86">
        <w:rPr>
          <w:rFonts w:ascii="Arial" w:hAnsi="Arial" w:cs="Arial"/>
          <w:sz w:val="24"/>
        </w:rPr>
        <w:t xml:space="preserve"> района и урегулированию конфликта интересов в органах местного самоуправления </w:t>
      </w:r>
      <w:proofErr w:type="spellStart"/>
      <w:r w:rsidR="00463182" w:rsidRPr="002A6B86">
        <w:rPr>
          <w:rFonts w:ascii="Arial" w:hAnsi="Arial" w:cs="Arial"/>
          <w:sz w:val="24"/>
        </w:rPr>
        <w:t>Бессоновского</w:t>
      </w:r>
      <w:proofErr w:type="spellEnd"/>
      <w:r w:rsidR="00463182" w:rsidRPr="002A6B86">
        <w:rPr>
          <w:rFonts w:ascii="Arial" w:hAnsi="Arial" w:cs="Arial"/>
          <w:sz w:val="24"/>
        </w:rPr>
        <w:t xml:space="preserve"> района </w:t>
      </w:r>
      <w:r w:rsidR="00EC7DE3" w:rsidRPr="002A6B86">
        <w:rPr>
          <w:rFonts w:ascii="Arial" w:hAnsi="Arial" w:cs="Arial"/>
          <w:sz w:val="24"/>
        </w:rPr>
        <w:t>согласно приложению к настоящему постановлению</w:t>
      </w:r>
      <w:r w:rsidR="002B615D" w:rsidRPr="002A6B86">
        <w:rPr>
          <w:rFonts w:ascii="Arial" w:hAnsi="Arial" w:cs="Arial"/>
          <w:sz w:val="24"/>
        </w:rPr>
        <w:t>.</w:t>
      </w:r>
    </w:p>
    <w:p w:rsidR="00463182" w:rsidRPr="002A6B86" w:rsidRDefault="007353E0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>2.</w:t>
      </w:r>
      <w:r w:rsidR="00EC7DE3" w:rsidRP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 xml:space="preserve">Настоящее постановление опубликовать в официальном информационном бюллетене «Вестник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463182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>3</w:t>
      </w:r>
      <w:r w:rsidR="007353E0" w:rsidRPr="002A6B86">
        <w:rPr>
          <w:rFonts w:ascii="Arial" w:hAnsi="Arial" w:cs="Arial"/>
          <w:sz w:val="24"/>
        </w:rPr>
        <w:t xml:space="preserve">. </w:t>
      </w:r>
      <w:r w:rsidR="00EC7DE3" w:rsidRPr="002A6B86">
        <w:rPr>
          <w:rFonts w:ascii="Arial" w:hAnsi="Arial" w:cs="Arial"/>
          <w:sz w:val="24"/>
        </w:rPr>
        <w:t>Настоящее постановление вступает в силу на следующий день после дня его официального опубликования (обнародования).</w:t>
      </w:r>
    </w:p>
    <w:p w:rsidR="007353E0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>4</w:t>
      </w:r>
      <w:r w:rsidR="00EC7DE3" w:rsidRPr="002A6B86">
        <w:rPr>
          <w:rFonts w:ascii="Arial" w:hAnsi="Arial" w:cs="Arial"/>
          <w:sz w:val="24"/>
        </w:rPr>
        <w:t xml:space="preserve">. </w:t>
      </w:r>
      <w:proofErr w:type="gramStart"/>
      <w:r w:rsidR="007353E0" w:rsidRPr="002A6B86">
        <w:rPr>
          <w:rFonts w:ascii="Arial" w:hAnsi="Arial" w:cs="Arial"/>
          <w:sz w:val="24"/>
        </w:rPr>
        <w:t>Контроль за</w:t>
      </w:r>
      <w:proofErr w:type="gramEnd"/>
      <w:r w:rsidR="007353E0" w:rsidRPr="002A6B86">
        <w:rPr>
          <w:rFonts w:ascii="Arial" w:hAnsi="Arial" w:cs="Arial"/>
          <w:sz w:val="24"/>
        </w:rPr>
        <w:t xml:space="preserve"> исполнением настоящего постановления возложить на </w:t>
      </w:r>
      <w:r w:rsidR="00EC7DE3" w:rsidRPr="002A6B86">
        <w:rPr>
          <w:rFonts w:ascii="Arial" w:hAnsi="Arial" w:cs="Arial"/>
          <w:sz w:val="24"/>
        </w:rPr>
        <w:t>руководителя аппарата администрации</w:t>
      </w:r>
      <w:r w:rsidR="007353E0" w:rsidRPr="002A6B86">
        <w:rPr>
          <w:rFonts w:ascii="Arial" w:hAnsi="Arial" w:cs="Arial"/>
          <w:sz w:val="24"/>
        </w:rPr>
        <w:t xml:space="preserve"> </w:t>
      </w:r>
      <w:proofErr w:type="spellStart"/>
      <w:r w:rsidR="007353E0" w:rsidRPr="002A6B86">
        <w:rPr>
          <w:rFonts w:ascii="Arial" w:hAnsi="Arial" w:cs="Arial"/>
          <w:sz w:val="24"/>
        </w:rPr>
        <w:t>Бессоновского</w:t>
      </w:r>
      <w:proofErr w:type="spellEnd"/>
      <w:r w:rsidR="007353E0" w:rsidRPr="002A6B86">
        <w:rPr>
          <w:rFonts w:ascii="Arial" w:hAnsi="Arial" w:cs="Arial"/>
          <w:sz w:val="24"/>
        </w:rPr>
        <w:t xml:space="preserve"> района Пензенской области.</w:t>
      </w:r>
    </w:p>
    <w:p w:rsidR="007353E0" w:rsidRPr="002A6B86" w:rsidRDefault="007353E0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bookmarkEnd w:id="1"/>
    <w:p w:rsidR="002A6B86" w:rsidRDefault="00463182" w:rsidP="002A6B86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proofErr w:type="gramStart"/>
      <w:r w:rsidRPr="002A6B86">
        <w:rPr>
          <w:rFonts w:ascii="Arial" w:hAnsi="Arial" w:cs="Arial"/>
          <w:sz w:val="24"/>
        </w:rPr>
        <w:t>Исполняющий</w:t>
      </w:r>
      <w:proofErr w:type="gramEnd"/>
      <w:r w:rsidRPr="002A6B86">
        <w:rPr>
          <w:rFonts w:ascii="Arial" w:hAnsi="Arial" w:cs="Arial"/>
          <w:sz w:val="24"/>
        </w:rPr>
        <w:t xml:space="preserve"> полномочия</w:t>
      </w:r>
      <w:r w:rsid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 xml:space="preserve">главы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</w:t>
      </w:r>
    </w:p>
    <w:p w:rsidR="00463182" w:rsidRPr="002A6B86" w:rsidRDefault="00463182" w:rsidP="002A6B86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 xml:space="preserve">Н.В. </w:t>
      </w:r>
      <w:proofErr w:type="spellStart"/>
      <w:r w:rsidRPr="002A6B86">
        <w:rPr>
          <w:rFonts w:ascii="Arial" w:hAnsi="Arial" w:cs="Arial"/>
          <w:sz w:val="24"/>
        </w:rPr>
        <w:t>Шалдаева</w:t>
      </w:r>
      <w:proofErr w:type="spellEnd"/>
    </w:p>
    <w:p w:rsidR="00463182" w:rsidRPr="002A6B86" w:rsidRDefault="00463182" w:rsidP="002A6B86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</w:p>
    <w:p w:rsidR="00EC7DE3" w:rsidRPr="002A6B86" w:rsidRDefault="00BE0AAF" w:rsidP="002A6B86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 xml:space="preserve">Приложение к </w:t>
      </w:r>
      <w:r w:rsidR="00EC7DE3" w:rsidRPr="002A6B86">
        <w:rPr>
          <w:rFonts w:ascii="Arial" w:hAnsi="Arial" w:cs="Arial"/>
          <w:sz w:val="24"/>
        </w:rPr>
        <w:t>постановлени</w:t>
      </w:r>
      <w:r w:rsidRPr="002A6B86">
        <w:rPr>
          <w:rFonts w:ascii="Arial" w:hAnsi="Arial" w:cs="Arial"/>
          <w:sz w:val="24"/>
        </w:rPr>
        <w:t>ю</w:t>
      </w:r>
    </w:p>
    <w:p w:rsidR="00EC7DE3" w:rsidRPr="002A6B86" w:rsidRDefault="00BE0AAF" w:rsidP="002A6B86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>а</w:t>
      </w:r>
      <w:r w:rsidR="00EC7DE3" w:rsidRPr="002A6B86">
        <w:rPr>
          <w:rFonts w:ascii="Arial" w:hAnsi="Arial" w:cs="Arial"/>
          <w:sz w:val="24"/>
        </w:rPr>
        <w:t>дминистрации</w:t>
      </w:r>
      <w:r w:rsidRPr="002A6B86">
        <w:rPr>
          <w:rFonts w:ascii="Arial" w:hAnsi="Arial" w:cs="Arial"/>
          <w:sz w:val="24"/>
        </w:rPr>
        <w:t xml:space="preserve"> </w:t>
      </w:r>
      <w:proofErr w:type="spellStart"/>
      <w:r w:rsidR="00EC7DE3" w:rsidRPr="002A6B86">
        <w:rPr>
          <w:rFonts w:ascii="Arial" w:hAnsi="Arial" w:cs="Arial"/>
          <w:sz w:val="24"/>
        </w:rPr>
        <w:t>Бессоновского</w:t>
      </w:r>
      <w:proofErr w:type="spellEnd"/>
      <w:r w:rsidR="00EC7DE3" w:rsidRPr="002A6B86">
        <w:rPr>
          <w:rFonts w:ascii="Arial" w:hAnsi="Arial" w:cs="Arial"/>
          <w:sz w:val="24"/>
        </w:rPr>
        <w:t xml:space="preserve"> района</w:t>
      </w:r>
    </w:p>
    <w:p w:rsidR="00405708" w:rsidRPr="002A6B86" w:rsidRDefault="00405708" w:rsidP="002A6B86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>Пензенской области</w:t>
      </w:r>
    </w:p>
    <w:p w:rsidR="002A6B86" w:rsidRPr="002A6B86" w:rsidRDefault="002A6B86" w:rsidP="002A6B86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>от 29 октября 2024 года № 1285</w:t>
      </w:r>
    </w:p>
    <w:p w:rsidR="00405708" w:rsidRPr="002A6B86" w:rsidRDefault="00405708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463182" w:rsidRPr="002A6B86" w:rsidRDefault="00463182" w:rsidP="002A6B86">
      <w:pPr>
        <w:spacing w:line="240" w:lineRule="auto"/>
        <w:ind w:left="709"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2A6B86">
        <w:rPr>
          <w:rFonts w:ascii="Arial" w:hAnsi="Arial" w:cs="Arial"/>
          <w:b/>
          <w:kern w:val="32"/>
          <w:sz w:val="32"/>
        </w:rPr>
        <w:t xml:space="preserve">Порядок формирования комиссий по соблюдению требований к служебному поведению муниципальных служащих </w:t>
      </w:r>
      <w:proofErr w:type="spellStart"/>
      <w:r w:rsidRPr="002A6B86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2A6B86">
        <w:rPr>
          <w:rFonts w:ascii="Arial" w:hAnsi="Arial" w:cs="Arial"/>
          <w:b/>
          <w:kern w:val="32"/>
          <w:sz w:val="32"/>
        </w:rPr>
        <w:t xml:space="preserve"> района и урегулированию конфликта интересов в органах местного самоуправления </w:t>
      </w:r>
      <w:proofErr w:type="spellStart"/>
      <w:r w:rsidRPr="002A6B86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2A6B86">
        <w:rPr>
          <w:rFonts w:ascii="Arial" w:hAnsi="Arial" w:cs="Arial"/>
          <w:b/>
          <w:kern w:val="32"/>
          <w:sz w:val="32"/>
        </w:rPr>
        <w:t xml:space="preserve"> района</w:t>
      </w:r>
    </w:p>
    <w:p w:rsidR="00463182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463182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 xml:space="preserve">1. </w:t>
      </w:r>
      <w:proofErr w:type="gramStart"/>
      <w:r w:rsidRPr="002A6B86">
        <w:rPr>
          <w:rFonts w:ascii="Arial" w:hAnsi="Arial" w:cs="Arial"/>
          <w:sz w:val="24"/>
        </w:rPr>
        <w:t xml:space="preserve">Настоящим муниципальным правовым актом определяется порядок формирования комиссий по соблюдению требований к служебному поведению муниципальных служащих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</w:t>
      </w:r>
      <w:r w:rsidR="00361BAB" w:rsidRP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 xml:space="preserve">и урегулированию конфликта интересов (далее </w:t>
      </w:r>
      <w:r w:rsidR="00361BAB" w:rsidRPr="002A6B86">
        <w:rPr>
          <w:rFonts w:ascii="Arial" w:hAnsi="Arial" w:cs="Arial"/>
          <w:sz w:val="24"/>
        </w:rPr>
        <w:t>–</w:t>
      </w:r>
      <w:r w:rsidRPr="002A6B86">
        <w:rPr>
          <w:rFonts w:ascii="Arial" w:hAnsi="Arial" w:cs="Arial"/>
          <w:sz w:val="24"/>
        </w:rPr>
        <w:t xml:space="preserve"> комиссия), образуемых в органах местного самоуправления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</w:t>
      </w:r>
      <w:r w:rsidR="00361BAB" w:rsidRP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коррупции».</w:t>
      </w:r>
      <w:proofErr w:type="gramEnd"/>
    </w:p>
    <w:p w:rsidR="00463182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 xml:space="preserve">2. Комиссия образуется правовым актом органа местного самоуправления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района. Указанным актом утверждаются состав комиссии и порядок ее работы.</w:t>
      </w:r>
    </w:p>
    <w:p w:rsidR="00463182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 xml:space="preserve">В состав комиссии входят председатель комиссии, его заместитель, назначаемый руководителем органа местного самоуправления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</w:t>
      </w:r>
      <w:r w:rsidR="00361BAB" w:rsidRP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 xml:space="preserve">из числа членов комиссии, замещающих должности муниципальной службы в органе местного самоуправления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63182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 xml:space="preserve">Комиссия создается в целях оказания содействия органам местного самоуправления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</w:t>
      </w:r>
      <w:r w:rsidR="00361BAB" w:rsidRPr="002A6B86">
        <w:rPr>
          <w:rFonts w:ascii="Arial" w:hAnsi="Arial" w:cs="Arial"/>
          <w:sz w:val="24"/>
        </w:rPr>
        <w:t>:</w:t>
      </w:r>
    </w:p>
    <w:p w:rsidR="00463182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 xml:space="preserve">а) в обеспечении соблюдения муниципальными служащими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 (далее </w:t>
      </w:r>
      <w:r w:rsidR="00361BAB" w:rsidRPr="002A6B86">
        <w:rPr>
          <w:rFonts w:ascii="Arial" w:hAnsi="Arial" w:cs="Arial"/>
          <w:sz w:val="24"/>
        </w:rPr>
        <w:t>–</w:t>
      </w:r>
      <w:r w:rsidRPr="002A6B86">
        <w:rPr>
          <w:rFonts w:ascii="Arial" w:hAnsi="Arial" w:cs="Arial"/>
          <w:sz w:val="24"/>
        </w:rPr>
        <w:t xml:space="preserve"> требования к служебному поведению и (или) требования об урегулировании конфликта интересов);</w:t>
      </w:r>
    </w:p>
    <w:p w:rsidR="00463182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 xml:space="preserve">б) в осуществлении в органах местного самоуправления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</w:t>
      </w:r>
      <w:r w:rsidR="00361BAB" w:rsidRP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>мер по предупреждению коррупции.</w:t>
      </w:r>
    </w:p>
    <w:p w:rsidR="00463182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>3. В состав комиссии входят:</w:t>
      </w:r>
    </w:p>
    <w:p w:rsidR="00463182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 xml:space="preserve">а) заместитель руководителя органа местного самоуправления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</w:t>
      </w:r>
      <w:r w:rsidR="00361BAB" w:rsidRP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>(председатель комиссии), муниципальные служащие кадровой службы, юридического</w:t>
      </w:r>
      <w:r w:rsidR="00361BAB" w:rsidRP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 xml:space="preserve">отдела, других отделов органа местного самоуправления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района, определяемые его руководителем;</w:t>
      </w:r>
    </w:p>
    <w:p w:rsidR="00463182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>б) представители</w:t>
      </w:r>
      <w:r w:rsidR="00361BAB" w:rsidRP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>образовательных</w:t>
      </w:r>
      <w:r w:rsidR="00361BAB" w:rsidRP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>учреждений</w:t>
      </w:r>
      <w:r w:rsidR="00361BAB" w:rsidRP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>среднего образования.</w:t>
      </w:r>
    </w:p>
    <w:p w:rsidR="00463182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>4. Руководитель органа местного самоуправления</w:t>
      </w:r>
      <w:r w:rsidR="00361BAB" w:rsidRPr="002A6B86">
        <w:rPr>
          <w:rFonts w:ascii="Arial" w:hAnsi="Arial" w:cs="Arial"/>
          <w:sz w:val="24"/>
        </w:rPr>
        <w:t xml:space="preserve">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</w:t>
      </w:r>
      <w:r w:rsidR="00361BAB" w:rsidRP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>включает в состав комиссии:</w:t>
      </w:r>
    </w:p>
    <w:p w:rsidR="00463182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>а) представителя профсоюзной организации, действующей в установленном порядке в органе местного самоуправления</w:t>
      </w:r>
      <w:r w:rsidR="00361BAB" w:rsidRPr="002A6B86">
        <w:rPr>
          <w:rFonts w:ascii="Arial" w:hAnsi="Arial" w:cs="Arial"/>
          <w:sz w:val="24"/>
        </w:rPr>
        <w:t xml:space="preserve">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района.</w:t>
      </w:r>
    </w:p>
    <w:p w:rsidR="00463182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>5. Лица, указанные в подпункте «б» пункта 3 и в пункте 4 настоящего Порядка, включаются в состав комиссии в установленном порядке по согласованию</w:t>
      </w:r>
      <w:r w:rsidR="00361BAB" w:rsidRP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>с</w:t>
      </w:r>
      <w:r w:rsidR="00361BAB" w:rsidRP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>образовательными учреждениями среднего образования, с профсоюзной организацией, действующей в установленном порядке в органе местного самоуправления</w:t>
      </w:r>
      <w:r w:rsidR="00361BAB" w:rsidRPr="002A6B86">
        <w:rPr>
          <w:rFonts w:ascii="Arial" w:hAnsi="Arial" w:cs="Arial"/>
          <w:sz w:val="24"/>
        </w:rPr>
        <w:t xml:space="preserve">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района, на основании запроса руководителя</w:t>
      </w:r>
      <w:r w:rsidR="00361BAB" w:rsidRPr="002A6B86">
        <w:rPr>
          <w:rFonts w:ascii="Arial" w:hAnsi="Arial" w:cs="Arial"/>
          <w:sz w:val="24"/>
        </w:rPr>
        <w:t xml:space="preserve"> органа местного самоуправления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района. Согласование осуществляется в 10-дневный срок со дня получения запроса.</w:t>
      </w:r>
    </w:p>
    <w:p w:rsidR="00463182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>6. Число членов комиссии, не замещающих должности муниципальной службы в органе местного самоуправления</w:t>
      </w:r>
      <w:r w:rsidR="00361BAB" w:rsidRPr="002A6B86">
        <w:rPr>
          <w:rFonts w:ascii="Arial" w:hAnsi="Arial" w:cs="Arial"/>
          <w:sz w:val="24"/>
        </w:rPr>
        <w:t xml:space="preserve"> </w:t>
      </w:r>
      <w:proofErr w:type="spellStart"/>
      <w:r w:rsidRPr="002A6B86">
        <w:rPr>
          <w:rFonts w:ascii="Arial" w:hAnsi="Arial" w:cs="Arial"/>
          <w:sz w:val="24"/>
        </w:rPr>
        <w:t>Бессоновского</w:t>
      </w:r>
      <w:proofErr w:type="spellEnd"/>
      <w:r w:rsidRPr="002A6B86">
        <w:rPr>
          <w:rFonts w:ascii="Arial" w:hAnsi="Arial" w:cs="Arial"/>
          <w:sz w:val="24"/>
        </w:rPr>
        <w:t xml:space="preserve"> района, должно составлять не менее одной</w:t>
      </w:r>
      <w:r w:rsidR="00361BAB" w:rsidRP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>трети</w:t>
      </w:r>
      <w:r w:rsidR="00361BAB" w:rsidRPr="002A6B86">
        <w:rPr>
          <w:rFonts w:ascii="Arial" w:hAnsi="Arial" w:cs="Arial"/>
          <w:sz w:val="24"/>
        </w:rPr>
        <w:t xml:space="preserve"> </w:t>
      </w:r>
      <w:r w:rsidRPr="002A6B86">
        <w:rPr>
          <w:rFonts w:ascii="Arial" w:hAnsi="Arial" w:cs="Arial"/>
          <w:sz w:val="24"/>
        </w:rPr>
        <w:t>от общего числа членов комиссии.</w:t>
      </w:r>
    </w:p>
    <w:p w:rsidR="00EC7DE3" w:rsidRPr="002A6B86" w:rsidRDefault="00463182" w:rsidP="002A6B86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2A6B86">
        <w:rPr>
          <w:rFonts w:ascii="Arial" w:hAnsi="Arial" w:cs="Arial"/>
          <w:sz w:val="24"/>
        </w:rPr>
        <w:t>7.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sectPr w:rsidR="00EC7DE3" w:rsidRPr="002A6B86" w:rsidSect="00BD6553">
      <w:footerReference w:type="even" r:id="rId9"/>
      <w:endnotePr>
        <w:numFmt w:val="decimal"/>
      </w:endnotePr>
      <w:pgSz w:w="11907" w:h="16840"/>
      <w:pgMar w:top="1134" w:right="850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B3" w:rsidRDefault="00386BB3">
      <w:r>
        <w:separator/>
      </w:r>
    </w:p>
  </w:endnote>
  <w:endnote w:type="continuationSeparator" w:id="0">
    <w:p w:rsidR="00386BB3" w:rsidRDefault="0038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DD" w:rsidRDefault="005A0ADD" w:rsidP="005A0ADD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0ADD" w:rsidRDefault="005A0A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B3" w:rsidRDefault="00386BB3">
      <w:r>
        <w:separator/>
      </w:r>
    </w:p>
  </w:footnote>
  <w:footnote w:type="continuationSeparator" w:id="0">
    <w:p w:rsidR="00386BB3" w:rsidRDefault="00386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F6336A"/>
    <w:multiLevelType w:val="multilevel"/>
    <w:tmpl w:val="9C04C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A6375E"/>
    <w:multiLevelType w:val="hybridMultilevel"/>
    <w:tmpl w:val="042EA2AE"/>
    <w:lvl w:ilvl="0" w:tplc="71FADD6C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D691C"/>
    <w:multiLevelType w:val="multilevel"/>
    <w:tmpl w:val="818C5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D55BD1"/>
    <w:multiLevelType w:val="multilevel"/>
    <w:tmpl w:val="55D060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466E21"/>
    <w:multiLevelType w:val="hybridMultilevel"/>
    <w:tmpl w:val="14FA2A6A"/>
    <w:lvl w:ilvl="0" w:tplc="405C5570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E970CE"/>
    <w:multiLevelType w:val="multilevel"/>
    <w:tmpl w:val="BCFA50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E"/>
    <w:rsid w:val="00004140"/>
    <w:rsid w:val="000129D3"/>
    <w:rsid w:val="00014419"/>
    <w:rsid w:val="00017AEA"/>
    <w:rsid w:val="000237F2"/>
    <w:rsid w:val="000269DB"/>
    <w:rsid w:val="00041F24"/>
    <w:rsid w:val="00042FFC"/>
    <w:rsid w:val="000431D7"/>
    <w:rsid w:val="00045624"/>
    <w:rsid w:val="00050590"/>
    <w:rsid w:val="00051F6D"/>
    <w:rsid w:val="00052A87"/>
    <w:rsid w:val="0005320C"/>
    <w:rsid w:val="0005514D"/>
    <w:rsid w:val="000551FE"/>
    <w:rsid w:val="00067F3B"/>
    <w:rsid w:val="00074CDE"/>
    <w:rsid w:val="00085522"/>
    <w:rsid w:val="00085DA7"/>
    <w:rsid w:val="00087A5C"/>
    <w:rsid w:val="00091737"/>
    <w:rsid w:val="000A416A"/>
    <w:rsid w:val="000B1160"/>
    <w:rsid w:val="000C2760"/>
    <w:rsid w:val="000C2E4D"/>
    <w:rsid w:val="000C5283"/>
    <w:rsid w:val="000C5476"/>
    <w:rsid w:val="000C6799"/>
    <w:rsid w:val="000D0507"/>
    <w:rsid w:val="000F2BFC"/>
    <w:rsid w:val="00111BF0"/>
    <w:rsid w:val="0012039B"/>
    <w:rsid w:val="00134C9E"/>
    <w:rsid w:val="00144E13"/>
    <w:rsid w:val="00147845"/>
    <w:rsid w:val="00151940"/>
    <w:rsid w:val="00154605"/>
    <w:rsid w:val="00166244"/>
    <w:rsid w:val="0016646E"/>
    <w:rsid w:val="00170232"/>
    <w:rsid w:val="00174FC1"/>
    <w:rsid w:val="0017674A"/>
    <w:rsid w:val="00176D3F"/>
    <w:rsid w:val="00177806"/>
    <w:rsid w:val="00181A56"/>
    <w:rsid w:val="001841BE"/>
    <w:rsid w:val="00190DEE"/>
    <w:rsid w:val="001A3B9B"/>
    <w:rsid w:val="001A7770"/>
    <w:rsid w:val="001B0E4D"/>
    <w:rsid w:val="001B7A0D"/>
    <w:rsid w:val="001C25C7"/>
    <w:rsid w:val="001D5918"/>
    <w:rsid w:val="001F0DB7"/>
    <w:rsid w:val="00204F72"/>
    <w:rsid w:val="0023718E"/>
    <w:rsid w:val="0024322D"/>
    <w:rsid w:val="0024384B"/>
    <w:rsid w:val="0025165F"/>
    <w:rsid w:val="002534BB"/>
    <w:rsid w:val="00253C85"/>
    <w:rsid w:val="00266C56"/>
    <w:rsid w:val="00267DD1"/>
    <w:rsid w:val="00271AE9"/>
    <w:rsid w:val="00273E64"/>
    <w:rsid w:val="00277F70"/>
    <w:rsid w:val="00281F9B"/>
    <w:rsid w:val="00285D30"/>
    <w:rsid w:val="00287326"/>
    <w:rsid w:val="00296559"/>
    <w:rsid w:val="002A2CC8"/>
    <w:rsid w:val="002A6A99"/>
    <w:rsid w:val="002A6B86"/>
    <w:rsid w:val="002B615D"/>
    <w:rsid w:val="002B6B95"/>
    <w:rsid w:val="002C604A"/>
    <w:rsid w:val="002D56B0"/>
    <w:rsid w:val="002E2E12"/>
    <w:rsid w:val="002E3A70"/>
    <w:rsid w:val="002E4D7D"/>
    <w:rsid w:val="00303D8A"/>
    <w:rsid w:val="003044FA"/>
    <w:rsid w:val="00305363"/>
    <w:rsid w:val="0031024C"/>
    <w:rsid w:val="00336A2B"/>
    <w:rsid w:val="00342347"/>
    <w:rsid w:val="0034317B"/>
    <w:rsid w:val="0034497C"/>
    <w:rsid w:val="003460E8"/>
    <w:rsid w:val="00352DD6"/>
    <w:rsid w:val="00361371"/>
    <w:rsid w:val="00361BAB"/>
    <w:rsid w:val="00362EFB"/>
    <w:rsid w:val="003646E3"/>
    <w:rsid w:val="00365BFD"/>
    <w:rsid w:val="003731C1"/>
    <w:rsid w:val="0037333C"/>
    <w:rsid w:val="00386BB3"/>
    <w:rsid w:val="003A0D73"/>
    <w:rsid w:val="003A67D2"/>
    <w:rsid w:val="003B0AC4"/>
    <w:rsid w:val="003B75E9"/>
    <w:rsid w:val="003C0264"/>
    <w:rsid w:val="003D0462"/>
    <w:rsid w:val="003D07B4"/>
    <w:rsid w:val="003E561B"/>
    <w:rsid w:val="003E6AF8"/>
    <w:rsid w:val="003F4EA4"/>
    <w:rsid w:val="00405708"/>
    <w:rsid w:val="00407F0D"/>
    <w:rsid w:val="0041349F"/>
    <w:rsid w:val="0042459E"/>
    <w:rsid w:val="00426FF1"/>
    <w:rsid w:val="0043022F"/>
    <w:rsid w:val="0043088B"/>
    <w:rsid w:val="00441107"/>
    <w:rsid w:val="00452343"/>
    <w:rsid w:val="00452FB5"/>
    <w:rsid w:val="00457052"/>
    <w:rsid w:val="00463182"/>
    <w:rsid w:val="0047451C"/>
    <w:rsid w:val="004827C1"/>
    <w:rsid w:val="00487582"/>
    <w:rsid w:val="00491B86"/>
    <w:rsid w:val="00494A52"/>
    <w:rsid w:val="0049613D"/>
    <w:rsid w:val="004B1915"/>
    <w:rsid w:val="004B64AA"/>
    <w:rsid w:val="004C1E0E"/>
    <w:rsid w:val="004D566A"/>
    <w:rsid w:val="004D7A3E"/>
    <w:rsid w:val="004D7F9C"/>
    <w:rsid w:val="004E2962"/>
    <w:rsid w:val="004E7547"/>
    <w:rsid w:val="004F1AC9"/>
    <w:rsid w:val="004F4E6B"/>
    <w:rsid w:val="004F537D"/>
    <w:rsid w:val="005016D6"/>
    <w:rsid w:val="0050232D"/>
    <w:rsid w:val="0050742E"/>
    <w:rsid w:val="00507FDF"/>
    <w:rsid w:val="005137CD"/>
    <w:rsid w:val="00514BAA"/>
    <w:rsid w:val="0052033D"/>
    <w:rsid w:val="005237B7"/>
    <w:rsid w:val="00530DD8"/>
    <w:rsid w:val="00533A3A"/>
    <w:rsid w:val="00536858"/>
    <w:rsid w:val="0054374E"/>
    <w:rsid w:val="005467C8"/>
    <w:rsid w:val="00551F93"/>
    <w:rsid w:val="00556820"/>
    <w:rsid w:val="00556FF1"/>
    <w:rsid w:val="0057532F"/>
    <w:rsid w:val="00577C94"/>
    <w:rsid w:val="0058298A"/>
    <w:rsid w:val="0058324A"/>
    <w:rsid w:val="005A0ADD"/>
    <w:rsid w:val="005A71F2"/>
    <w:rsid w:val="005B4AF6"/>
    <w:rsid w:val="005B4CBD"/>
    <w:rsid w:val="005B613F"/>
    <w:rsid w:val="005C1EFF"/>
    <w:rsid w:val="005D0C09"/>
    <w:rsid w:val="005E3EBA"/>
    <w:rsid w:val="005F1AF6"/>
    <w:rsid w:val="005F2DFF"/>
    <w:rsid w:val="005F57DC"/>
    <w:rsid w:val="006055E8"/>
    <w:rsid w:val="00605644"/>
    <w:rsid w:val="00606461"/>
    <w:rsid w:val="00620C6D"/>
    <w:rsid w:val="00623E23"/>
    <w:rsid w:val="006244ED"/>
    <w:rsid w:val="006246CD"/>
    <w:rsid w:val="00632474"/>
    <w:rsid w:val="0063711A"/>
    <w:rsid w:val="0064364E"/>
    <w:rsid w:val="00643CC7"/>
    <w:rsid w:val="00653E8B"/>
    <w:rsid w:val="00663A2F"/>
    <w:rsid w:val="0067667D"/>
    <w:rsid w:val="00677C60"/>
    <w:rsid w:val="006809F6"/>
    <w:rsid w:val="00683F2A"/>
    <w:rsid w:val="0069184F"/>
    <w:rsid w:val="006A60C5"/>
    <w:rsid w:val="006A70F4"/>
    <w:rsid w:val="006B650D"/>
    <w:rsid w:val="006D10FC"/>
    <w:rsid w:val="006D490E"/>
    <w:rsid w:val="006E0F60"/>
    <w:rsid w:val="006F1CC7"/>
    <w:rsid w:val="006F4247"/>
    <w:rsid w:val="00710B6C"/>
    <w:rsid w:val="0073414E"/>
    <w:rsid w:val="007353E0"/>
    <w:rsid w:val="00736169"/>
    <w:rsid w:val="00737234"/>
    <w:rsid w:val="0074074F"/>
    <w:rsid w:val="00754A23"/>
    <w:rsid w:val="00757DAF"/>
    <w:rsid w:val="007669A3"/>
    <w:rsid w:val="00770D7C"/>
    <w:rsid w:val="00775161"/>
    <w:rsid w:val="007767E5"/>
    <w:rsid w:val="00780ED1"/>
    <w:rsid w:val="00782C11"/>
    <w:rsid w:val="00797370"/>
    <w:rsid w:val="007A3248"/>
    <w:rsid w:val="007A3275"/>
    <w:rsid w:val="007A7204"/>
    <w:rsid w:val="007B1802"/>
    <w:rsid w:val="007B4E48"/>
    <w:rsid w:val="007C1890"/>
    <w:rsid w:val="007E27C1"/>
    <w:rsid w:val="007E28CA"/>
    <w:rsid w:val="007E4C73"/>
    <w:rsid w:val="007F21B2"/>
    <w:rsid w:val="007F3006"/>
    <w:rsid w:val="007F68CF"/>
    <w:rsid w:val="008100DC"/>
    <w:rsid w:val="00814C4A"/>
    <w:rsid w:val="008151C5"/>
    <w:rsid w:val="008217BE"/>
    <w:rsid w:val="008409C4"/>
    <w:rsid w:val="00847503"/>
    <w:rsid w:val="00852208"/>
    <w:rsid w:val="00855379"/>
    <w:rsid w:val="008573C3"/>
    <w:rsid w:val="00866B7E"/>
    <w:rsid w:val="00880FF3"/>
    <w:rsid w:val="00883E03"/>
    <w:rsid w:val="00885D23"/>
    <w:rsid w:val="00886F02"/>
    <w:rsid w:val="008A6416"/>
    <w:rsid w:val="008B484C"/>
    <w:rsid w:val="008D628A"/>
    <w:rsid w:val="008E4B77"/>
    <w:rsid w:val="008E65A4"/>
    <w:rsid w:val="008F017B"/>
    <w:rsid w:val="008F2667"/>
    <w:rsid w:val="008F3123"/>
    <w:rsid w:val="008F4C0F"/>
    <w:rsid w:val="008F6A8F"/>
    <w:rsid w:val="00907CA6"/>
    <w:rsid w:val="00912BEC"/>
    <w:rsid w:val="0093231A"/>
    <w:rsid w:val="009371FB"/>
    <w:rsid w:val="009432B3"/>
    <w:rsid w:val="009436E2"/>
    <w:rsid w:val="00944D88"/>
    <w:rsid w:val="009515DF"/>
    <w:rsid w:val="00956CCF"/>
    <w:rsid w:val="00957A8C"/>
    <w:rsid w:val="00967524"/>
    <w:rsid w:val="00972FD7"/>
    <w:rsid w:val="00992BFD"/>
    <w:rsid w:val="009A1FA6"/>
    <w:rsid w:val="009C1682"/>
    <w:rsid w:val="009C7229"/>
    <w:rsid w:val="009D651E"/>
    <w:rsid w:val="009F12FD"/>
    <w:rsid w:val="009F1592"/>
    <w:rsid w:val="009F7164"/>
    <w:rsid w:val="00A01858"/>
    <w:rsid w:val="00A07A43"/>
    <w:rsid w:val="00A14698"/>
    <w:rsid w:val="00A152C9"/>
    <w:rsid w:val="00A22CBA"/>
    <w:rsid w:val="00A236CD"/>
    <w:rsid w:val="00A42472"/>
    <w:rsid w:val="00A70405"/>
    <w:rsid w:val="00A7198F"/>
    <w:rsid w:val="00A754D0"/>
    <w:rsid w:val="00A85C2D"/>
    <w:rsid w:val="00AA335D"/>
    <w:rsid w:val="00AC112A"/>
    <w:rsid w:val="00AC308B"/>
    <w:rsid w:val="00AD0D4F"/>
    <w:rsid w:val="00AD3C98"/>
    <w:rsid w:val="00AE324C"/>
    <w:rsid w:val="00AE5A8E"/>
    <w:rsid w:val="00AE7235"/>
    <w:rsid w:val="00B01BEF"/>
    <w:rsid w:val="00B03368"/>
    <w:rsid w:val="00B1095F"/>
    <w:rsid w:val="00B1123A"/>
    <w:rsid w:val="00B2392A"/>
    <w:rsid w:val="00B309EF"/>
    <w:rsid w:val="00B6280C"/>
    <w:rsid w:val="00B67ACA"/>
    <w:rsid w:val="00B72D74"/>
    <w:rsid w:val="00B84831"/>
    <w:rsid w:val="00B87796"/>
    <w:rsid w:val="00B90FD6"/>
    <w:rsid w:val="00BA21FA"/>
    <w:rsid w:val="00BA5A70"/>
    <w:rsid w:val="00BB3FF4"/>
    <w:rsid w:val="00BC488B"/>
    <w:rsid w:val="00BD6553"/>
    <w:rsid w:val="00BD6BAB"/>
    <w:rsid w:val="00BE0AAF"/>
    <w:rsid w:val="00BE29E3"/>
    <w:rsid w:val="00BF2C7A"/>
    <w:rsid w:val="00BF558D"/>
    <w:rsid w:val="00BF5886"/>
    <w:rsid w:val="00BF7771"/>
    <w:rsid w:val="00C06BB5"/>
    <w:rsid w:val="00C2201F"/>
    <w:rsid w:val="00C313AF"/>
    <w:rsid w:val="00C31679"/>
    <w:rsid w:val="00C3298A"/>
    <w:rsid w:val="00C33F61"/>
    <w:rsid w:val="00C40C5E"/>
    <w:rsid w:val="00C43890"/>
    <w:rsid w:val="00C538F8"/>
    <w:rsid w:val="00C6316B"/>
    <w:rsid w:val="00C85D2D"/>
    <w:rsid w:val="00C96F98"/>
    <w:rsid w:val="00CA26E9"/>
    <w:rsid w:val="00CA6FF9"/>
    <w:rsid w:val="00CA7455"/>
    <w:rsid w:val="00CB0351"/>
    <w:rsid w:val="00CB18C5"/>
    <w:rsid w:val="00CB39BF"/>
    <w:rsid w:val="00CB429B"/>
    <w:rsid w:val="00CC3FD5"/>
    <w:rsid w:val="00CC6AA5"/>
    <w:rsid w:val="00CF4D86"/>
    <w:rsid w:val="00D05EE4"/>
    <w:rsid w:val="00D22247"/>
    <w:rsid w:val="00D3044A"/>
    <w:rsid w:val="00D306C0"/>
    <w:rsid w:val="00D32892"/>
    <w:rsid w:val="00D4310E"/>
    <w:rsid w:val="00D440D3"/>
    <w:rsid w:val="00D4501B"/>
    <w:rsid w:val="00D50404"/>
    <w:rsid w:val="00D7680A"/>
    <w:rsid w:val="00D82816"/>
    <w:rsid w:val="00D84F91"/>
    <w:rsid w:val="00D92B08"/>
    <w:rsid w:val="00DA18F1"/>
    <w:rsid w:val="00DA4AA0"/>
    <w:rsid w:val="00DB63EA"/>
    <w:rsid w:val="00DB7152"/>
    <w:rsid w:val="00DC004C"/>
    <w:rsid w:val="00DD0553"/>
    <w:rsid w:val="00DD535C"/>
    <w:rsid w:val="00DD74B0"/>
    <w:rsid w:val="00DE3369"/>
    <w:rsid w:val="00DE4D63"/>
    <w:rsid w:val="00DE6AA4"/>
    <w:rsid w:val="00DF0B8C"/>
    <w:rsid w:val="00DF0BA8"/>
    <w:rsid w:val="00DF5FE3"/>
    <w:rsid w:val="00E06208"/>
    <w:rsid w:val="00E15885"/>
    <w:rsid w:val="00E20D18"/>
    <w:rsid w:val="00E23B57"/>
    <w:rsid w:val="00E45D25"/>
    <w:rsid w:val="00E47287"/>
    <w:rsid w:val="00E57602"/>
    <w:rsid w:val="00E64181"/>
    <w:rsid w:val="00E757B2"/>
    <w:rsid w:val="00E81868"/>
    <w:rsid w:val="00E90640"/>
    <w:rsid w:val="00E928E6"/>
    <w:rsid w:val="00E931EB"/>
    <w:rsid w:val="00E953C9"/>
    <w:rsid w:val="00EA630B"/>
    <w:rsid w:val="00EA6419"/>
    <w:rsid w:val="00EB2B81"/>
    <w:rsid w:val="00EB3106"/>
    <w:rsid w:val="00EB3353"/>
    <w:rsid w:val="00EC07B1"/>
    <w:rsid w:val="00EC23E2"/>
    <w:rsid w:val="00EC7DE3"/>
    <w:rsid w:val="00ED7C6B"/>
    <w:rsid w:val="00EE0D56"/>
    <w:rsid w:val="00EE25C8"/>
    <w:rsid w:val="00F01B8B"/>
    <w:rsid w:val="00F0304D"/>
    <w:rsid w:val="00F039CF"/>
    <w:rsid w:val="00F079AA"/>
    <w:rsid w:val="00F14D88"/>
    <w:rsid w:val="00F22B88"/>
    <w:rsid w:val="00F2445D"/>
    <w:rsid w:val="00F321C6"/>
    <w:rsid w:val="00F32453"/>
    <w:rsid w:val="00F330A9"/>
    <w:rsid w:val="00F402DB"/>
    <w:rsid w:val="00F45B7F"/>
    <w:rsid w:val="00F523F6"/>
    <w:rsid w:val="00F62C23"/>
    <w:rsid w:val="00F719BD"/>
    <w:rsid w:val="00F750BF"/>
    <w:rsid w:val="00F81A45"/>
    <w:rsid w:val="00F873BF"/>
    <w:rsid w:val="00F97696"/>
    <w:rsid w:val="00FA0997"/>
    <w:rsid w:val="00FA3BBD"/>
    <w:rsid w:val="00FB11C4"/>
    <w:rsid w:val="00FB2B56"/>
    <w:rsid w:val="00FC35BF"/>
    <w:rsid w:val="00FC4F89"/>
    <w:rsid w:val="00FE33E7"/>
    <w:rsid w:val="00FE4312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paragraph" w:customStyle="1" w:styleId="15">
    <w:name w:val="Название1"/>
    <w:basedOn w:val="a"/>
    <w:rsid w:val="00EC7DE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0">
    <w:name w:val="Гиперссылка4"/>
    <w:basedOn w:val="a0"/>
    <w:rsid w:val="00EC7DE3"/>
  </w:style>
  <w:style w:type="paragraph" w:customStyle="1" w:styleId="16">
    <w:name w:val="Нижний колонтитул1"/>
    <w:basedOn w:val="a"/>
    <w:rsid w:val="00EC7DE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a">
    <w:name w:val="Павел"/>
    <w:basedOn w:val="a"/>
    <w:rsid w:val="000C5283"/>
    <w:pPr>
      <w:autoSpaceDE w:val="0"/>
      <w:autoSpaceDN w:val="0"/>
      <w:adjustRightInd w:val="0"/>
      <w:spacing w:line="360" w:lineRule="auto"/>
      <w:ind w:firstLine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paragraph" w:customStyle="1" w:styleId="15">
    <w:name w:val="Название1"/>
    <w:basedOn w:val="a"/>
    <w:rsid w:val="00EC7DE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40">
    <w:name w:val="Гиперссылка4"/>
    <w:basedOn w:val="a0"/>
    <w:rsid w:val="00EC7DE3"/>
  </w:style>
  <w:style w:type="paragraph" w:customStyle="1" w:styleId="16">
    <w:name w:val="Нижний колонтитул1"/>
    <w:basedOn w:val="a"/>
    <w:rsid w:val="00EC7DE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a">
    <w:name w:val="Павел"/>
    <w:basedOn w:val="a"/>
    <w:rsid w:val="000C5283"/>
    <w:pPr>
      <w:autoSpaceDE w:val="0"/>
      <w:autoSpaceDN w:val="0"/>
      <w:adjustRightInd w:val="0"/>
      <w:spacing w:line="360" w:lineRule="auto"/>
      <w:ind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598F-8D43-4E5E-BA37-75304458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2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adm</cp:lastModifiedBy>
  <cp:revision>5</cp:revision>
  <cp:lastPrinted>2024-10-28T12:37:00Z</cp:lastPrinted>
  <dcterms:created xsi:type="dcterms:W3CDTF">2024-11-01T05:47:00Z</dcterms:created>
  <dcterms:modified xsi:type="dcterms:W3CDTF">2024-11-20T08:52:00Z</dcterms:modified>
</cp:coreProperties>
</file>