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50" w:rsidRPr="003F3E06" w:rsidRDefault="00A10650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F3E06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A10650" w:rsidRPr="003F3E06" w:rsidRDefault="00A10650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F3E0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A10650" w:rsidRPr="003F3E06" w:rsidRDefault="00A10650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F3E06">
        <w:rPr>
          <w:rFonts w:ascii="Arial" w:hAnsi="Arial" w:cs="Arial"/>
          <w:b/>
          <w:kern w:val="28"/>
          <w:sz w:val="32"/>
        </w:rPr>
        <w:t>ПОСТАНОВЛЕНИЕ</w:t>
      </w:r>
    </w:p>
    <w:p w:rsidR="00A10650" w:rsidRPr="003F3E06" w:rsidRDefault="00A10650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F3E06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  <w:proofErr w:type="spellStart"/>
      <w:r w:rsidRPr="003F3E06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A10650" w:rsidRPr="003F3E06" w:rsidRDefault="00A10650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017AEA" w:rsidRPr="003F3E06" w:rsidRDefault="00EC7DE3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F3E06">
        <w:rPr>
          <w:rFonts w:ascii="Arial" w:hAnsi="Arial" w:cs="Arial"/>
          <w:b/>
          <w:kern w:val="28"/>
          <w:sz w:val="32"/>
        </w:rPr>
        <w:t>О порядке принятия решений о создании, реорганизации и ликвидации муниципальных учреждений, о порядке проведения реорганизации и ликвидации муниципальных учреждений, порядке изменения их типа, а также о порядке утверждения уставов муниципальных учреждений и внесения в уставы изменений</w:t>
      </w:r>
    </w:p>
    <w:p w:rsidR="00EC7DE3" w:rsidRPr="003F3E06" w:rsidRDefault="00EC7DE3" w:rsidP="003F3E0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56CCF" w:rsidRPr="003F3E06" w:rsidRDefault="00620C6D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Руководствуясь Гражданским кодексом РФ, в соответствии с </w:t>
      </w:r>
      <w:r w:rsidR="00EC7DE3" w:rsidRPr="003F3E06">
        <w:rPr>
          <w:rFonts w:ascii="Arial" w:hAnsi="Arial" w:cs="Arial"/>
          <w:sz w:val="24"/>
        </w:rPr>
        <w:t>Федеральными законами от 12.01.1996 № 7-ФЗ «О некоммерческих организациях», от 03.11.2006 № 174-ФЗ «Об автономных учреждениях»,</w:t>
      </w:r>
      <w:r w:rsidR="00253C85" w:rsidRPr="003F3E06">
        <w:rPr>
          <w:rFonts w:ascii="Arial" w:hAnsi="Arial" w:cs="Arial"/>
          <w:sz w:val="24"/>
        </w:rPr>
        <w:t xml:space="preserve"> на основании </w:t>
      </w:r>
      <w:r w:rsidR="00956CCF" w:rsidRPr="003F3E06">
        <w:rPr>
          <w:rFonts w:ascii="Arial" w:hAnsi="Arial" w:cs="Arial"/>
          <w:sz w:val="24"/>
        </w:rPr>
        <w:t>Устав</w:t>
      </w:r>
      <w:r w:rsidR="00253C85" w:rsidRPr="003F3E06">
        <w:rPr>
          <w:rFonts w:ascii="Arial" w:hAnsi="Arial" w:cs="Arial"/>
          <w:sz w:val="24"/>
        </w:rPr>
        <w:t>а</w:t>
      </w:r>
      <w:r w:rsidR="00956CCF" w:rsidRPr="003F3E06">
        <w:rPr>
          <w:rFonts w:ascii="Arial" w:hAnsi="Arial" w:cs="Arial"/>
          <w:sz w:val="24"/>
        </w:rPr>
        <w:t xml:space="preserve"> муниципального района </w:t>
      </w:r>
      <w:proofErr w:type="spellStart"/>
      <w:r w:rsidR="00956CCF" w:rsidRPr="003F3E06">
        <w:rPr>
          <w:rFonts w:ascii="Arial" w:hAnsi="Arial" w:cs="Arial"/>
          <w:sz w:val="24"/>
        </w:rPr>
        <w:t>Бессоновского</w:t>
      </w:r>
      <w:proofErr w:type="spellEnd"/>
      <w:r w:rsidR="00956CCF" w:rsidRPr="003F3E06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956CCF" w:rsidRPr="003F3E06">
        <w:rPr>
          <w:rFonts w:ascii="Arial" w:hAnsi="Arial" w:cs="Arial"/>
          <w:sz w:val="24"/>
        </w:rPr>
        <w:t>Бессоновского</w:t>
      </w:r>
      <w:proofErr w:type="spellEnd"/>
      <w:r w:rsidR="00956CCF" w:rsidRPr="003F3E06">
        <w:rPr>
          <w:rFonts w:ascii="Arial" w:hAnsi="Arial" w:cs="Arial"/>
          <w:sz w:val="24"/>
        </w:rPr>
        <w:t xml:space="preserve"> района, </w:t>
      </w:r>
      <w:r w:rsidR="00EC7DE3" w:rsidRPr="003F3E06">
        <w:rPr>
          <w:rFonts w:ascii="Arial" w:hAnsi="Arial" w:cs="Arial"/>
          <w:sz w:val="24"/>
        </w:rPr>
        <w:t>постановляет:</w:t>
      </w:r>
    </w:p>
    <w:p w:rsidR="00017AEA" w:rsidRPr="003F3E06" w:rsidRDefault="009371FB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  <w:r w:rsidRPr="003F3E06">
        <w:rPr>
          <w:rFonts w:ascii="Arial" w:hAnsi="Arial" w:cs="Arial"/>
          <w:sz w:val="24"/>
        </w:rPr>
        <w:t xml:space="preserve">1. </w:t>
      </w:r>
      <w:r w:rsidR="00EC7DE3" w:rsidRPr="003F3E06">
        <w:rPr>
          <w:rFonts w:ascii="Arial" w:hAnsi="Arial" w:cs="Arial"/>
          <w:sz w:val="24"/>
        </w:rPr>
        <w:t>Утвердить Порядок принятия решений о создании, реорганизации и ликвидации муниципальных учреждений, порядок проведения реорганизации и ликвидации муниципальных учреждений, порядок изменения их типа, а также порядок утверждения уставов муниципальных учреждений и внесения в уставы изменений согласно приложению к настоящему постановлению</w:t>
      </w:r>
      <w:r w:rsidR="002B615D" w:rsidRPr="003F3E06">
        <w:rPr>
          <w:rFonts w:ascii="Arial" w:hAnsi="Arial" w:cs="Arial"/>
          <w:sz w:val="24"/>
        </w:rPr>
        <w:t>.</w:t>
      </w:r>
    </w:p>
    <w:p w:rsidR="00EC7DE3" w:rsidRPr="003F3E06" w:rsidRDefault="007353E0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2.</w:t>
      </w:r>
      <w:r w:rsidR="00EC7DE3" w:rsidRPr="003F3E06">
        <w:rPr>
          <w:rFonts w:ascii="Arial" w:hAnsi="Arial" w:cs="Arial"/>
          <w:sz w:val="24"/>
        </w:rPr>
        <w:t xml:space="preserve"> </w:t>
      </w:r>
      <w:proofErr w:type="gramStart"/>
      <w:r w:rsidR="00EC7DE3" w:rsidRPr="003F3E06">
        <w:rPr>
          <w:rFonts w:ascii="Arial" w:hAnsi="Arial" w:cs="Arial"/>
          <w:sz w:val="24"/>
        </w:rPr>
        <w:t xml:space="preserve">Признать утратившим силу постановление администрации </w:t>
      </w:r>
      <w:proofErr w:type="spellStart"/>
      <w:r w:rsidR="00EC7DE3" w:rsidRPr="003F3E06">
        <w:rPr>
          <w:rFonts w:ascii="Arial" w:hAnsi="Arial" w:cs="Arial"/>
          <w:sz w:val="24"/>
        </w:rPr>
        <w:t>Бессоновского</w:t>
      </w:r>
      <w:proofErr w:type="spellEnd"/>
      <w:r w:rsidR="00EC7DE3" w:rsidRPr="003F3E06">
        <w:rPr>
          <w:rFonts w:ascii="Arial" w:hAnsi="Arial" w:cs="Arial"/>
          <w:sz w:val="24"/>
        </w:rPr>
        <w:t xml:space="preserve"> района Пензенской области от 13 января 2014 г. № 15 «О порядке принятия решений о создании, реорганизации и ликвидации муниципальных учреждений, о порядке проведения реорганизации и ликвидации муниципальных учреждений, порядке изменения их типа, а также о порядке утверждения уставов муниципальных учреждений и внесения в уставы изменений».</w:t>
      </w:r>
      <w:proofErr w:type="gramEnd"/>
    </w:p>
    <w:p w:rsidR="007353E0" w:rsidRPr="003F3E06" w:rsidRDefault="00EC7DE3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</w:t>
      </w:r>
      <w:r w:rsidR="007353E0" w:rsidRPr="003F3E06">
        <w:rPr>
          <w:rFonts w:ascii="Arial" w:hAnsi="Arial" w:cs="Arial"/>
          <w:sz w:val="24"/>
        </w:rPr>
        <w:t xml:space="preserve">. Настоящее постановление опубликовать в официальном информационном бюллетене «Вестник </w:t>
      </w:r>
      <w:proofErr w:type="spellStart"/>
      <w:r w:rsidR="007353E0" w:rsidRPr="003F3E06">
        <w:rPr>
          <w:rFonts w:ascii="Arial" w:hAnsi="Arial" w:cs="Arial"/>
          <w:sz w:val="24"/>
        </w:rPr>
        <w:t>Бессоновского</w:t>
      </w:r>
      <w:proofErr w:type="spellEnd"/>
      <w:r w:rsidR="007353E0" w:rsidRPr="003F3E06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7353E0" w:rsidRPr="003F3E06">
        <w:rPr>
          <w:rFonts w:ascii="Arial" w:hAnsi="Arial" w:cs="Arial"/>
          <w:sz w:val="24"/>
        </w:rPr>
        <w:t>Бессоновского</w:t>
      </w:r>
      <w:proofErr w:type="spellEnd"/>
      <w:r w:rsidR="007353E0" w:rsidRPr="003F3E06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EC7DE3" w:rsidRPr="003F3E06" w:rsidRDefault="00EC7DE3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</w:t>
      </w:r>
      <w:r w:rsidR="007353E0" w:rsidRPr="003F3E06">
        <w:rPr>
          <w:rFonts w:ascii="Arial" w:hAnsi="Arial" w:cs="Arial"/>
          <w:sz w:val="24"/>
        </w:rPr>
        <w:t xml:space="preserve">. </w:t>
      </w:r>
      <w:r w:rsidRPr="003F3E06">
        <w:rPr>
          <w:rFonts w:ascii="Arial" w:hAnsi="Arial" w:cs="Arial"/>
          <w:sz w:val="24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7353E0" w:rsidRPr="003F3E06" w:rsidRDefault="00EC7DE3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5. </w:t>
      </w:r>
      <w:proofErr w:type="gramStart"/>
      <w:r w:rsidR="007353E0" w:rsidRPr="003F3E06">
        <w:rPr>
          <w:rFonts w:ascii="Arial" w:hAnsi="Arial" w:cs="Arial"/>
          <w:sz w:val="24"/>
        </w:rPr>
        <w:t>Контроль за</w:t>
      </w:r>
      <w:proofErr w:type="gramEnd"/>
      <w:r w:rsidR="007353E0" w:rsidRPr="003F3E06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 w:rsidRPr="003F3E06">
        <w:rPr>
          <w:rFonts w:ascii="Arial" w:hAnsi="Arial" w:cs="Arial"/>
          <w:sz w:val="24"/>
        </w:rPr>
        <w:t>руководителя аппарата администрации</w:t>
      </w:r>
      <w:r w:rsidR="007353E0" w:rsidRPr="003F3E06">
        <w:rPr>
          <w:rFonts w:ascii="Arial" w:hAnsi="Arial" w:cs="Arial"/>
          <w:sz w:val="24"/>
        </w:rPr>
        <w:t xml:space="preserve"> </w:t>
      </w:r>
      <w:proofErr w:type="spellStart"/>
      <w:r w:rsidR="007353E0" w:rsidRPr="003F3E06">
        <w:rPr>
          <w:rFonts w:ascii="Arial" w:hAnsi="Arial" w:cs="Arial"/>
          <w:sz w:val="24"/>
        </w:rPr>
        <w:t>Бессоновского</w:t>
      </w:r>
      <w:proofErr w:type="spellEnd"/>
      <w:r w:rsidR="007353E0" w:rsidRPr="003F3E06">
        <w:rPr>
          <w:rFonts w:ascii="Arial" w:hAnsi="Arial" w:cs="Arial"/>
          <w:sz w:val="24"/>
        </w:rPr>
        <w:t xml:space="preserve"> района Пензенской области.</w:t>
      </w:r>
    </w:p>
    <w:p w:rsidR="007353E0" w:rsidRPr="003F3E06" w:rsidRDefault="007353E0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bookmarkEnd w:id="1"/>
    <w:p w:rsidR="003F3E06" w:rsidRDefault="003731C1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Глава</w:t>
      </w:r>
      <w:r w:rsidR="003F3E06">
        <w:rPr>
          <w:rFonts w:ascii="Arial" w:hAnsi="Arial" w:cs="Arial"/>
          <w:sz w:val="24"/>
        </w:rPr>
        <w:t xml:space="preserve"> </w:t>
      </w:r>
      <w:proofErr w:type="spellStart"/>
      <w:r w:rsidR="00852208" w:rsidRPr="003F3E06">
        <w:rPr>
          <w:rFonts w:ascii="Arial" w:hAnsi="Arial" w:cs="Arial"/>
          <w:sz w:val="24"/>
        </w:rPr>
        <w:t>Бессоновского</w:t>
      </w:r>
      <w:proofErr w:type="spellEnd"/>
      <w:r w:rsidR="00956CCF" w:rsidRPr="003F3E06">
        <w:rPr>
          <w:rFonts w:ascii="Arial" w:hAnsi="Arial" w:cs="Arial"/>
          <w:sz w:val="24"/>
        </w:rPr>
        <w:t xml:space="preserve"> района</w:t>
      </w:r>
    </w:p>
    <w:p w:rsidR="003731C1" w:rsidRPr="003F3E06" w:rsidRDefault="00956CCF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А.Г. Воронков</w:t>
      </w:r>
    </w:p>
    <w:p w:rsidR="00BE0AAF" w:rsidRPr="003F3E06" w:rsidRDefault="00BE0AAF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EC7DE3" w:rsidRPr="003F3E06" w:rsidRDefault="00BE0AAF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Приложение к </w:t>
      </w:r>
      <w:r w:rsidR="00EC7DE3" w:rsidRPr="003F3E06">
        <w:rPr>
          <w:rFonts w:ascii="Arial" w:hAnsi="Arial" w:cs="Arial"/>
          <w:sz w:val="24"/>
        </w:rPr>
        <w:t>постановлени</w:t>
      </w:r>
      <w:r w:rsidRPr="003F3E06">
        <w:rPr>
          <w:rFonts w:ascii="Arial" w:hAnsi="Arial" w:cs="Arial"/>
          <w:sz w:val="24"/>
        </w:rPr>
        <w:t>ю</w:t>
      </w:r>
    </w:p>
    <w:p w:rsidR="00EC7DE3" w:rsidRPr="003F3E06" w:rsidRDefault="00BE0AAF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а</w:t>
      </w:r>
      <w:r w:rsidR="00EC7DE3" w:rsidRPr="003F3E06">
        <w:rPr>
          <w:rFonts w:ascii="Arial" w:hAnsi="Arial" w:cs="Arial"/>
          <w:sz w:val="24"/>
        </w:rPr>
        <w:t>дминистрации</w:t>
      </w:r>
      <w:r w:rsidRPr="003F3E06">
        <w:rPr>
          <w:rFonts w:ascii="Arial" w:hAnsi="Arial" w:cs="Arial"/>
          <w:sz w:val="24"/>
        </w:rPr>
        <w:t xml:space="preserve"> </w:t>
      </w:r>
      <w:proofErr w:type="spellStart"/>
      <w:r w:rsidR="00EC7DE3" w:rsidRPr="003F3E06">
        <w:rPr>
          <w:rFonts w:ascii="Arial" w:hAnsi="Arial" w:cs="Arial"/>
          <w:sz w:val="24"/>
        </w:rPr>
        <w:t>Бессоновского</w:t>
      </w:r>
      <w:proofErr w:type="spellEnd"/>
      <w:r w:rsidR="00EC7DE3" w:rsidRPr="003F3E06">
        <w:rPr>
          <w:rFonts w:ascii="Arial" w:hAnsi="Arial" w:cs="Arial"/>
          <w:sz w:val="24"/>
        </w:rPr>
        <w:t xml:space="preserve"> района</w:t>
      </w:r>
    </w:p>
    <w:p w:rsidR="00405708" w:rsidRPr="003F3E06" w:rsidRDefault="00405708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Пензенской области</w:t>
      </w:r>
    </w:p>
    <w:p w:rsidR="003F3E06" w:rsidRPr="003F3E06" w:rsidRDefault="003F3E06" w:rsidP="003F3E0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от 16 июля 2024 года № 862</w:t>
      </w:r>
    </w:p>
    <w:p w:rsidR="00405708" w:rsidRPr="003F3E06" w:rsidRDefault="00405708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3F3E06">
        <w:rPr>
          <w:rFonts w:ascii="Arial" w:hAnsi="Arial" w:cs="Arial"/>
          <w:b/>
          <w:kern w:val="32"/>
          <w:sz w:val="32"/>
        </w:rPr>
        <w:t>Порядок принятия решений о создании, реорганизации и ликвидации муниципальных учреждений, порядок проведения реорганизации и ликвидации муниципальных учреждений, порядок изменения их типа, а также порядок утверждения уставов муниципальных учреждений и внесения в уставы изменений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3F3E06">
        <w:rPr>
          <w:rFonts w:ascii="Arial" w:hAnsi="Arial" w:cs="Arial"/>
          <w:sz w:val="24"/>
        </w:rPr>
        <w:t>Настоящий Порядок разработан в соответствии с федеральными законами от 12.01.1996 № 7-ФЗ «О некоммерческих организациях», от 03.11.2006 № 174-ФЗ «Об автономных учреждениях», Устав</w:t>
      </w:r>
      <w:r w:rsidR="00BE0AAF" w:rsidRPr="003F3E06">
        <w:rPr>
          <w:rFonts w:ascii="Arial" w:hAnsi="Arial" w:cs="Arial"/>
          <w:sz w:val="24"/>
        </w:rPr>
        <w:t>ом</w:t>
      </w:r>
      <w:r w:rsidRPr="003F3E06">
        <w:rPr>
          <w:rFonts w:ascii="Arial" w:hAnsi="Arial" w:cs="Arial"/>
          <w:sz w:val="24"/>
        </w:rPr>
        <w:t xml:space="preserve"> </w:t>
      </w:r>
      <w:proofErr w:type="spellStart"/>
      <w:r w:rsidR="00BE0AAF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 и определяет, если иное не предусмотрено законодательством Российской Федерации, порядок принятия решений о создании, реорганизации и ликвидации муниципальных учреждений </w:t>
      </w:r>
      <w:proofErr w:type="spellStart"/>
      <w:r w:rsidR="006B650D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 (далее – муниципальные учреждения), порядок проведения реорганизации и ликвидации муниципальных учреждений, порядок изменения</w:t>
      </w:r>
      <w:proofErr w:type="gramEnd"/>
      <w:r w:rsidRPr="003F3E06">
        <w:rPr>
          <w:rFonts w:ascii="Arial" w:hAnsi="Arial" w:cs="Arial"/>
          <w:sz w:val="24"/>
        </w:rPr>
        <w:t xml:space="preserve"> их типа, а также порядок утверждения уставов муниципальных учреждений и внесения в уставы изменений.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Настоящий Порядок не распространяется на правоотношения по созданию, реорганизации и ликвидации органов местного самоуправления </w:t>
      </w:r>
      <w:proofErr w:type="spellStart"/>
      <w:r w:rsidR="006B650D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области.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F3E06">
        <w:rPr>
          <w:rFonts w:ascii="Arial" w:hAnsi="Arial" w:cs="Arial"/>
          <w:b/>
          <w:kern w:val="32"/>
          <w:sz w:val="30"/>
        </w:rPr>
        <w:t>I. Порядок принятия решения о создании муниципальных учреждений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1. Муниципальное учреждение может быть создано путем его учреждения в соответствии с настоящим разделом или путем изменения типа существующего муниципального учреждения в соответствии с разделами III, IV настоящего Порядка.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2" w:name="Par62"/>
      <w:bookmarkEnd w:id="2"/>
      <w:r w:rsidRPr="003F3E06">
        <w:rPr>
          <w:rFonts w:ascii="Arial" w:hAnsi="Arial" w:cs="Arial"/>
          <w:sz w:val="24"/>
        </w:rPr>
        <w:t>2. Функции и полномочия учредителя в отношении муниципальных учреждений осуществля</w:t>
      </w:r>
      <w:r w:rsidR="0025165F" w:rsidRPr="003F3E06">
        <w:rPr>
          <w:rFonts w:ascii="Arial" w:hAnsi="Arial" w:cs="Arial"/>
          <w:sz w:val="24"/>
        </w:rPr>
        <w:t>ю</w:t>
      </w:r>
      <w:r w:rsidRPr="003F3E06">
        <w:rPr>
          <w:rFonts w:ascii="Arial" w:hAnsi="Arial" w:cs="Arial"/>
          <w:sz w:val="24"/>
        </w:rPr>
        <w:t xml:space="preserve">т </w:t>
      </w:r>
      <w:r w:rsidR="0025165F" w:rsidRPr="003F3E06">
        <w:rPr>
          <w:rFonts w:ascii="Arial" w:hAnsi="Arial" w:cs="Arial"/>
          <w:sz w:val="24"/>
        </w:rPr>
        <w:t xml:space="preserve">органы местного самоуправления </w:t>
      </w:r>
      <w:proofErr w:type="spellStart"/>
      <w:r w:rsidR="0025165F" w:rsidRPr="003F3E06">
        <w:rPr>
          <w:rFonts w:ascii="Arial" w:hAnsi="Arial" w:cs="Arial"/>
          <w:sz w:val="24"/>
        </w:rPr>
        <w:t>Бессоновского</w:t>
      </w:r>
      <w:proofErr w:type="spellEnd"/>
      <w:r w:rsidR="0025165F" w:rsidRPr="003F3E06">
        <w:rPr>
          <w:rFonts w:ascii="Arial" w:hAnsi="Arial" w:cs="Arial"/>
          <w:sz w:val="24"/>
        </w:rPr>
        <w:t xml:space="preserve"> района Пензенской области</w:t>
      </w:r>
      <w:r w:rsidRPr="003F3E06">
        <w:rPr>
          <w:rFonts w:ascii="Arial" w:hAnsi="Arial" w:cs="Arial"/>
          <w:sz w:val="24"/>
        </w:rPr>
        <w:t>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Решение о создании муниципального учреждения принимается администрацией </w:t>
      </w:r>
      <w:proofErr w:type="spellStart"/>
      <w:r w:rsidR="00E23B57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 (далее – администрация) в форме постановления.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3. Постановление администрации о создании муниципального учреждения должно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наименование создаваемого муниципального учреждения с указанием его типа;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3F3E06">
        <w:rPr>
          <w:rFonts w:ascii="Arial" w:hAnsi="Arial" w:cs="Arial"/>
          <w:sz w:val="24"/>
        </w:rPr>
        <w:t xml:space="preserve">2) основные цели деятельности создаваемого муниципального учреждения, определенные в соответствии с федеральными законами и иными нормативными правовыми актами Российской Федерации, муниципальными нормативными правовыми актами </w:t>
      </w:r>
      <w:proofErr w:type="spellStart"/>
      <w:r w:rsidR="00E23B57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области;</w:t>
      </w:r>
      <w:proofErr w:type="gramEnd"/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наименование администрации, осуществляющей функции и полномочия учредителя создаваемого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3F3E06">
        <w:rPr>
          <w:rFonts w:ascii="Arial" w:hAnsi="Arial" w:cs="Arial"/>
          <w:sz w:val="24"/>
        </w:rPr>
        <w:t>4) сведения о недвижимом имуществе (в том числе земельных участках), планируемом к закреплению (планируемых к предоставлению в постоянное (бессрочное) пользование) за создаваемым муниципальным учреждением;</w:t>
      </w:r>
      <w:proofErr w:type="gramEnd"/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предельную штатную численность работников (для казенного учреждения);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6) перечень мероприятий по созданию муниципального учреждения с указанием сроков их проведения.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4. Проект постановления администрации о создании муниципального учреждения подлежит согласованию с </w:t>
      </w:r>
      <w:r w:rsidR="00677C60" w:rsidRPr="003F3E06">
        <w:rPr>
          <w:rFonts w:ascii="Arial" w:hAnsi="Arial" w:cs="Arial"/>
          <w:sz w:val="24"/>
        </w:rPr>
        <w:t>финансовым управлением</w:t>
      </w:r>
      <w:r w:rsidRPr="003F3E06">
        <w:rPr>
          <w:rFonts w:ascii="Arial" w:hAnsi="Arial" w:cs="Arial"/>
          <w:sz w:val="24"/>
        </w:rPr>
        <w:t xml:space="preserve"> и </w:t>
      </w:r>
      <w:r w:rsidR="00677C60" w:rsidRPr="003F3E06">
        <w:rPr>
          <w:rFonts w:ascii="Arial" w:hAnsi="Arial" w:cs="Arial"/>
          <w:sz w:val="24"/>
        </w:rPr>
        <w:t xml:space="preserve">Комитетом по управлению муниципальным имуществом администрации </w:t>
      </w:r>
      <w:proofErr w:type="spellStart"/>
      <w:r w:rsidR="00677C60" w:rsidRPr="003F3E06">
        <w:rPr>
          <w:rFonts w:ascii="Arial" w:hAnsi="Arial" w:cs="Arial"/>
          <w:sz w:val="24"/>
        </w:rPr>
        <w:t>Бессоновского</w:t>
      </w:r>
      <w:proofErr w:type="spellEnd"/>
      <w:r w:rsidR="00677C60" w:rsidRPr="003F3E06">
        <w:rPr>
          <w:rFonts w:ascii="Arial" w:hAnsi="Arial" w:cs="Arial"/>
          <w:sz w:val="24"/>
        </w:rPr>
        <w:t xml:space="preserve"> района Пензенской области</w:t>
      </w:r>
      <w:r w:rsidRPr="003F3E06">
        <w:rPr>
          <w:rFonts w:ascii="Arial" w:hAnsi="Arial" w:cs="Arial"/>
          <w:sz w:val="24"/>
        </w:rPr>
        <w:t>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5. Одновременно с проектом постановления администрации о создании муниципального учреждения подготавливается пояснительная записка, которая должна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обоснование целесообразности создания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информацию о предоставлении создаваемому муниципальному учреждению права выполнять муниципальные функции (для казенного учреждения), а также осуществлять приносящую доход деятельность.</w:t>
      </w:r>
      <w:bookmarkStart w:id="3" w:name="Par81"/>
      <w:bookmarkEnd w:id="3"/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6. После принятия постановления администрации о создании муниципального учреждения, устав муниципального учреждения или, в случаях, установленных законодательством Российской Федерации, положение о муниципальном казенном учреждении утверждается в соответствии с разделом VI настоящего Порядка администрацией.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F3E06">
        <w:rPr>
          <w:rFonts w:ascii="Arial" w:hAnsi="Arial" w:cs="Arial"/>
          <w:b/>
          <w:kern w:val="32"/>
          <w:sz w:val="30"/>
        </w:rPr>
        <w:t>II. Порядок принятия решения о реорганизации и порядок проведения реорганизации муниципальных учреждений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7. Реорганизация муниципальных бюджетных и казенных учреждений осуществляется в форме их слияния, присоединения, разделения, выделения или преобразования. Преобразование муниципальных учреждений в некоммерческие организации иных форм или хозяйственное общество допускается в случаях и в порядке, которые установлены законом. Автономное учреждение может быть реорганизовано в случаях и в порядке, которые предусмотрены Гражданским кодексом Российской Федерации, Федеральным законом от 03.11.2006 № 174-ФЗ «Об автономных учреждениях» и иными федеральными законами.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8. Предложение о реорганизации должно содержать следующие сведения: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обоснование необходимости реорганизации (с указанием способа реорганизации) муниципального учреждения с учетом оценки взаимодействия реорганизованного учреждения с другими действующими государственными, муниципальными учреждениями и организациями;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возможные социально-экономические последствия реорганизации;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3) оценку финансовых последствий реорганизации муниципального учреждения для бюджета </w:t>
      </w:r>
      <w:proofErr w:type="spellStart"/>
      <w:r w:rsidR="00E23B57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 (далее – местный бюджет);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основные виды деятельности реорганизованного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наименование администрации, осуществляющей функции и полномочия учредителя реорганизованного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6) структуру реорганизованного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7) штатное расписание реорганизованного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8) источники финансового обеспечения реорганизованного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9) размер дебиторской и кредиторской задолженности, в том числе просроченной, реорганизуемого муниципального учреждения, а также предложения по их погашению;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10) проект передаточного акта (разделительного баланса) с приложением к нему бухгалтерского баланса, перечней недвижимого и движимого имущества, а также для реорганизованного казенного учреждения, - проект сметы доходов и расходов.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9. Решение о реорганизации муниципального учреждения принимается администрацией в порядке, аналогичном </w:t>
      </w:r>
      <w:proofErr w:type="gramStart"/>
      <w:r w:rsidRPr="003F3E06">
        <w:rPr>
          <w:rFonts w:ascii="Arial" w:hAnsi="Arial" w:cs="Arial"/>
          <w:sz w:val="24"/>
        </w:rPr>
        <w:t>предусмотренному</w:t>
      </w:r>
      <w:proofErr w:type="gramEnd"/>
      <w:r w:rsidRPr="003F3E06">
        <w:rPr>
          <w:rFonts w:ascii="Arial" w:hAnsi="Arial" w:cs="Arial"/>
          <w:sz w:val="24"/>
        </w:rPr>
        <w:t xml:space="preserve"> пунктами 2 - 6 настоящего Порядка, с особенностями, установленными настоящим разделом.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Принятие решения о реорганизации муниципальных организаций, образующих социальную инфраструктуру для детей, в соответствии со статьей 13 Федерального закона от 24.07.1998 № 124-ФЗ «Об основных гарантиях прав ребенка в Российской Федерации» допускается на основании положительного заключения комиссии по оценке последствий такого решения.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Принятие решения о реорганизации муниципальной общеобразовательной организации, расположенной в сельском поселении, в соответствии со статьей 22 Федерального закона от 29.12.2012 № 273-ФЗ «Об образовании в Российской Федерации» не допускается без учета мнения жителей данного сельского поселения.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10. Решение о реорганизации муниципальног</w:t>
      </w:r>
      <w:proofErr w:type="gramStart"/>
      <w:r w:rsidRPr="003F3E06">
        <w:rPr>
          <w:rFonts w:ascii="Arial" w:hAnsi="Arial" w:cs="Arial"/>
          <w:sz w:val="24"/>
        </w:rPr>
        <w:t>о(</w:t>
      </w:r>
      <w:proofErr w:type="spellStart"/>
      <w:proofErr w:type="gramEnd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учреждения(й) должно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наименование муниципальных учреждений, участвующих в процессе реорганизации, с указанием их типов;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форму реорганизации;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наименовани</w:t>
      </w:r>
      <w:proofErr w:type="gramStart"/>
      <w:r w:rsidRPr="003F3E06">
        <w:rPr>
          <w:rFonts w:ascii="Arial" w:hAnsi="Arial" w:cs="Arial"/>
          <w:sz w:val="24"/>
        </w:rPr>
        <w:t>е(</w:t>
      </w:r>
      <w:proofErr w:type="gramEnd"/>
      <w:r w:rsidRPr="003F3E06">
        <w:rPr>
          <w:rFonts w:ascii="Arial" w:hAnsi="Arial" w:cs="Arial"/>
          <w:sz w:val="24"/>
        </w:rPr>
        <w:t>я) муниципального(</w:t>
      </w:r>
      <w:proofErr w:type="spellStart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учреждения(й) после завершения процесса реорганизации;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наименование администрации, осуществляющей функции и полномочия учредителя реорганизуемог</w:t>
      </w:r>
      <w:proofErr w:type="gramStart"/>
      <w:r w:rsidRPr="003F3E06">
        <w:rPr>
          <w:rFonts w:ascii="Arial" w:hAnsi="Arial" w:cs="Arial"/>
          <w:sz w:val="24"/>
        </w:rPr>
        <w:t>о(</w:t>
      </w:r>
      <w:proofErr w:type="spellStart"/>
      <w:proofErr w:type="gramEnd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муниципального(</w:t>
      </w:r>
      <w:proofErr w:type="spellStart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учреждения(й);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информацию об изменении (сохранении) основных целей деятельности реорганизуемог</w:t>
      </w:r>
      <w:proofErr w:type="gramStart"/>
      <w:r w:rsidRPr="003F3E06">
        <w:rPr>
          <w:rFonts w:ascii="Arial" w:hAnsi="Arial" w:cs="Arial"/>
          <w:sz w:val="24"/>
        </w:rPr>
        <w:t>о(</w:t>
      </w:r>
      <w:proofErr w:type="spellStart"/>
      <w:proofErr w:type="gramEnd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муниципального(</w:t>
      </w:r>
      <w:proofErr w:type="spellStart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учреждения(й);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6) информацию об изменении (сохранении) штатной численности (для казенных учреждений).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11. Предложение о реорганизации муниципального учреждения и проект постановления администрации о реорганизации муниципального учреждения подготавливается </w:t>
      </w:r>
      <w:r w:rsidR="001A3B9B" w:rsidRPr="003F3E06">
        <w:rPr>
          <w:rFonts w:ascii="Arial" w:hAnsi="Arial" w:cs="Arial"/>
          <w:sz w:val="24"/>
        </w:rPr>
        <w:t xml:space="preserve">структурным подразделением администрации (далее – </w:t>
      </w:r>
      <w:r w:rsidR="0050232D" w:rsidRPr="003F3E06">
        <w:rPr>
          <w:rFonts w:ascii="Arial" w:hAnsi="Arial" w:cs="Arial"/>
          <w:sz w:val="24"/>
        </w:rPr>
        <w:t>отделом администрации</w:t>
      </w:r>
      <w:r w:rsidR="001A3B9B" w:rsidRPr="003F3E06">
        <w:rPr>
          <w:rFonts w:ascii="Arial" w:hAnsi="Arial" w:cs="Arial"/>
          <w:sz w:val="24"/>
        </w:rPr>
        <w:t>)</w:t>
      </w:r>
      <w:r w:rsidRPr="003F3E06">
        <w:rPr>
          <w:rFonts w:ascii="Arial" w:hAnsi="Arial" w:cs="Arial"/>
          <w:sz w:val="24"/>
        </w:rPr>
        <w:t>, в ведении которого находится реорганизуемое муниципальное учреждение.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Предварительно, до внесения предложения и прилагаемых к нему документов и проекта постановления администрации, данные документы должны быть рассмотрены и согласованы с </w:t>
      </w:r>
      <w:r w:rsidR="005137CD" w:rsidRPr="003F3E06">
        <w:rPr>
          <w:rFonts w:ascii="Arial" w:hAnsi="Arial" w:cs="Arial"/>
          <w:sz w:val="24"/>
        </w:rPr>
        <w:t>финансовым управлением</w:t>
      </w:r>
      <w:r w:rsidRPr="003F3E06">
        <w:rPr>
          <w:rFonts w:ascii="Arial" w:hAnsi="Arial" w:cs="Arial"/>
          <w:sz w:val="24"/>
        </w:rPr>
        <w:t xml:space="preserve"> и </w:t>
      </w:r>
      <w:r w:rsidR="005137CD" w:rsidRPr="003F3E06">
        <w:rPr>
          <w:rFonts w:ascii="Arial" w:hAnsi="Arial" w:cs="Arial"/>
          <w:sz w:val="24"/>
        </w:rPr>
        <w:t xml:space="preserve">Комитетом по управлению муниципальным имуществом администрации </w:t>
      </w:r>
      <w:proofErr w:type="spellStart"/>
      <w:r w:rsidR="005137CD" w:rsidRPr="003F3E06">
        <w:rPr>
          <w:rFonts w:ascii="Arial" w:hAnsi="Arial" w:cs="Arial"/>
          <w:sz w:val="24"/>
        </w:rPr>
        <w:t>Бессоновского</w:t>
      </w:r>
      <w:proofErr w:type="spellEnd"/>
      <w:r w:rsidR="005137CD" w:rsidRPr="003F3E06">
        <w:rPr>
          <w:rFonts w:ascii="Arial" w:hAnsi="Arial" w:cs="Arial"/>
          <w:sz w:val="24"/>
        </w:rPr>
        <w:t xml:space="preserve"> района Пензенской области</w:t>
      </w:r>
      <w:r w:rsidRPr="003F3E06">
        <w:rPr>
          <w:rFonts w:ascii="Arial" w:hAnsi="Arial" w:cs="Arial"/>
          <w:sz w:val="24"/>
        </w:rPr>
        <w:t>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Предложение администрации о реорганизации автономного учреждения должно быть предварительно рассмотрено наблюдательным советом автономного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12. Принятие решения о реорганизации муниципальног</w:t>
      </w:r>
      <w:proofErr w:type="gramStart"/>
      <w:r w:rsidRPr="003F3E06">
        <w:rPr>
          <w:rFonts w:ascii="Arial" w:hAnsi="Arial" w:cs="Arial"/>
          <w:sz w:val="24"/>
        </w:rPr>
        <w:t>о(</w:t>
      </w:r>
      <w:proofErr w:type="spellStart"/>
      <w:proofErr w:type="gramEnd"/>
      <w:r w:rsidRPr="003F3E06">
        <w:rPr>
          <w:rFonts w:ascii="Arial" w:hAnsi="Arial" w:cs="Arial"/>
          <w:sz w:val="24"/>
        </w:rPr>
        <w:t>ых</w:t>
      </w:r>
      <w:proofErr w:type="spellEnd"/>
      <w:r w:rsidRPr="003F3E06">
        <w:rPr>
          <w:rFonts w:ascii="Arial" w:hAnsi="Arial" w:cs="Arial"/>
          <w:sz w:val="24"/>
        </w:rPr>
        <w:t>) учреждения(й) при сохранении объема муниципальных услуг (работ), подлежащих оказанию (выполнению), не может являться основанием для сокращения соответствующему главному распорядителю средств местного бюджета объема бюджетных ассигнований в очередном финансовом году и плановом периоде.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13. После принятия решения о реорганизации муниципального учреждения администрация утверждает перечень мероприятий по реорганизации муниципального учреждения с указанием сроков их проведения.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4" w:name="Par120"/>
      <w:bookmarkEnd w:id="4"/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F3E06">
        <w:rPr>
          <w:rFonts w:ascii="Arial" w:hAnsi="Arial" w:cs="Arial"/>
          <w:b/>
          <w:kern w:val="32"/>
          <w:sz w:val="30"/>
        </w:rPr>
        <w:t>III. Изменение типа существующего бюджетного или казенного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учреждения в целях создания казенного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или бюджетного учреждения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14. Изменение типа существующего бюджетного или казенного учреждения в целях создания казенного или бюджетного учреждения осуществляется по инициативе </w:t>
      </w:r>
      <w:r w:rsidR="005137CD" w:rsidRPr="003F3E06">
        <w:rPr>
          <w:rFonts w:ascii="Arial" w:hAnsi="Arial" w:cs="Arial"/>
          <w:sz w:val="24"/>
        </w:rPr>
        <w:t>отдела</w:t>
      </w:r>
      <w:r w:rsidRPr="003F3E06">
        <w:rPr>
          <w:rFonts w:ascii="Arial" w:hAnsi="Arial" w:cs="Arial"/>
          <w:sz w:val="24"/>
        </w:rPr>
        <w:t xml:space="preserve"> администрации, в ведении которого находится учреждение или по инициативе казенного или бюджетного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Решение об изменении типа существующего бюджетного или казенного учреждения в целях создания казенного или бюджетного учреждения принимается администрацией в форме постановления.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15. Проект постановления </w:t>
      </w:r>
      <w:proofErr w:type="gramStart"/>
      <w:r w:rsidRPr="003F3E06">
        <w:rPr>
          <w:rFonts w:ascii="Arial" w:hAnsi="Arial" w:cs="Arial"/>
          <w:sz w:val="24"/>
        </w:rPr>
        <w:t>администрации</w:t>
      </w:r>
      <w:proofErr w:type="gramEnd"/>
      <w:r w:rsidRPr="003F3E06">
        <w:rPr>
          <w:rFonts w:ascii="Arial" w:hAnsi="Arial" w:cs="Arial"/>
          <w:sz w:val="24"/>
        </w:rPr>
        <w:t xml:space="preserve"> об изменении типа существующего бюджетного или казенного учреждения должен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наименование существующего бюджетного или казенного учреждения с указанием его типа;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наименование создаваемого казенного или бюджетного учреждения с указанием его типа;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наименование администрации, осуществляющей функции и полномочия учредителя бюджетного или казенного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информацию об изменении (сохранении) основных целей деятельности бюджетного или казенного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информацию об изменении (сохранении) штатной численности;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6) перечень мероприятий по созданию бюджетного или казенного учреждения с указанием сроков их проведения.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16. В случае если инициатором изменения типа учреждения является казенное или бюджетное учреждение, его обращение об изменении типа направляется </w:t>
      </w:r>
      <w:proofErr w:type="gramStart"/>
      <w:r w:rsidRPr="003F3E06">
        <w:rPr>
          <w:rFonts w:ascii="Arial" w:hAnsi="Arial" w:cs="Arial"/>
          <w:sz w:val="24"/>
        </w:rPr>
        <w:t>в</w:t>
      </w:r>
      <w:proofErr w:type="gramEnd"/>
      <w:r w:rsidRPr="003F3E06">
        <w:rPr>
          <w:rFonts w:ascii="Arial" w:hAnsi="Arial" w:cs="Arial"/>
          <w:sz w:val="24"/>
        </w:rPr>
        <w:t xml:space="preserve"> </w:t>
      </w:r>
      <w:proofErr w:type="gramStart"/>
      <w:r w:rsidR="007E4C73" w:rsidRPr="003F3E06">
        <w:rPr>
          <w:rFonts w:ascii="Arial" w:hAnsi="Arial" w:cs="Arial"/>
          <w:sz w:val="24"/>
        </w:rPr>
        <w:t>отдела</w:t>
      </w:r>
      <w:proofErr w:type="gramEnd"/>
      <w:r w:rsidR="007E4C73" w:rsidRPr="003F3E06">
        <w:rPr>
          <w:rFonts w:ascii="Arial" w:hAnsi="Arial" w:cs="Arial"/>
          <w:sz w:val="24"/>
        </w:rPr>
        <w:t xml:space="preserve"> администрации</w:t>
      </w:r>
      <w:r w:rsidRPr="003F3E06">
        <w:rPr>
          <w:rFonts w:ascii="Arial" w:hAnsi="Arial" w:cs="Arial"/>
          <w:sz w:val="24"/>
        </w:rPr>
        <w:t>, в ведении которого находится казенное или бюджетное учреждение.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17. </w:t>
      </w:r>
      <w:r w:rsidR="007E4C73" w:rsidRPr="003F3E06">
        <w:rPr>
          <w:rFonts w:ascii="Arial" w:hAnsi="Arial" w:cs="Arial"/>
          <w:sz w:val="24"/>
        </w:rPr>
        <w:t>Отдел администрации, в ведении которого</w:t>
      </w:r>
      <w:r w:rsidRPr="003F3E06">
        <w:rPr>
          <w:rFonts w:ascii="Arial" w:hAnsi="Arial" w:cs="Arial"/>
          <w:sz w:val="24"/>
        </w:rPr>
        <w:t xml:space="preserve"> находится казенное или бюджетное учреждение, в месячный срок с даты поступления обращения казенного или бюджетного учреждения рассматривает обращение казенного или бюджетного учреждения и подготавливает проект постановления </w:t>
      </w:r>
      <w:proofErr w:type="gramStart"/>
      <w:r w:rsidRPr="003F3E06">
        <w:rPr>
          <w:rFonts w:ascii="Arial" w:hAnsi="Arial" w:cs="Arial"/>
          <w:sz w:val="24"/>
        </w:rPr>
        <w:t>администрации</w:t>
      </w:r>
      <w:proofErr w:type="gramEnd"/>
      <w:r w:rsidRPr="003F3E06">
        <w:rPr>
          <w:rFonts w:ascii="Arial" w:hAnsi="Arial" w:cs="Arial"/>
          <w:sz w:val="24"/>
        </w:rPr>
        <w:t xml:space="preserve"> об изменении типа существующего казенного или бюджетного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18. Проект постановления </w:t>
      </w:r>
      <w:proofErr w:type="gramStart"/>
      <w:r w:rsidRPr="003F3E06">
        <w:rPr>
          <w:rFonts w:ascii="Arial" w:hAnsi="Arial" w:cs="Arial"/>
          <w:sz w:val="24"/>
        </w:rPr>
        <w:t>администрации</w:t>
      </w:r>
      <w:proofErr w:type="gramEnd"/>
      <w:r w:rsidRPr="003F3E06">
        <w:rPr>
          <w:rFonts w:ascii="Arial" w:hAnsi="Arial" w:cs="Arial"/>
          <w:sz w:val="24"/>
        </w:rPr>
        <w:t xml:space="preserve"> об изменении типа существующего казенного или бюджетного учреждения подлежит обязательному согласованию с </w:t>
      </w:r>
      <w:r w:rsidR="007E4C73" w:rsidRPr="003F3E06">
        <w:rPr>
          <w:rFonts w:ascii="Arial" w:hAnsi="Arial" w:cs="Arial"/>
          <w:sz w:val="24"/>
        </w:rPr>
        <w:t>финансовым управлением</w:t>
      </w:r>
      <w:r w:rsidRPr="003F3E06">
        <w:rPr>
          <w:rFonts w:ascii="Arial" w:hAnsi="Arial" w:cs="Arial"/>
          <w:sz w:val="24"/>
        </w:rPr>
        <w:t xml:space="preserve"> и </w:t>
      </w:r>
      <w:r w:rsidR="007E4C73" w:rsidRPr="003F3E06">
        <w:rPr>
          <w:rFonts w:ascii="Arial" w:hAnsi="Arial" w:cs="Arial"/>
          <w:sz w:val="24"/>
        </w:rPr>
        <w:t xml:space="preserve">Комитетом по управлению муниципальным имуществом администрации </w:t>
      </w:r>
      <w:proofErr w:type="spellStart"/>
      <w:r w:rsidR="007E4C73" w:rsidRPr="003F3E06">
        <w:rPr>
          <w:rFonts w:ascii="Arial" w:hAnsi="Arial" w:cs="Arial"/>
          <w:sz w:val="24"/>
        </w:rPr>
        <w:t>Бессоновского</w:t>
      </w:r>
      <w:proofErr w:type="spellEnd"/>
      <w:r w:rsidR="007E4C73" w:rsidRPr="003F3E06">
        <w:rPr>
          <w:rFonts w:ascii="Arial" w:hAnsi="Arial" w:cs="Arial"/>
          <w:sz w:val="24"/>
        </w:rPr>
        <w:t xml:space="preserve"> района Пензенской области</w:t>
      </w:r>
      <w:r w:rsidRPr="003F3E06">
        <w:rPr>
          <w:rFonts w:ascii="Arial" w:hAnsi="Arial" w:cs="Arial"/>
          <w:sz w:val="24"/>
        </w:rPr>
        <w:t>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19. Решение об изменении типа казенного или бюджетного учреждения принимается администрацией по результатам рассмотрения обращения </w:t>
      </w:r>
      <w:r w:rsidR="00814C4A" w:rsidRPr="003F3E06">
        <w:rPr>
          <w:rFonts w:ascii="Arial" w:hAnsi="Arial" w:cs="Arial"/>
          <w:sz w:val="24"/>
        </w:rPr>
        <w:t>отдела</w:t>
      </w:r>
      <w:r w:rsidRPr="003F3E06">
        <w:rPr>
          <w:rFonts w:ascii="Arial" w:hAnsi="Arial" w:cs="Arial"/>
          <w:sz w:val="24"/>
        </w:rPr>
        <w:t xml:space="preserve"> администрации, в ведении которого находится казенное или бюджетное учреждение.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20. Принятие решения об изменении типа существующего казенного учреждения в целях создания бюджетного учреждения при сохранении объема муниципальных услуг (работ), подлежащих оказанию (выполнению), не может являться основанием для сокращения соответствующему главному распорядителю средств местного бюджета объема бюджетных ассигнований в очередном финансовом году и плановом периоде.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21. После принятия решения об изменении типа казенного или бюджетного учреждения администрация утверждает устав соответствующего казенного или бюджетного учреждения в соответствии с разделом VI настоящего Порядка.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F3E06">
        <w:rPr>
          <w:rFonts w:ascii="Arial" w:hAnsi="Arial" w:cs="Arial"/>
          <w:b/>
          <w:kern w:val="32"/>
          <w:sz w:val="30"/>
        </w:rPr>
        <w:t>IV. Изменение типа существующего бюджетного или казенного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учреждения в целях создания автономного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учреждения, изменение типа существующего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автономного учреждения в целях создания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бюджетного или казенного учреждения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22. Решение о создании автономного учреждения путем изменения </w:t>
      </w:r>
      <w:proofErr w:type="gramStart"/>
      <w:r w:rsidRPr="003F3E06">
        <w:rPr>
          <w:rFonts w:ascii="Arial" w:hAnsi="Arial" w:cs="Arial"/>
          <w:sz w:val="24"/>
        </w:rPr>
        <w:t>типа</w:t>
      </w:r>
      <w:proofErr w:type="gramEnd"/>
      <w:r w:rsidRPr="003F3E06">
        <w:rPr>
          <w:rFonts w:ascii="Arial" w:hAnsi="Arial" w:cs="Arial"/>
          <w:sz w:val="24"/>
        </w:rPr>
        <w:t xml:space="preserve"> существующего бюджетного или казенного учреждения принимается администрацией в форме постановления.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Решение о создании автономного учреждения путем изменения </w:t>
      </w:r>
      <w:proofErr w:type="gramStart"/>
      <w:r w:rsidRPr="003F3E06">
        <w:rPr>
          <w:rFonts w:ascii="Arial" w:hAnsi="Arial" w:cs="Arial"/>
          <w:sz w:val="24"/>
        </w:rPr>
        <w:t>типа</w:t>
      </w:r>
      <w:proofErr w:type="gramEnd"/>
      <w:r w:rsidRPr="003F3E06">
        <w:rPr>
          <w:rFonts w:ascii="Arial" w:hAnsi="Arial" w:cs="Arial"/>
          <w:sz w:val="24"/>
        </w:rPr>
        <w:t xml:space="preserve"> существующего бюджетного или казенного учреждения принимается по инициативе либо с согласия бюджетного или казенного учреждения, если такое решение не повлечет за собой нарушение конституционных прав граждан, в том числе права на получение бесплатного образования, права на участие в культурной жизни и доступ к культурным ценностям, права на охрану здоровья и бесплатную медицинскую помощь.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Предложение о создании автономного учреждения путем изменения </w:t>
      </w:r>
      <w:proofErr w:type="gramStart"/>
      <w:r w:rsidRPr="003F3E06">
        <w:rPr>
          <w:rFonts w:ascii="Arial" w:hAnsi="Arial" w:cs="Arial"/>
          <w:sz w:val="24"/>
        </w:rPr>
        <w:t>типа</w:t>
      </w:r>
      <w:proofErr w:type="gramEnd"/>
      <w:r w:rsidRPr="003F3E06">
        <w:rPr>
          <w:rFonts w:ascii="Arial" w:hAnsi="Arial" w:cs="Arial"/>
          <w:sz w:val="24"/>
        </w:rPr>
        <w:t xml:space="preserve"> существующего бюджетного или казенного учреждения подготавливается администрацией по согласованию с </w:t>
      </w:r>
      <w:r w:rsidR="00814C4A" w:rsidRPr="003F3E06">
        <w:rPr>
          <w:rFonts w:ascii="Arial" w:hAnsi="Arial" w:cs="Arial"/>
          <w:sz w:val="24"/>
        </w:rPr>
        <w:t xml:space="preserve">Комитетом по управлению муниципальным имуществом администрации </w:t>
      </w:r>
      <w:proofErr w:type="spellStart"/>
      <w:r w:rsidR="00814C4A" w:rsidRPr="003F3E06">
        <w:rPr>
          <w:rFonts w:ascii="Arial" w:hAnsi="Arial" w:cs="Arial"/>
          <w:sz w:val="24"/>
        </w:rPr>
        <w:t>Бессоновского</w:t>
      </w:r>
      <w:proofErr w:type="spellEnd"/>
      <w:r w:rsidR="00814C4A" w:rsidRPr="003F3E06">
        <w:rPr>
          <w:rFonts w:ascii="Arial" w:hAnsi="Arial" w:cs="Arial"/>
          <w:sz w:val="24"/>
        </w:rPr>
        <w:t xml:space="preserve"> района Пензенской области</w:t>
      </w:r>
      <w:r w:rsidRPr="003F3E06">
        <w:rPr>
          <w:rFonts w:ascii="Arial" w:hAnsi="Arial" w:cs="Arial"/>
          <w:sz w:val="24"/>
        </w:rPr>
        <w:t>. Данное предложение подготавливается по инициативе либо с согласия бюджетного или казенного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В случае если инициатором изменения типа бюджетного или казенного учреждения в целях создания автономного учреждения является бюджетное или казенное учреждение, обращение бюджетного или казенного учреждения направляется в администрацию, которая рассматривает обращение и согласовывает его </w:t>
      </w:r>
      <w:r w:rsidR="000C6799" w:rsidRPr="003F3E06">
        <w:rPr>
          <w:rFonts w:ascii="Arial" w:hAnsi="Arial" w:cs="Arial"/>
          <w:sz w:val="24"/>
        </w:rPr>
        <w:t>с Комитетом по управлению муниципальным имуществом администрации района</w:t>
      </w:r>
      <w:r w:rsidRPr="003F3E06">
        <w:rPr>
          <w:rFonts w:ascii="Arial" w:hAnsi="Arial" w:cs="Arial"/>
          <w:sz w:val="24"/>
        </w:rPr>
        <w:t xml:space="preserve">, в месячный срок </w:t>
      </w:r>
      <w:proofErr w:type="gramStart"/>
      <w:r w:rsidRPr="003F3E06">
        <w:rPr>
          <w:rFonts w:ascii="Arial" w:hAnsi="Arial" w:cs="Arial"/>
          <w:sz w:val="24"/>
        </w:rPr>
        <w:t>с даты поступления</w:t>
      </w:r>
      <w:proofErr w:type="gramEnd"/>
      <w:r w:rsidRPr="003F3E06">
        <w:rPr>
          <w:rFonts w:ascii="Arial" w:hAnsi="Arial" w:cs="Arial"/>
          <w:sz w:val="24"/>
        </w:rPr>
        <w:t xml:space="preserve"> обращения.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Предложение о создании автономного учреждения путем изменения </w:t>
      </w:r>
      <w:proofErr w:type="gramStart"/>
      <w:r w:rsidRPr="003F3E06">
        <w:rPr>
          <w:rFonts w:ascii="Arial" w:hAnsi="Arial" w:cs="Arial"/>
          <w:sz w:val="24"/>
        </w:rPr>
        <w:t>типа</w:t>
      </w:r>
      <w:proofErr w:type="gramEnd"/>
      <w:r w:rsidRPr="003F3E06">
        <w:rPr>
          <w:rFonts w:ascii="Arial" w:hAnsi="Arial" w:cs="Arial"/>
          <w:sz w:val="24"/>
        </w:rPr>
        <w:t xml:space="preserve"> существующего бюджетного или казенного учреждения, представленное в предусмотренной Правительством Российской Федерации форме, должно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обоснование создания автономного учреждения, в том числе с учетом возможных социально-экономических последствий его создания, доступности такого учреждения для населения и качества выполняемых им работ, оказываемых им услуг;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сведения об одобрении изменения типа существующего бюджетного или казенного учреждения высшим коллегиальным органом этого учреждения при наличии такого органа;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сведения об имуществе, находящемся в оперативном управлении соответствующего бюджетного или казенного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сведения об ином имуществе, подлежащем передаче в оперативное управление создаваемого автономного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иные сведения.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Администрация по результатам рассмотрения предложения принимает решение об изменении типа бюджетного или казенного учреждения и создании автономного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Решение о создании автономного учреждения путем изменения </w:t>
      </w:r>
      <w:proofErr w:type="gramStart"/>
      <w:r w:rsidRPr="003F3E06">
        <w:rPr>
          <w:rFonts w:ascii="Arial" w:hAnsi="Arial" w:cs="Arial"/>
          <w:sz w:val="24"/>
        </w:rPr>
        <w:t>типа</w:t>
      </w:r>
      <w:proofErr w:type="gramEnd"/>
      <w:r w:rsidRPr="003F3E06">
        <w:rPr>
          <w:rFonts w:ascii="Arial" w:hAnsi="Arial" w:cs="Arial"/>
          <w:sz w:val="24"/>
        </w:rPr>
        <w:t xml:space="preserve"> существующего бюджетного или казенного учреждения должно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сведения об имуществе, закрепляемом за автономным учреждением, в том числе перечень объектов недвижимого имущества и особо ценного движимого имущества;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перечень мероприятий по созданию автономного учреждения с указанием сроков их проведения.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Решение о создании автономного учреждения путем изменения </w:t>
      </w:r>
      <w:proofErr w:type="gramStart"/>
      <w:r w:rsidRPr="003F3E06">
        <w:rPr>
          <w:rFonts w:ascii="Arial" w:hAnsi="Arial" w:cs="Arial"/>
          <w:sz w:val="24"/>
        </w:rPr>
        <w:t>типа</w:t>
      </w:r>
      <w:proofErr w:type="gramEnd"/>
      <w:r w:rsidRPr="003F3E06">
        <w:rPr>
          <w:rFonts w:ascii="Arial" w:hAnsi="Arial" w:cs="Arial"/>
          <w:sz w:val="24"/>
        </w:rPr>
        <w:t xml:space="preserve"> существующего бюджетного или казенного учреждения также должно содержать сведения об органе,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Принятие решения об изменении типа существующего бюджетного или казенного учреждения в целях создания автономного учреждения при сохранении объема муниципальных услуг (работ), подлежащих оказанию (выполнению), не может являться основанием для сокращения соответствующему главному распорядителю средств местного бюджета объема бюджетных ассигнований в очередном финансовом году и плановом периоде.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23. Решение о создании бюджетного или казенного учреждения путем изменения типа существующего автономного учреждения принимается администрацией в форме постановления.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Предложение о создании бюджетного или казенного учреждения путем изменения типа существующего автономного учреждения подготавливается администрацией по согласованию с </w:t>
      </w:r>
      <w:r w:rsidR="00A152C9" w:rsidRPr="003F3E06">
        <w:rPr>
          <w:rFonts w:ascii="Arial" w:hAnsi="Arial" w:cs="Arial"/>
          <w:sz w:val="24"/>
        </w:rPr>
        <w:t>Комитетом по управлению муниципальным имуществом администрации района</w:t>
      </w:r>
      <w:r w:rsidRPr="003F3E06">
        <w:rPr>
          <w:rFonts w:ascii="Arial" w:hAnsi="Arial" w:cs="Arial"/>
          <w:sz w:val="24"/>
        </w:rPr>
        <w:t>. Данное предложение подготавливается администрацией по инициативе либо с согласия автономного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В случае если инициатором изменения типа автономного учреждения в целях создания бюджетного или казенного учреждения является автономное учреждение, обращение автономного учреждения направляется в администрацию, которая рассматривает обращение и согласовывает его с </w:t>
      </w:r>
      <w:r w:rsidR="00A152C9" w:rsidRPr="003F3E06">
        <w:rPr>
          <w:rFonts w:ascii="Arial" w:hAnsi="Arial" w:cs="Arial"/>
          <w:sz w:val="24"/>
        </w:rPr>
        <w:t>Комитетом по управлению муниципальным имуществом администрации района</w:t>
      </w:r>
      <w:r w:rsidRPr="003F3E06">
        <w:rPr>
          <w:rFonts w:ascii="Arial" w:hAnsi="Arial" w:cs="Arial"/>
          <w:sz w:val="24"/>
        </w:rPr>
        <w:t xml:space="preserve"> в месячный срок </w:t>
      </w:r>
      <w:proofErr w:type="gramStart"/>
      <w:r w:rsidRPr="003F3E06">
        <w:rPr>
          <w:rFonts w:ascii="Arial" w:hAnsi="Arial" w:cs="Arial"/>
          <w:sz w:val="24"/>
        </w:rPr>
        <w:t>с даты поступления</w:t>
      </w:r>
      <w:proofErr w:type="gramEnd"/>
      <w:r w:rsidRPr="003F3E06">
        <w:rPr>
          <w:rFonts w:ascii="Arial" w:hAnsi="Arial" w:cs="Arial"/>
          <w:sz w:val="24"/>
        </w:rPr>
        <w:t xml:space="preserve"> обращения.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Предложение о создании бюджетного или казенного учреждения путем изменения типа существующего автономного учреждения должно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обоснование создания бюджетного или казенного учреждения, в том числе с учетом возможных социально-экономических последствий его создания, доступности такого учреждения для населения и качества выполняемых им работ, оказываемых им услуг;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сведения об имуществе, находящемся в оперативном управлении соответствующего автономного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сведения об имуществе, подлежащем передаче в оперативное управление создаваемого бюджетного или казенного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иные сведения.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Администрация по результатам рассмотрения предложения принимает решение об изменении типа автономного учреждения и создании бюджетного или казенного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Решение о создании бюджетного или казенного учреждения путем изменения типа существующего автономного учреждения должно содержать: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наименование существующего автономного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наименование создаваемого бюджетного или казенного учреждения с указанием его типа;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наименование администрации, осуществляющей функции и полномочия учредителя создаваемого бюджетного или казенного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информацию об изменении (сохранении) основных целей деятельности создаваемого бюджетного или казенного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информацию об изменении (сохранении) штатной численности;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6) перечень мероприятий по созданию бюджетного или казенного учреждения с указанием сроков их проведения;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7) иные сведения.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24. После принятия решения об изменении типа бюджетного, казенного или автономного учреждения администрация, осуществляющая функции и полномочия учредителя, утверждает изменения в устав соответствующего бюджетного, казенного или автономного учреждения в соответствии с разделом VI настоящего Порядка.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5" w:name="Par178"/>
      <w:bookmarkEnd w:id="5"/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F3E06">
        <w:rPr>
          <w:rFonts w:ascii="Arial" w:hAnsi="Arial" w:cs="Arial"/>
          <w:b/>
          <w:kern w:val="32"/>
          <w:sz w:val="30"/>
        </w:rPr>
        <w:t>V. Порядок принятия решения о ликвидации и порядок проведения ликвидации муниципального учреждения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25. Решение о ликвидации муниципального учреждения принимается администрацией в форме постановления и должно содержать следующую информацию: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наименование учреждения с указанием типа;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наименование администрации, осуществляющей функции и полномочия учредителя данного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3) наименование </w:t>
      </w:r>
      <w:r w:rsidR="00B2392A" w:rsidRPr="003F3E06">
        <w:rPr>
          <w:rFonts w:ascii="Arial" w:hAnsi="Arial" w:cs="Arial"/>
          <w:sz w:val="24"/>
        </w:rPr>
        <w:t xml:space="preserve">отдела </w:t>
      </w:r>
      <w:r w:rsidRPr="003F3E06">
        <w:rPr>
          <w:rFonts w:ascii="Arial" w:hAnsi="Arial" w:cs="Arial"/>
          <w:sz w:val="24"/>
        </w:rPr>
        <w:t>администрации, ответственного за осуществление ликвидационных процедур;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наименование правопреемника казенного учреждения, в том числе по обязательствам, возникшим в результате исполнения судебных решений.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26. Проект постановления администрации о ликвидации муниципального учреждения подготавливается </w:t>
      </w:r>
      <w:r w:rsidR="00452343" w:rsidRPr="003F3E06">
        <w:rPr>
          <w:rFonts w:ascii="Arial" w:hAnsi="Arial" w:cs="Arial"/>
          <w:sz w:val="24"/>
        </w:rPr>
        <w:t>отделом</w:t>
      </w:r>
      <w:r w:rsidRPr="003F3E06">
        <w:rPr>
          <w:rFonts w:ascii="Arial" w:hAnsi="Arial" w:cs="Arial"/>
          <w:sz w:val="24"/>
        </w:rPr>
        <w:t xml:space="preserve"> администрации</w:t>
      </w:r>
      <w:r w:rsidR="00452343" w:rsidRPr="003F3E06">
        <w:rPr>
          <w:rFonts w:ascii="Arial" w:hAnsi="Arial" w:cs="Arial"/>
          <w:sz w:val="24"/>
        </w:rPr>
        <w:t xml:space="preserve"> либо органом местного самоуправления, в ведении котор</w:t>
      </w:r>
      <w:r w:rsidRPr="003F3E06">
        <w:rPr>
          <w:rFonts w:ascii="Arial" w:hAnsi="Arial" w:cs="Arial"/>
          <w:sz w:val="24"/>
        </w:rPr>
        <w:t xml:space="preserve">ого находится муниципальное учреждение, по согласованию с </w:t>
      </w:r>
      <w:r w:rsidR="00452343" w:rsidRPr="003F3E06">
        <w:rPr>
          <w:rFonts w:ascii="Arial" w:hAnsi="Arial" w:cs="Arial"/>
          <w:sz w:val="24"/>
        </w:rPr>
        <w:t>финансовым управлением и Комитетом местного самоуправления администрации района</w:t>
      </w:r>
      <w:r w:rsidRPr="003F3E06">
        <w:rPr>
          <w:rFonts w:ascii="Arial" w:hAnsi="Arial" w:cs="Arial"/>
          <w:sz w:val="24"/>
        </w:rPr>
        <w:t>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Проект постановления администрации о ликвидации автономного учреждения подготавливается после рассмотрения предложений о ликвидации автономного учреждения наблюдательным советом данного автономного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Принятие решения о ликвидации муниципальных организаций, образующих социальную инфраструктуру для детей, в соответствии со статьей 13 Федерального закона от 24.07.1998 № 124-ФЗ «Об основных гарантиях прав ребенка в Российской Федерации» допускается на основании положительного заключения комиссии по оценке последствий такого решения.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Принятие решения о ликвидации муниципальной общеобразовательной организации, расположенной в сельском поселении, в соответствии со статьей 22 Федерального закона от 29.12.2012 № 273-ФЗ «Об образовании в Российской Федерации» не допускается без учета мнения жителей данного сельского поселения.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3F3E06">
        <w:rPr>
          <w:rFonts w:ascii="Arial" w:hAnsi="Arial" w:cs="Arial"/>
          <w:sz w:val="24"/>
        </w:rPr>
        <w:t xml:space="preserve">Одновременно с проектом постановления администрации о ликвидации муниципального учреждения </w:t>
      </w:r>
      <w:r w:rsidR="00DA4AA0" w:rsidRPr="003F3E06">
        <w:rPr>
          <w:rFonts w:ascii="Arial" w:hAnsi="Arial" w:cs="Arial"/>
          <w:sz w:val="24"/>
        </w:rPr>
        <w:t>отделом</w:t>
      </w:r>
      <w:r w:rsidRPr="003F3E06">
        <w:rPr>
          <w:rFonts w:ascii="Arial" w:hAnsi="Arial" w:cs="Arial"/>
          <w:sz w:val="24"/>
        </w:rPr>
        <w:t xml:space="preserve"> администрации, в ведении </w:t>
      </w:r>
      <w:proofErr w:type="spellStart"/>
      <w:r w:rsidRPr="003F3E06">
        <w:rPr>
          <w:rFonts w:ascii="Arial" w:hAnsi="Arial" w:cs="Arial"/>
          <w:sz w:val="24"/>
        </w:rPr>
        <w:t>которго</w:t>
      </w:r>
      <w:proofErr w:type="spellEnd"/>
      <w:r w:rsidRPr="003F3E06">
        <w:rPr>
          <w:rFonts w:ascii="Arial" w:hAnsi="Arial" w:cs="Arial"/>
          <w:sz w:val="24"/>
        </w:rPr>
        <w:t>) находится муниципальное учреждение, подготавливается пояснительная записка, содержащая обоснование целесообразности ликвидации и информацию о кредиторской задолженности учреждения (в том числе просроченной).</w:t>
      </w:r>
      <w:proofErr w:type="gramEnd"/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В случае если ликвидируемое муниципальное учреждение осуществляет муниципальные функции, пояснительная записка должна содержать информацию о муниципальном учреждении, которому указанные муниципальные функции будут переданы после завершения процесса ликвидации.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В случае если ликвидируемое муниципальное учреждение осуществляет полномочия администрации по исполнению публичных обязательств перед физическим лицом, подлежащих исполнению в денежной форме, пояснительная записка должна содержать информацию о муниципальном учреждении, которому указанные полномочия будут переданы после завершения процесса ликвидации.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27. После издания постановления администрации о ликвидации муниципального учреждения администрация обязана: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в трехдневный срок довести указанное постановление администрации до сведения регистрирующего органа для внесения в единый государственный реестр юридических лиц сведения о том, что учреждение находится в процессе ликвидации;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в двухнедельный срок утвердить состав ликвидационной комиссии соответствующего учреждения, установить порядок и сроки ликвидации в соответствии с Гражданским кодексом Российской Федерации и постановлением о ликвидации муниципального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28. Ликвидационная комиссия: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обеспечивает реализацию полномочий по управлению делами ликвидируемого муниципального учреждения в течение всего периода его ликвидации;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2) в десятидневный срок </w:t>
      </w:r>
      <w:proofErr w:type="gramStart"/>
      <w:r w:rsidRPr="003F3E06">
        <w:rPr>
          <w:rFonts w:ascii="Arial" w:hAnsi="Arial" w:cs="Arial"/>
          <w:sz w:val="24"/>
        </w:rPr>
        <w:t>с даты истечения</w:t>
      </w:r>
      <w:proofErr w:type="gramEnd"/>
      <w:r w:rsidRPr="003F3E06">
        <w:rPr>
          <w:rFonts w:ascii="Arial" w:hAnsi="Arial" w:cs="Arial"/>
          <w:sz w:val="24"/>
        </w:rPr>
        <w:t xml:space="preserve"> периода, установленного для предъявления требований кредиторами, представляет в администрацию для утверждения промежуточный ликвидационный баланс;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в десятидневный срок после завершения расчетов с кредиторами, представляет в администрацию для утверждения ликвидационный баланс;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29. Требования кредиторов ликвидируемого муниципального учреждения удовлетворяются в соответствии с законодательством Российской Федерации.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6" w:name="Par215"/>
      <w:bookmarkEnd w:id="6"/>
    </w:p>
    <w:p w:rsidR="005A71F2" w:rsidRPr="003F3E06" w:rsidRDefault="005A71F2" w:rsidP="003F3E06">
      <w:pPr>
        <w:spacing w:line="240" w:lineRule="auto"/>
        <w:ind w:left="709"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3F3E06">
        <w:rPr>
          <w:rFonts w:ascii="Arial" w:hAnsi="Arial" w:cs="Arial"/>
          <w:b/>
          <w:kern w:val="32"/>
          <w:sz w:val="30"/>
        </w:rPr>
        <w:t>VI. Утверждение уставов муниципальных учреждений</w:t>
      </w:r>
      <w:r w:rsidR="007E27C1" w:rsidRPr="003F3E06">
        <w:rPr>
          <w:rFonts w:ascii="Arial" w:hAnsi="Arial" w:cs="Arial"/>
          <w:b/>
          <w:kern w:val="32"/>
          <w:sz w:val="30"/>
        </w:rPr>
        <w:t xml:space="preserve"> </w:t>
      </w:r>
      <w:r w:rsidRPr="003F3E06">
        <w:rPr>
          <w:rFonts w:ascii="Arial" w:hAnsi="Arial" w:cs="Arial"/>
          <w:b/>
          <w:kern w:val="32"/>
          <w:sz w:val="30"/>
        </w:rPr>
        <w:t>и внесение в них изменений</w:t>
      </w:r>
    </w:p>
    <w:p w:rsidR="003F3E06" w:rsidRDefault="003F3E06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30. Устав муниципального учреждения, а также внесение изменений в него утверждаются органом, осуществляющим функции и полномочия учредителя муниципального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31. Решение администрации о создании муниципального учреждения, реорганизации, изменении его типа является основанием для разработки, принятия и утверждения устава муниципального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Предложение администрации о внесении изменений в устав автономного учреждения должно быть предварительно рассмотрено наблюдательным советом автономного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32. Проект устава при создании муниципального учреждения разрабатывается </w:t>
      </w:r>
      <w:r w:rsidR="00DA4AA0" w:rsidRPr="003F3E06">
        <w:rPr>
          <w:rFonts w:ascii="Arial" w:hAnsi="Arial" w:cs="Arial"/>
          <w:sz w:val="24"/>
        </w:rPr>
        <w:t>отделом</w:t>
      </w:r>
      <w:r w:rsidRPr="003F3E06">
        <w:rPr>
          <w:rFonts w:ascii="Arial" w:hAnsi="Arial" w:cs="Arial"/>
          <w:sz w:val="24"/>
        </w:rPr>
        <w:t xml:space="preserve"> администрации, в ведении которого будет находиться муниципальное учреждение, в месячный срок со дня принятия администрацией решения о создании муниципального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33. После разработки проект устава муниципального учреждения направляется для согласования в </w:t>
      </w:r>
      <w:r w:rsidR="001A3B9B" w:rsidRPr="003F3E06">
        <w:rPr>
          <w:rFonts w:ascii="Arial" w:hAnsi="Arial" w:cs="Arial"/>
          <w:sz w:val="24"/>
        </w:rPr>
        <w:t>Комитет по управлению муниципальным имуществом администрации района</w:t>
      </w:r>
      <w:r w:rsidRPr="003F3E06">
        <w:rPr>
          <w:rFonts w:ascii="Arial" w:hAnsi="Arial" w:cs="Arial"/>
          <w:sz w:val="24"/>
        </w:rPr>
        <w:t>.</w:t>
      </w:r>
    </w:p>
    <w:p w:rsidR="005A71F2" w:rsidRPr="003F3E06" w:rsidRDefault="001A3B9B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Комитет по управлению муниципальным имуществом администрации района </w:t>
      </w:r>
      <w:r w:rsidR="005A71F2" w:rsidRPr="003F3E06">
        <w:rPr>
          <w:rFonts w:ascii="Arial" w:hAnsi="Arial" w:cs="Arial"/>
          <w:sz w:val="24"/>
        </w:rPr>
        <w:t>в пятнадцатидневный срок согласовывает проект устава муниципального учреждения или возвращает проект устава на доработку с обоснованными замечаниями.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34. В десятидневный срок </w:t>
      </w:r>
      <w:proofErr w:type="gramStart"/>
      <w:r w:rsidRPr="003F3E06">
        <w:rPr>
          <w:rFonts w:ascii="Arial" w:hAnsi="Arial" w:cs="Arial"/>
          <w:sz w:val="24"/>
        </w:rPr>
        <w:t>с даты поступления</w:t>
      </w:r>
      <w:proofErr w:type="gramEnd"/>
      <w:r w:rsidRPr="003F3E06">
        <w:rPr>
          <w:rFonts w:ascii="Arial" w:hAnsi="Arial" w:cs="Arial"/>
          <w:sz w:val="24"/>
        </w:rPr>
        <w:t xml:space="preserve"> согласованного устава муниципального учреждения орган, осуществляющий функции и полномочия учредителя, издает акт об утверждении устава муниципального учреждения.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35. В случае подготовки устава муниципального учреждения в новой редакции, внесения в него изменений, устав разрабатывается муниципальным учреждением и представляется на утверждение органу, осуществляющему функции и полномочия учредителя.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36. Для утверждения новой редакции (внесения изменений в действующую редакцию) устава муниципального учреждения в орган, осуществляющий функции и полномочия учредителя, представляются: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1) новая редакция устава муниципального учреждения, изменения в устав не менее шести экземпляров;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2) копия действующего устава муниципального учреждения со всеми изменениями;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3) копия свидетельства (свидетельств) о регистрации действующего устава, изменений в устав;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4) копия решения о создании муниципального учреждения;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5) копия решения о переименовании, реорганизации муниципального учреждения (в случае переименования или реорганизации);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6) копия свидетельства о государственной аккредитации муниципального учреждения (при наличии);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>7) копия лицензии муниципального учреждения (при наличии).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37. </w:t>
      </w:r>
      <w:proofErr w:type="gramStart"/>
      <w:r w:rsidRPr="003F3E06">
        <w:rPr>
          <w:rFonts w:ascii="Arial" w:hAnsi="Arial" w:cs="Arial"/>
          <w:sz w:val="24"/>
        </w:rPr>
        <w:t xml:space="preserve">Орган, осуществляющий функции и полномочия учредителя, в месячный срок с даты поступления осуществляет проверку устава муниципального учреждения в новой редакции, изменений в устав на соответствие требованиям законодательства Российской Федерации, муниципальных правовых актов </w:t>
      </w:r>
      <w:proofErr w:type="spellStart"/>
      <w:r w:rsidR="00E23B57" w:rsidRPr="003F3E06">
        <w:rPr>
          <w:rFonts w:ascii="Arial" w:hAnsi="Arial" w:cs="Arial"/>
          <w:sz w:val="24"/>
        </w:rPr>
        <w:t>Бессоновского</w:t>
      </w:r>
      <w:proofErr w:type="spellEnd"/>
      <w:r w:rsidRPr="003F3E06">
        <w:rPr>
          <w:rFonts w:ascii="Arial" w:hAnsi="Arial" w:cs="Arial"/>
          <w:sz w:val="24"/>
        </w:rPr>
        <w:t xml:space="preserve"> района Пензенской области и направляет его или изменения в устав для согласования в </w:t>
      </w:r>
      <w:r w:rsidR="001A3B9B" w:rsidRPr="003F3E06">
        <w:rPr>
          <w:rFonts w:ascii="Arial" w:hAnsi="Arial" w:cs="Arial"/>
          <w:sz w:val="24"/>
        </w:rPr>
        <w:t>Комитет по управлению муниципальным имуществом администрации района</w:t>
      </w:r>
      <w:r w:rsidRPr="003F3E06">
        <w:rPr>
          <w:rFonts w:ascii="Arial" w:hAnsi="Arial" w:cs="Arial"/>
          <w:sz w:val="24"/>
        </w:rPr>
        <w:t>.</w:t>
      </w:r>
      <w:proofErr w:type="gramEnd"/>
    </w:p>
    <w:p w:rsidR="005A71F2" w:rsidRPr="003F3E06" w:rsidRDefault="001A3B9B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Комитет по управлению муниципальным имуществом администрации района </w:t>
      </w:r>
      <w:r w:rsidR="005A71F2" w:rsidRPr="003F3E06">
        <w:rPr>
          <w:rFonts w:ascii="Arial" w:hAnsi="Arial" w:cs="Arial"/>
          <w:sz w:val="24"/>
        </w:rPr>
        <w:t xml:space="preserve">согласовывает новую редакцию устава муниципального учреждения, изменения в устав в течение десяти дней </w:t>
      </w:r>
      <w:proofErr w:type="gramStart"/>
      <w:r w:rsidR="005A71F2" w:rsidRPr="003F3E06">
        <w:rPr>
          <w:rFonts w:ascii="Arial" w:hAnsi="Arial" w:cs="Arial"/>
          <w:sz w:val="24"/>
        </w:rPr>
        <w:t>с даты</w:t>
      </w:r>
      <w:proofErr w:type="gramEnd"/>
      <w:r w:rsidR="005A71F2" w:rsidRPr="003F3E06">
        <w:rPr>
          <w:rFonts w:ascii="Arial" w:hAnsi="Arial" w:cs="Arial"/>
          <w:sz w:val="24"/>
        </w:rPr>
        <w:t xml:space="preserve"> его поступления или возвращает с обоснованными замечаниями на доработку.</w:t>
      </w:r>
    </w:p>
    <w:p w:rsidR="005A71F2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38. Орган, осуществляющий функции и полномочия учредителя, принимает решение об утверждении устава муниципального учреждения в новой редакции, изменений в устав в десятидневный срок </w:t>
      </w:r>
      <w:proofErr w:type="gramStart"/>
      <w:r w:rsidRPr="003F3E06">
        <w:rPr>
          <w:rFonts w:ascii="Arial" w:hAnsi="Arial" w:cs="Arial"/>
          <w:sz w:val="24"/>
        </w:rPr>
        <w:t>с даты поступления</w:t>
      </w:r>
      <w:proofErr w:type="gramEnd"/>
      <w:r w:rsidRPr="003F3E06">
        <w:rPr>
          <w:rFonts w:ascii="Arial" w:hAnsi="Arial" w:cs="Arial"/>
          <w:sz w:val="24"/>
        </w:rPr>
        <w:t xml:space="preserve"> согласованной новой редакции устава муниципального учреждения, изменений в устав.</w:t>
      </w:r>
    </w:p>
    <w:p w:rsidR="00EC7DE3" w:rsidRPr="003F3E06" w:rsidRDefault="005A71F2" w:rsidP="003F3E0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3F3E06">
        <w:rPr>
          <w:rFonts w:ascii="Arial" w:hAnsi="Arial" w:cs="Arial"/>
          <w:sz w:val="24"/>
        </w:rPr>
        <w:t xml:space="preserve">39. </w:t>
      </w:r>
      <w:proofErr w:type="gramStart"/>
      <w:r w:rsidRPr="003F3E06">
        <w:rPr>
          <w:rFonts w:ascii="Arial" w:hAnsi="Arial" w:cs="Arial"/>
          <w:sz w:val="24"/>
        </w:rPr>
        <w:t xml:space="preserve">После государственной регистрации устава муниципального учреждения, новой редакции устава, изменений в устав в установленном законодательством Российской Федерации порядке муниципальное учреждение в срок не позднее десяти рабочих дней представляет органу, осуществляющему функции и полномочия учредителя, и </w:t>
      </w:r>
      <w:r w:rsidR="001A3B9B" w:rsidRPr="003F3E06">
        <w:rPr>
          <w:rFonts w:ascii="Arial" w:hAnsi="Arial" w:cs="Arial"/>
          <w:sz w:val="24"/>
        </w:rPr>
        <w:t>Комитету по управлению муниципальным имуществом администрации района</w:t>
      </w:r>
      <w:r w:rsidRPr="003F3E06">
        <w:rPr>
          <w:rFonts w:ascii="Arial" w:hAnsi="Arial" w:cs="Arial"/>
          <w:sz w:val="24"/>
        </w:rPr>
        <w:t xml:space="preserve"> копии устава (новой редакции устава, изменений в устав) с отметкой о государственной регистрации.</w:t>
      </w:r>
      <w:proofErr w:type="gramEnd"/>
    </w:p>
    <w:sectPr w:rsidR="00EC7DE3" w:rsidRPr="003F3E06" w:rsidSect="00BD6553">
      <w:footerReference w:type="even" r:id="rId9"/>
      <w:endnotePr>
        <w:numFmt w:val="decimal"/>
      </w:endnotePr>
      <w:pgSz w:w="11907" w:h="16840"/>
      <w:pgMar w:top="1134" w:right="850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0F" w:rsidRDefault="00A73C0F">
      <w:r>
        <w:separator/>
      </w:r>
    </w:p>
  </w:endnote>
  <w:endnote w:type="continuationSeparator" w:id="0">
    <w:p w:rsidR="00A73C0F" w:rsidRDefault="00A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0F" w:rsidRDefault="00A73C0F">
      <w:r>
        <w:separator/>
      </w:r>
    </w:p>
  </w:footnote>
  <w:footnote w:type="continuationSeparator" w:id="0">
    <w:p w:rsidR="00A73C0F" w:rsidRDefault="00A7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17AEA"/>
    <w:rsid w:val="000237F2"/>
    <w:rsid w:val="000269DB"/>
    <w:rsid w:val="00041F24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74CDE"/>
    <w:rsid w:val="00085522"/>
    <w:rsid w:val="00085DA7"/>
    <w:rsid w:val="00087A5C"/>
    <w:rsid w:val="00091737"/>
    <w:rsid w:val="000A416A"/>
    <w:rsid w:val="000B1160"/>
    <w:rsid w:val="000C2760"/>
    <w:rsid w:val="000C2E4D"/>
    <w:rsid w:val="000C6799"/>
    <w:rsid w:val="000D0507"/>
    <w:rsid w:val="000F2BFC"/>
    <w:rsid w:val="00111BF0"/>
    <w:rsid w:val="0012039B"/>
    <w:rsid w:val="00134C9E"/>
    <w:rsid w:val="00144E13"/>
    <w:rsid w:val="00147845"/>
    <w:rsid w:val="00151940"/>
    <w:rsid w:val="00154605"/>
    <w:rsid w:val="0016646E"/>
    <w:rsid w:val="00170232"/>
    <w:rsid w:val="00174FC1"/>
    <w:rsid w:val="0017674A"/>
    <w:rsid w:val="00176D3F"/>
    <w:rsid w:val="00177806"/>
    <w:rsid w:val="00181A56"/>
    <w:rsid w:val="001841BE"/>
    <w:rsid w:val="00190DEE"/>
    <w:rsid w:val="001A3B9B"/>
    <w:rsid w:val="001A7770"/>
    <w:rsid w:val="001B0E4D"/>
    <w:rsid w:val="001B7A0D"/>
    <w:rsid w:val="001C25C7"/>
    <w:rsid w:val="001D5918"/>
    <w:rsid w:val="001F0DB7"/>
    <w:rsid w:val="00204F72"/>
    <w:rsid w:val="0023718E"/>
    <w:rsid w:val="0024322D"/>
    <w:rsid w:val="0024384B"/>
    <w:rsid w:val="0025165F"/>
    <w:rsid w:val="002534BB"/>
    <w:rsid w:val="00253C85"/>
    <w:rsid w:val="00260586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B615D"/>
    <w:rsid w:val="002B6B95"/>
    <w:rsid w:val="002C604A"/>
    <w:rsid w:val="002D56B0"/>
    <w:rsid w:val="002E3A70"/>
    <w:rsid w:val="002E4D7D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A0D73"/>
    <w:rsid w:val="003A67D2"/>
    <w:rsid w:val="003B0AC4"/>
    <w:rsid w:val="003B75E9"/>
    <w:rsid w:val="003C0264"/>
    <w:rsid w:val="003D0462"/>
    <w:rsid w:val="003D07B4"/>
    <w:rsid w:val="003E561B"/>
    <w:rsid w:val="003E6AF8"/>
    <w:rsid w:val="003F3E06"/>
    <w:rsid w:val="003F4EA4"/>
    <w:rsid w:val="00405708"/>
    <w:rsid w:val="0041349F"/>
    <w:rsid w:val="0042459E"/>
    <w:rsid w:val="00426FF1"/>
    <w:rsid w:val="0043022F"/>
    <w:rsid w:val="0043088B"/>
    <w:rsid w:val="00441107"/>
    <w:rsid w:val="00452343"/>
    <w:rsid w:val="00452FB5"/>
    <w:rsid w:val="00457052"/>
    <w:rsid w:val="0047451C"/>
    <w:rsid w:val="004827C1"/>
    <w:rsid w:val="00487582"/>
    <w:rsid w:val="00491B86"/>
    <w:rsid w:val="00494A52"/>
    <w:rsid w:val="0049613D"/>
    <w:rsid w:val="004B1915"/>
    <w:rsid w:val="004B64AA"/>
    <w:rsid w:val="004C1E0E"/>
    <w:rsid w:val="004D566A"/>
    <w:rsid w:val="004D7A3E"/>
    <w:rsid w:val="004D7F9C"/>
    <w:rsid w:val="004E2962"/>
    <w:rsid w:val="004E7547"/>
    <w:rsid w:val="004F1AC9"/>
    <w:rsid w:val="004F4E6B"/>
    <w:rsid w:val="004F537D"/>
    <w:rsid w:val="005016D6"/>
    <w:rsid w:val="0050232D"/>
    <w:rsid w:val="0050742E"/>
    <w:rsid w:val="00507FDF"/>
    <w:rsid w:val="005137CD"/>
    <w:rsid w:val="00514BAA"/>
    <w:rsid w:val="0052033D"/>
    <w:rsid w:val="005237B7"/>
    <w:rsid w:val="00530DD8"/>
    <w:rsid w:val="00533A3A"/>
    <w:rsid w:val="00536858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A71F2"/>
    <w:rsid w:val="005B4AF6"/>
    <w:rsid w:val="005B4CBD"/>
    <w:rsid w:val="005B613F"/>
    <w:rsid w:val="005C1EFF"/>
    <w:rsid w:val="005D0C09"/>
    <w:rsid w:val="005E3EBA"/>
    <w:rsid w:val="005F1AF6"/>
    <w:rsid w:val="005F2DFF"/>
    <w:rsid w:val="005F57DC"/>
    <w:rsid w:val="006055E8"/>
    <w:rsid w:val="00605644"/>
    <w:rsid w:val="00606461"/>
    <w:rsid w:val="00620C6D"/>
    <w:rsid w:val="00623E23"/>
    <w:rsid w:val="006244ED"/>
    <w:rsid w:val="006246CD"/>
    <w:rsid w:val="00632474"/>
    <w:rsid w:val="0063711A"/>
    <w:rsid w:val="00643CC7"/>
    <w:rsid w:val="00653E8B"/>
    <w:rsid w:val="00663A2F"/>
    <w:rsid w:val="0067667D"/>
    <w:rsid w:val="00677C60"/>
    <w:rsid w:val="006809F6"/>
    <w:rsid w:val="00683F2A"/>
    <w:rsid w:val="0069184F"/>
    <w:rsid w:val="006A60C5"/>
    <w:rsid w:val="006A70F4"/>
    <w:rsid w:val="006B650D"/>
    <w:rsid w:val="006D10FC"/>
    <w:rsid w:val="006D490E"/>
    <w:rsid w:val="006E0F60"/>
    <w:rsid w:val="006F1CC7"/>
    <w:rsid w:val="006F4247"/>
    <w:rsid w:val="00710B6C"/>
    <w:rsid w:val="0073414E"/>
    <w:rsid w:val="007353E0"/>
    <w:rsid w:val="00736169"/>
    <w:rsid w:val="00737234"/>
    <w:rsid w:val="0074074F"/>
    <w:rsid w:val="00754A23"/>
    <w:rsid w:val="00756423"/>
    <w:rsid w:val="00757DAF"/>
    <w:rsid w:val="007669A3"/>
    <w:rsid w:val="00770D7C"/>
    <w:rsid w:val="00775161"/>
    <w:rsid w:val="007767E5"/>
    <w:rsid w:val="00780ED1"/>
    <w:rsid w:val="00797370"/>
    <w:rsid w:val="007A3248"/>
    <w:rsid w:val="007A3275"/>
    <w:rsid w:val="007A7204"/>
    <w:rsid w:val="007B1802"/>
    <w:rsid w:val="007B4E48"/>
    <w:rsid w:val="007C1890"/>
    <w:rsid w:val="007E27C1"/>
    <w:rsid w:val="007E28CA"/>
    <w:rsid w:val="007E4C73"/>
    <w:rsid w:val="007F21B2"/>
    <w:rsid w:val="007F3006"/>
    <w:rsid w:val="007F68CF"/>
    <w:rsid w:val="008100DC"/>
    <w:rsid w:val="00814C4A"/>
    <w:rsid w:val="008151C5"/>
    <w:rsid w:val="008217BE"/>
    <w:rsid w:val="008409C4"/>
    <w:rsid w:val="00847503"/>
    <w:rsid w:val="00852208"/>
    <w:rsid w:val="00855379"/>
    <w:rsid w:val="008573C3"/>
    <w:rsid w:val="00866B7E"/>
    <w:rsid w:val="00880FF3"/>
    <w:rsid w:val="00883E03"/>
    <w:rsid w:val="00886F02"/>
    <w:rsid w:val="008A6416"/>
    <w:rsid w:val="008B484C"/>
    <w:rsid w:val="008D628A"/>
    <w:rsid w:val="008E4B77"/>
    <w:rsid w:val="008E65A4"/>
    <w:rsid w:val="008F017B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0650"/>
    <w:rsid w:val="00A14698"/>
    <w:rsid w:val="00A152C9"/>
    <w:rsid w:val="00A22CBA"/>
    <w:rsid w:val="00A236CD"/>
    <w:rsid w:val="00A42472"/>
    <w:rsid w:val="00A70405"/>
    <w:rsid w:val="00A7198F"/>
    <w:rsid w:val="00A73C0F"/>
    <w:rsid w:val="00A754D0"/>
    <w:rsid w:val="00A85C2D"/>
    <w:rsid w:val="00AA335D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2392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553"/>
    <w:rsid w:val="00BD6BAB"/>
    <w:rsid w:val="00BE0AAF"/>
    <w:rsid w:val="00BF2C7A"/>
    <w:rsid w:val="00BF558D"/>
    <w:rsid w:val="00BF5886"/>
    <w:rsid w:val="00BF7771"/>
    <w:rsid w:val="00C06BB5"/>
    <w:rsid w:val="00C2201F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96F98"/>
    <w:rsid w:val="00CA26E9"/>
    <w:rsid w:val="00CA6FF9"/>
    <w:rsid w:val="00CA7455"/>
    <w:rsid w:val="00CB0351"/>
    <w:rsid w:val="00CB18C5"/>
    <w:rsid w:val="00CB39BF"/>
    <w:rsid w:val="00CB429B"/>
    <w:rsid w:val="00CC3FD5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A4AA0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8C"/>
    <w:rsid w:val="00DF0BA8"/>
    <w:rsid w:val="00DF5FE3"/>
    <w:rsid w:val="00E06208"/>
    <w:rsid w:val="00E15885"/>
    <w:rsid w:val="00E20D18"/>
    <w:rsid w:val="00E23B57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C7DE3"/>
    <w:rsid w:val="00ED7C6B"/>
    <w:rsid w:val="00EE0D56"/>
    <w:rsid w:val="00EE25C8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35BF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15">
    <w:name w:val="Название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EC7DE3"/>
  </w:style>
  <w:style w:type="paragraph" w:customStyle="1" w:styleId="16">
    <w:name w:val="Нижний колонтитул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15">
    <w:name w:val="Название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EC7DE3"/>
  </w:style>
  <w:style w:type="paragraph" w:customStyle="1" w:styleId="16">
    <w:name w:val="Нижний колонтитул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66D0-52D3-4AE6-B9F3-73897B73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6</cp:revision>
  <cp:lastPrinted>2024-07-17T12:34:00Z</cp:lastPrinted>
  <dcterms:created xsi:type="dcterms:W3CDTF">2024-08-02T07:18:00Z</dcterms:created>
  <dcterms:modified xsi:type="dcterms:W3CDTF">2024-11-20T10:15:00Z</dcterms:modified>
</cp:coreProperties>
</file>