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14" w:rsidRPr="00A930A1" w:rsidRDefault="00F35814" w:rsidP="00A930A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930A1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F35814" w:rsidRPr="00A930A1" w:rsidRDefault="00F35814" w:rsidP="00A930A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930A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F35814" w:rsidRPr="00A930A1" w:rsidRDefault="00F35814" w:rsidP="00A930A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930A1">
        <w:rPr>
          <w:rFonts w:ascii="Arial" w:hAnsi="Arial" w:cs="Arial"/>
          <w:b/>
          <w:kern w:val="28"/>
          <w:sz w:val="32"/>
        </w:rPr>
        <w:t>ПОСТАНОВЛЕНИЕ</w:t>
      </w:r>
    </w:p>
    <w:p w:rsidR="00F35814" w:rsidRPr="00A930A1" w:rsidRDefault="00F35814" w:rsidP="00A930A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A930A1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463182" w:rsidRPr="00A930A1" w:rsidRDefault="00BC317B" w:rsidP="00A930A1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A930A1">
        <w:rPr>
          <w:rFonts w:ascii="Arial" w:hAnsi="Arial" w:cs="Arial"/>
          <w:b/>
          <w:kern w:val="28"/>
          <w:sz w:val="32"/>
        </w:rPr>
        <w:t>О</w:t>
      </w:r>
      <w:r w:rsidR="002A3C61" w:rsidRPr="00A930A1">
        <w:rPr>
          <w:rFonts w:ascii="Arial" w:hAnsi="Arial" w:cs="Arial"/>
          <w:b/>
          <w:kern w:val="28"/>
          <w:sz w:val="32"/>
        </w:rPr>
        <w:t xml:space="preserve"> комиссии</w:t>
      </w:r>
      <w:r w:rsidR="00463182" w:rsidRPr="00A930A1">
        <w:rPr>
          <w:rFonts w:ascii="Arial" w:hAnsi="Arial" w:cs="Arial"/>
          <w:b/>
          <w:kern w:val="28"/>
          <w:sz w:val="32"/>
        </w:rPr>
        <w:t xml:space="preserve"> по соблюдению требований к служебному поведению муниципальных служащих </w:t>
      </w:r>
      <w:proofErr w:type="spellStart"/>
      <w:r w:rsidR="00463182" w:rsidRPr="00A930A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463182" w:rsidRPr="00A930A1">
        <w:rPr>
          <w:rFonts w:ascii="Arial" w:hAnsi="Arial" w:cs="Arial"/>
          <w:b/>
          <w:kern w:val="28"/>
          <w:sz w:val="32"/>
        </w:rPr>
        <w:t xml:space="preserve"> района</w:t>
      </w:r>
      <w:r w:rsidR="002A3C61" w:rsidRPr="00A930A1">
        <w:rPr>
          <w:rFonts w:ascii="Arial" w:hAnsi="Arial" w:cs="Arial"/>
          <w:b/>
          <w:kern w:val="28"/>
          <w:sz w:val="32"/>
        </w:rPr>
        <w:t xml:space="preserve"> Пензенской области</w:t>
      </w:r>
      <w:r w:rsidR="00463182" w:rsidRPr="00A930A1">
        <w:rPr>
          <w:rFonts w:ascii="Arial" w:hAnsi="Arial" w:cs="Arial"/>
          <w:b/>
          <w:kern w:val="28"/>
          <w:sz w:val="32"/>
        </w:rPr>
        <w:t xml:space="preserve"> и урегулированию конфликта интересов в органах местного самоуправления </w:t>
      </w:r>
      <w:proofErr w:type="spellStart"/>
      <w:r w:rsidR="00463182" w:rsidRPr="00A930A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463182" w:rsidRPr="00A930A1">
        <w:rPr>
          <w:rFonts w:ascii="Arial" w:hAnsi="Arial" w:cs="Arial"/>
          <w:b/>
          <w:kern w:val="28"/>
          <w:sz w:val="32"/>
        </w:rPr>
        <w:t xml:space="preserve"> района</w:t>
      </w:r>
      <w:r w:rsidR="002A3C61" w:rsidRPr="00A930A1">
        <w:rPr>
          <w:rFonts w:ascii="Arial" w:hAnsi="Arial" w:cs="Arial"/>
          <w:b/>
          <w:kern w:val="28"/>
          <w:sz w:val="32"/>
        </w:rPr>
        <w:t xml:space="preserve"> Пензенской области</w:t>
      </w:r>
    </w:p>
    <w:p w:rsidR="00EC7DE3" w:rsidRPr="00A930A1" w:rsidRDefault="00EC7DE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956CCF" w:rsidRPr="00A930A1" w:rsidRDefault="00463182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</w:t>
      </w:r>
      <w:r w:rsidR="00253C85" w:rsidRPr="00A930A1">
        <w:rPr>
          <w:rFonts w:ascii="Arial" w:hAnsi="Arial" w:cs="Arial"/>
          <w:sz w:val="24"/>
        </w:rPr>
        <w:t xml:space="preserve">на основании </w:t>
      </w:r>
      <w:r w:rsidR="00956CCF" w:rsidRPr="00A930A1">
        <w:rPr>
          <w:rFonts w:ascii="Arial" w:hAnsi="Arial" w:cs="Arial"/>
          <w:sz w:val="24"/>
        </w:rPr>
        <w:t>Устав</w:t>
      </w:r>
      <w:r w:rsidR="00253C85" w:rsidRPr="00A930A1">
        <w:rPr>
          <w:rFonts w:ascii="Arial" w:hAnsi="Arial" w:cs="Arial"/>
          <w:sz w:val="24"/>
        </w:rPr>
        <w:t>а</w:t>
      </w:r>
      <w:r w:rsidR="00956CCF" w:rsidRPr="00A930A1">
        <w:rPr>
          <w:rFonts w:ascii="Arial" w:hAnsi="Arial" w:cs="Arial"/>
          <w:sz w:val="24"/>
        </w:rPr>
        <w:t xml:space="preserve"> муниципального района </w:t>
      </w:r>
      <w:proofErr w:type="spellStart"/>
      <w:r w:rsidR="00956CCF" w:rsidRPr="00A930A1">
        <w:rPr>
          <w:rFonts w:ascii="Arial" w:hAnsi="Arial" w:cs="Arial"/>
          <w:sz w:val="24"/>
        </w:rPr>
        <w:t>Бессоновского</w:t>
      </w:r>
      <w:proofErr w:type="spellEnd"/>
      <w:r w:rsidR="00956CCF" w:rsidRPr="00A930A1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956CCF" w:rsidRPr="00A930A1">
        <w:rPr>
          <w:rFonts w:ascii="Arial" w:hAnsi="Arial" w:cs="Arial"/>
          <w:sz w:val="24"/>
        </w:rPr>
        <w:t>Бессоновского</w:t>
      </w:r>
      <w:proofErr w:type="spellEnd"/>
      <w:r w:rsidR="00956CCF" w:rsidRPr="00A930A1">
        <w:rPr>
          <w:rFonts w:ascii="Arial" w:hAnsi="Arial" w:cs="Arial"/>
          <w:sz w:val="24"/>
        </w:rPr>
        <w:t xml:space="preserve"> района, </w:t>
      </w:r>
      <w:r w:rsidR="00EC7DE3" w:rsidRPr="00A930A1">
        <w:rPr>
          <w:rFonts w:ascii="Arial" w:hAnsi="Arial" w:cs="Arial"/>
          <w:sz w:val="24"/>
        </w:rPr>
        <w:t>постановляет:</w:t>
      </w:r>
    </w:p>
    <w:p w:rsidR="005E2CDE" w:rsidRPr="00A930A1" w:rsidRDefault="009371FB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  <w:r w:rsidRPr="00A930A1">
        <w:rPr>
          <w:rFonts w:ascii="Arial" w:hAnsi="Arial" w:cs="Arial"/>
          <w:sz w:val="24"/>
        </w:rPr>
        <w:t xml:space="preserve">1. </w:t>
      </w:r>
      <w:r w:rsidR="005E2CDE" w:rsidRPr="00A930A1">
        <w:rPr>
          <w:rFonts w:ascii="Arial" w:hAnsi="Arial" w:cs="Arial"/>
          <w:sz w:val="24"/>
        </w:rPr>
        <w:t xml:space="preserve">Утвердить Положение о комиссии по соблюдению требований к служебному поведению муниципальных служащих </w:t>
      </w:r>
      <w:proofErr w:type="spellStart"/>
      <w:r w:rsidR="005E2CDE" w:rsidRPr="00A930A1">
        <w:rPr>
          <w:rFonts w:ascii="Arial" w:hAnsi="Arial" w:cs="Arial"/>
          <w:sz w:val="24"/>
        </w:rPr>
        <w:t>Бессоновского</w:t>
      </w:r>
      <w:proofErr w:type="spellEnd"/>
      <w:r w:rsidR="005E2CDE" w:rsidRPr="00A930A1">
        <w:rPr>
          <w:rFonts w:ascii="Arial" w:hAnsi="Arial" w:cs="Arial"/>
          <w:sz w:val="24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="005E2CDE" w:rsidRPr="00A930A1">
        <w:rPr>
          <w:rFonts w:ascii="Arial" w:hAnsi="Arial" w:cs="Arial"/>
          <w:sz w:val="24"/>
        </w:rPr>
        <w:t>Бессоновского</w:t>
      </w:r>
      <w:proofErr w:type="spellEnd"/>
      <w:r w:rsidR="005E2CDE" w:rsidRPr="00A930A1">
        <w:rPr>
          <w:rFonts w:ascii="Arial" w:hAnsi="Arial" w:cs="Arial"/>
          <w:sz w:val="24"/>
        </w:rPr>
        <w:t xml:space="preserve"> района Пензенской области согласно приложению №1</w:t>
      </w:r>
      <w:r w:rsidR="00BC317B" w:rsidRPr="00A930A1">
        <w:rPr>
          <w:rFonts w:ascii="Arial" w:hAnsi="Arial" w:cs="Arial"/>
          <w:sz w:val="24"/>
        </w:rPr>
        <w:t xml:space="preserve"> к настоящему постановлению</w:t>
      </w:r>
      <w:r w:rsidR="005E2CDE" w:rsidRPr="00A930A1">
        <w:rPr>
          <w:rFonts w:ascii="Arial" w:hAnsi="Arial" w:cs="Arial"/>
          <w:sz w:val="24"/>
        </w:rPr>
        <w:t>.</w:t>
      </w:r>
    </w:p>
    <w:p w:rsidR="005E2CDE" w:rsidRPr="00A930A1" w:rsidRDefault="005E2CDE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2. Признать утратившими силу следующие постановления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области:</w:t>
      </w:r>
    </w:p>
    <w:p w:rsidR="00D37544" w:rsidRPr="00A930A1" w:rsidRDefault="00F21596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-</w:t>
      </w:r>
      <w:r w:rsidR="005E2CDE" w:rsidRPr="00A930A1">
        <w:rPr>
          <w:rFonts w:ascii="Arial" w:hAnsi="Arial" w:cs="Arial"/>
          <w:sz w:val="24"/>
        </w:rPr>
        <w:t xml:space="preserve"> </w:t>
      </w:r>
      <w:r w:rsidR="00D37544" w:rsidRPr="00A930A1">
        <w:rPr>
          <w:rFonts w:ascii="Arial" w:hAnsi="Arial" w:cs="Arial"/>
          <w:sz w:val="24"/>
        </w:rPr>
        <w:t xml:space="preserve">от 06.12.2017 № 1345 «О комиссии Администрации </w:t>
      </w:r>
      <w:proofErr w:type="spellStart"/>
      <w:r w:rsidR="00D37544" w:rsidRPr="00A930A1">
        <w:rPr>
          <w:rFonts w:ascii="Arial" w:hAnsi="Arial" w:cs="Arial"/>
          <w:sz w:val="24"/>
        </w:rPr>
        <w:t>Бессоновского</w:t>
      </w:r>
      <w:proofErr w:type="spellEnd"/>
      <w:r w:rsidR="00D37544"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5E2CDE" w:rsidRPr="00A930A1" w:rsidRDefault="00D37544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</w:t>
      </w:r>
      <w:r w:rsidR="005E2CDE" w:rsidRPr="00A930A1">
        <w:rPr>
          <w:rFonts w:ascii="Arial" w:hAnsi="Arial" w:cs="Arial"/>
          <w:sz w:val="24"/>
        </w:rPr>
        <w:t xml:space="preserve">от </w:t>
      </w:r>
      <w:r w:rsidR="00BC317B" w:rsidRPr="00A930A1">
        <w:rPr>
          <w:rFonts w:ascii="Arial" w:hAnsi="Arial" w:cs="Arial"/>
          <w:sz w:val="24"/>
        </w:rPr>
        <w:t>12.03.2019</w:t>
      </w:r>
      <w:r w:rsidR="005E2CDE" w:rsidRPr="00A930A1">
        <w:rPr>
          <w:rFonts w:ascii="Arial" w:hAnsi="Arial" w:cs="Arial"/>
          <w:sz w:val="24"/>
        </w:rPr>
        <w:t xml:space="preserve"> № </w:t>
      </w:r>
      <w:r w:rsidR="00BC317B" w:rsidRPr="00A930A1">
        <w:rPr>
          <w:rFonts w:ascii="Arial" w:hAnsi="Arial" w:cs="Arial"/>
          <w:sz w:val="24"/>
        </w:rPr>
        <w:t>237</w:t>
      </w:r>
      <w:r w:rsidR="005E2CDE" w:rsidRPr="00A930A1">
        <w:rPr>
          <w:rFonts w:ascii="Arial" w:hAnsi="Arial" w:cs="Arial"/>
          <w:sz w:val="24"/>
        </w:rPr>
        <w:t xml:space="preserve"> «</w:t>
      </w:r>
      <w:r w:rsidRPr="00A930A1">
        <w:rPr>
          <w:rFonts w:ascii="Arial" w:hAnsi="Arial" w:cs="Arial"/>
          <w:sz w:val="24"/>
        </w:rPr>
        <w:t>О внесении изменений в Постановление от 6 декабря 2017 года № 1345 «</w:t>
      </w:r>
      <w:r w:rsidR="005E2CDE" w:rsidRPr="00A930A1">
        <w:rPr>
          <w:rFonts w:ascii="Arial" w:hAnsi="Arial" w:cs="Arial"/>
          <w:sz w:val="24"/>
        </w:rPr>
        <w:t xml:space="preserve">О комиссии Администрации </w:t>
      </w:r>
      <w:proofErr w:type="spellStart"/>
      <w:r w:rsidR="00BC317B" w:rsidRPr="00A930A1">
        <w:rPr>
          <w:rFonts w:ascii="Arial" w:hAnsi="Arial" w:cs="Arial"/>
          <w:sz w:val="24"/>
        </w:rPr>
        <w:t>Бессоновского</w:t>
      </w:r>
      <w:proofErr w:type="spellEnd"/>
      <w:r w:rsidR="005E2CDE"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</w:t>
      </w:r>
      <w:r w:rsidR="006F5112" w:rsidRPr="00A930A1">
        <w:rPr>
          <w:rFonts w:ascii="Arial" w:hAnsi="Arial" w:cs="Arial"/>
          <w:sz w:val="24"/>
        </w:rPr>
        <w:t>;</w:t>
      </w:r>
    </w:p>
    <w:p w:rsidR="00640DF8" w:rsidRPr="00A930A1" w:rsidRDefault="00D37544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</w:t>
      </w:r>
      <w:r w:rsidR="00640DF8" w:rsidRPr="00A930A1">
        <w:rPr>
          <w:rFonts w:ascii="Arial" w:hAnsi="Arial" w:cs="Arial"/>
          <w:sz w:val="24"/>
        </w:rPr>
        <w:t xml:space="preserve">от 27.12.2019 № 1318 «О внесении изменений в Постановление от 6 декабря 2017 года № 1345 «О комиссии Администрации </w:t>
      </w:r>
      <w:proofErr w:type="spellStart"/>
      <w:r w:rsidR="00640DF8" w:rsidRPr="00A930A1">
        <w:rPr>
          <w:rFonts w:ascii="Arial" w:hAnsi="Arial" w:cs="Arial"/>
          <w:sz w:val="24"/>
        </w:rPr>
        <w:t>Бессоновского</w:t>
      </w:r>
      <w:proofErr w:type="spellEnd"/>
      <w:r w:rsidR="00640DF8"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640DF8" w:rsidRPr="00A930A1" w:rsidRDefault="00640DF8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от 08.12.2020 № 978 «О внесении изменений в Постановление от 6 декабря 2017 года № 1345 «О комиссии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640DF8" w:rsidRPr="00A930A1" w:rsidRDefault="00640DF8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от 16.08.2021 № 738 «О внесении изменений в Постановление от 6 декабря 2017 года № 1345 «О комиссии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B70909" w:rsidRPr="00A930A1" w:rsidRDefault="00B70909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от 10.12.2021 № 1115 «О внесении изменений в Постановление от 6 декабря 2017 года № 1345 «О комиссии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B70909" w:rsidRPr="00A930A1" w:rsidRDefault="00B70909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от 07.11.2022 № 1222 «О внесении изменений в Постановление от 6 декабря 2017 года № 1345 «О комиссии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0779C1" w:rsidRPr="00A930A1" w:rsidRDefault="000779C1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от 14.07.2023 № 730 «О внесении изменений в Постановление от 6 декабря 2017 года № 1345 «О комиссии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0779C1" w:rsidRPr="00A930A1" w:rsidRDefault="000779C1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- от 05.10.2023 № 1083 «О внесении изменений в Постановление от 6 декабря 2017 года № 1345 «О комиссии 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интересов»;</w:t>
      </w:r>
    </w:p>
    <w:p w:rsidR="005E2CDE" w:rsidRPr="00A930A1" w:rsidRDefault="005E2CDE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3.</w:t>
      </w:r>
      <w:r w:rsidR="001526BB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Утвердить состав комиссии по соблюдению требований к служебному поведению муниципальных служащих и урегулированию конфликта интересов согласно приложению №2</w:t>
      </w:r>
      <w:r w:rsidR="001526BB" w:rsidRPr="00A930A1">
        <w:rPr>
          <w:rFonts w:ascii="Arial" w:hAnsi="Arial" w:cs="Arial"/>
          <w:sz w:val="24"/>
        </w:rPr>
        <w:t xml:space="preserve"> к настоящем</w:t>
      </w:r>
      <w:r w:rsidR="00EE04EA" w:rsidRPr="00A930A1">
        <w:rPr>
          <w:rFonts w:ascii="Arial" w:hAnsi="Arial" w:cs="Arial"/>
          <w:sz w:val="24"/>
        </w:rPr>
        <w:t>у</w:t>
      </w:r>
      <w:r w:rsidR="001526BB" w:rsidRPr="00A930A1">
        <w:rPr>
          <w:rFonts w:ascii="Arial" w:hAnsi="Arial" w:cs="Arial"/>
          <w:sz w:val="24"/>
        </w:rPr>
        <w:t xml:space="preserve"> постановлению</w:t>
      </w:r>
      <w:r w:rsidRPr="00A930A1">
        <w:rPr>
          <w:rFonts w:ascii="Arial" w:hAnsi="Arial" w:cs="Arial"/>
          <w:sz w:val="24"/>
        </w:rPr>
        <w:t>.</w:t>
      </w:r>
    </w:p>
    <w:p w:rsidR="005E2CDE" w:rsidRPr="00A930A1" w:rsidRDefault="005E2CDE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4. Начальнику организационного отдела администрации </w:t>
      </w:r>
      <w:proofErr w:type="spellStart"/>
      <w:r w:rsidRPr="00A930A1">
        <w:rPr>
          <w:rFonts w:ascii="Arial" w:hAnsi="Arial" w:cs="Arial"/>
          <w:sz w:val="24"/>
        </w:rPr>
        <w:t>Бессоновкого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(Грибова О.Н.) </w:t>
      </w:r>
      <w:r w:rsidR="001526BB" w:rsidRPr="00A930A1">
        <w:rPr>
          <w:rFonts w:ascii="Arial" w:hAnsi="Arial" w:cs="Arial"/>
          <w:sz w:val="24"/>
        </w:rPr>
        <w:t xml:space="preserve">в срок до 21 января 2025 года </w:t>
      </w:r>
      <w:r w:rsidRPr="00A930A1">
        <w:rPr>
          <w:rFonts w:ascii="Arial" w:hAnsi="Arial" w:cs="Arial"/>
          <w:sz w:val="24"/>
        </w:rPr>
        <w:t>ознакомить под роспись членов Комиссии по соблюдению требований к служебному поведению муниципальных служащих и урегулированию конфликта интересов с настоящим постановлением.</w:t>
      </w:r>
    </w:p>
    <w:p w:rsidR="00463182" w:rsidRPr="00A930A1" w:rsidRDefault="005E2CDE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5</w:t>
      </w:r>
      <w:r w:rsidR="007353E0" w:rsidRPr="00A930A1">
        <w:rPr>
          <w:rFonts w:ascii="Arial" w:hAnsi="Arial" w:cs="Arial"/>
          <w:sz w:val="24"/>
        </w:rPr>
        <w:t>.</w:t>
      </w:r>
      <w:r w:rsidR="00EC7DE3" w:rsidRPr="00A930A1">
        <w:rPr>
          <w:rFonts w:ascii="Arial" w:hAnsi="Arial" w:cs="Arial"/>
          <w:sz w:val="24"/>
        </w:rPr>
        <w:t xml:space="preserve"> </w:t>
      </w:r>
      <w:r w:rsidR="007353E0" w:rsidRPr="00A930A1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7353E0" w:rsidRPr="00A930A1">
        <w:rPr>
          <w:rFonts w:ascii="Arial" w:hAnsi="Arial" w:cs="Arial"/>
          <w:sz w:val="24"/>
        </w:rPr>
        <w:t>Бессоновского</w:t>
      </w:r>
      <w:proofErr w:type="spellEnd"/>
      <w:r w:rsidR="007353E0" w:rsidRPr="00A930A1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7353E0" w:rsidRPr="00A930A1">
        <w:rPr>
          <w:rFonts w:ascii="Arial" w:hAnsi="Arial" w:cs="Arial"/>
          <w:sz w:val="24"/>
        </w:rPr>
        <w:t>Бессоновского</w:t>
      </w:r>
      <w:proofErr w:type="spellEnd"/>
      <w:r w:rsidR="007353E0" w:rsidRPr="00A930A1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463182" w:rsidRPr="00A930A1" w:rsidRDefault="005E2CDE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6</w:t>
      </w:r>
      <w:r w:rsidR="007353E0" w:rsidRPr="00A930A1">
        <w:rPr>
          <w:rFonts w:ascii="Arial" w:hAnsi="Arial" w:cs="Arial"/>
          <w:sz w:val="24"/>
        </w:rPr>
        <w:t xml:space="preserve">. </w:t>
      </w:r>
      <w:r w:rsidR="00EC7DE3" w:rsidRPr="00A930A1">
        <w:rPr>
          <w:rFonts w:ascii="Arial" w:hAnsi="Arial" w:cs="Arial"/>
          <w:sz w:val="24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7353E0" w:rsidRPr="00A930A1" w:rsidRDefault="005E2CDE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7</w:t>
      </w:r>
      <w:r w:rsidR="00EC7DE3" w:rsidRPr="00A930A1">
        <w:rPr>
          <w:rFonts w:ascii="Arial" w:hAnsi="Arial" w:cs="Arial"/>
          <w:sz w:val="24"/>
        </w:rPr>
        <w:t xml:space="preserve">. </w:t>
      </w:r>
      <w:proofErr w:type="gramStart"/>
      <w:r w:rsidR="007353E0" w:rsidRPr="00A930A1">
        <w:rPr>
          <w:rFonts w:ascii="Arial" w:hAnsi="Arial" w:cs="Arial"/>
          <w:sz w:val="24"/>
        </w:rPr>
        <w:t>Контроль за</w:t>
      </w:r>
      <w:proofErr w:type="gramEnd"/>
      <w:r w:rsidR="007353E0" w:rsidRPr="00A930A1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 w:rsidR="00EC7DE3" w:rsidRPr="00A930A1">
        <w:rPr>
          <w:rFonts w:ascii="Arial" w:hAnsi="Arial" w:cs="Arial"/>
          <w:sz w:val="24"/>
        </w:rPr>
        <w:t>руководителя аппарата администрации</w:t>
      </w:r>
      <w:r w:rsidR="007353E0" w:rsidRPr="00A930A1">
        <w:rPr>
          <w:rFonts w:ascii="Arial" w:hAnsi="Arial" w:cs="Arial"/>
          <w:sz w:val="24"/>
        </w:rPr>
        <w:t xml:space="preserve"> </w:t>
      </w:r>
      <w:proofErr w:type="spellStart"/>
      <w:r w:rsidR="007353E0" w:rsidRPr="00A930A1">
        <w:rPr>
          <w:rFonts w:ascii="Arial" w:hAnsi="Arial" w:cs="Arial"/>
          <w:sz w:val="24"/>
        </w:rPr>
        <w:t>Бессоновского</w:t>
      </w:r>
      <w:proofErr w:type="spellEnd"/>
      <w:r w:rsidR="007353E0" w:rsidRPr="00A930A1">
        <w:rPr>
          <w:rFonts w:ascii="Arial" w:hAnsi="Arial" w:cs="Arial"/>
          <w:sz w:val="24"/>
        </w:rPr>
        <w:t xml:space="preserve"> района Пензенской области.</w:t>
      </w:r>
    </w:p>
    <w:p w:rsidR="007353E0" w:rsidRPr="00A930A1" w:rsidRDefault="007353E0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bookmarkEnd w:id="1"/>
    <w:p w:rsidR="00A930A1" w:rsidRDefault="00204FF2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Глава</w:t>
      </w:r>
      <w:r w:rsidR="00463182" w:rsidRPr="00A930A1">
        <w:rPr>
          <w:rFonts w:ascii="Arial" w:hAnsi="Arial" w:cs="Arial"/>
          <w:sz w:val="24"/>
        </w:rPr>
        <w:t xml:space="preserve"> </w:t>
      </w:r>
      <w:proofErr w:type="spellStart"/>
      <w:r w:rsidR="00463182" w:rsidRPr="00A930A1">
        <w:rPr>
          <w:rFonts w:ascii="Arial" w:hAnsi="Arial" w:cs="Arial"/>
          <w:sz w:val="24"/>
        </w:rPr>
        <w:t>Бессоновского</w:t>
      </w:r>
      <w:proofErr w:type="spellEnd"/>
      <w:r w:rsidR="00463182" w:rsidRPr="00A930A1">
        <w:rPr>
          <w:rFonts w:ascii="Arial" w:hAnsi="Arial" w:cs="Arial"/>
          <w:sz w:val="24"/>
        </w:rPr>
        <w:t xml:space="preserve"> района</w:t>
      </w:r>
    </w:p>
    <w:p w:rsidR="00463182" w:rsidRPr="00A930A1" w:rsidRDefault="00463182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Н.В. </w:t>
      </w:r>
      <w:proofErr w:type="spellStart"/>
      <w:r w:rsidRPr="00A930A1">
        <w:rPr>
          <w:rFonts w:ascii="Arial" w:hAnsi="Arial" w:cs="Arial"/>
          <w:sz w:val="24"/>
        </w:rPr>
        <w:t>Шалдаева</w:t>
      </w:r>
      <w:proofErr w:type="spellEnd"/>
    </w:p>
    <w:p w:rsidR="00463182" w:rsidRPr="00A930A1" w:rsidRDefault="00463182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EC7DE3" w:rsidRPr="00A930A1" w:rsidRDefault="00BE0AA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Приложение к </w:t>
      </w:r>
      <w:r w:rsidR="00EC7DE3" w:rsidRPr="00A930A1">
        <w:rPr>
          <w:rFonts w:ascii="Arial" w:hAnsi="Arial" w:cs="Arial"/>
          <w:sz w:val="24"/>
        </w:rPr>
        <w:t>постановлени</w:t>
      </w:r>
      <w:r w:rsidRPr="00A930A1">
        <w:rPr>
          <w:rFonts w:ascii="Arial" w:hAnsi="Arial" w:cs="Arial"/>
          <w:sz w:val="24"/>
        </w:rPr>
        <w:t>ю</w:t>
      </w:r>
    </w:p>
    <w:p w:rsidR="00EC7DE3" w:rsidRPr="00A930A1" w:rsidRDefault="00BE0AA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</w:t>
      </w:r>
      <w:r w:rsidR="00EC7DE3" w:rsidRPr="00A930A1">
        <w:rPr>
          <w:rFonts w:ascii="Arial" w:hAnsi="Arial" w:cs="Arial"/>
          <w:sz w:val="24"/>
        </w:rPr>
        <w:t>дминистрации</w:t>
      </w:r>
      <w:r w:rsidRPr="00A930A1">
        <w:rPr>
          <w:rFonts w:ascii="Arial" w:hAnsi="Arial" w:cs="Arial"/>
          <w:sz w:val="24"/>
        </w:rPr>
        <w:t xml:space="preserve"> </w:t>
      </w:r>
      <w:proofErr w:type="spellStart"/>
      <w:r w:rsidR="00EC7DE3" w:rsidRPr="00A930A1">
        <w:rPr>
          <w:rFonts w:ascii="Arial" w:hAnsi="Arial" w:cs="Arial"/>
          <w:sz w:val="24"/>
        </w:rPr>
        <w:t>Бессоновского</w:t>
      </w:r>
      <w:proofErr w:type="spellEnd"/>
      <w:r w:rsidR="00EC7DE3" w:rsidRPr="00A930A1">
        <w:rPr>
          <w:rFonts w:ascii="Arial" w:hAnsi="Arial" w:cs="Arial"/>
          <w:sz w:val="24"/>
        </w:rPr>
        <w:t xml:space="preserve"> района</w:t>
      </w:r>
    </w:p>
    <w:p w:rsidR="00405708" w:rsidRPr="00A930A1" w:rsidRDefault="00405708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Пензенской области</w:t>
      </w:r>
    </w:p>
    <w:p w:rsidR="005A71F2" w:rsidRPr="00A930A1" w:rsidRDefault="00405708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о</w:t>
      </w:r>
      <w:r w:rsidR="00EC7DE3" w:rsidRPr="00A930A1">
        <w:rPr>
          <w:rFonts w:ascii="Arial" w:hAnsi="Arial" w:cs="Arial"/>
          <w:sz w:val="24"/>
        </w:rPr>
        <w:t>т</w:t>
      </w:r>
      <w:r w:rsidRPr="00A930A1">
        <w:rPr>
          <w:rFonts w:ascii="Arial" w:hAnsi="Arial" w:cs="Arial"/>
          <w:sz w:val="24"/>
        </w:rPr>
        <w:t xml:space="preserve"> </w:t>
      </w:r>
      <w:r w:rsidR="00D143EC" w:rsidRPr="00A930A1">
        <w:rPr>
          <w:rFonts w:ascii="Arial" w:hAnsi="Arial" w:cs="Arial"/>
          <w:sz w:val="24"/>
        </w:rPr>
        <w:t>17 января 2025</w:t>
      </w:r>
      <w:r w:rsidRPr="00A930A1">
        <w:rPr>
          <w:rFonts w:ascii="Arial" w:hAnsi="Arial" w:cs="Arial"/>
          <w:sz w:val="24"/>
        </w:rPr>
        <w:t xml:space="preserve"> года № </w:t>
      </w:r>
      <w:r w:rsidR="00D143EC" w:rsidRPr="00A930A1">
        <w:rPr>
          <w:rFonts w:ascii="Arial" w:hAnsi="Arial" w:cs="Arial"/>
          <w:sz w:val="24"/>
        </w:rPr>
        <w:t>31</w:t>
      </w:r>
    </w:p>
    <w:p w:rsidR="00405708" w:rsidRPr="00A930A1" w:rsidRDefault="00405708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361703" w:rsidRPr="00A930A1" w:rsidRDefault="00361703" w:rsidP="00A930A1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30A1">
        <w:rPr>
          <w:rFonts w:ascii="Arial" w:hAnsi="Arial" w:cs="Arial"/>
          <w:b/>
          <w:kern w:val="32"/>
          <w:sz w:val="32"/>
        </w:rPr>
        <w:t>Положение</w:t>
      </w:r>
      <w:r w:rsidR="004F6E47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о комиссии</w:t>
      </w:r>
      <w:r w:rsidR="004F6E47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1. Настоящим Положением определяется порядок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района, настоящим Положением.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3. Основной задачей комиссии является содействие Администрации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</w:t>
      </w:r>
      <w:r w:rsidR="004F6E47" w:rsidRPr="00A930A1">
        <w:rPr>
          <w:rFonts w:ascii="Arial" w:hAnsi="Arial" w:cs="Arial"/>
          <w:sz w:val="24"/>
        </w:rPr>
        <w:t xml:space="preserve"> Пензенской области (далее – администрация)</w:t>
      </w:r>
      <w:r w:rsidRPr="00A930A1">
        <w:rPr>
          <w:rFonts w:ascii="Arial" w:hAnsi="Arial" w:cs="Arial"/>
          <w:sz w:val="24"/>
        </w:rPr>
        <w:t>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в обеспечении соблю</w:t>
      </w:r>
      <w:r w:rsidR="004F6E47" w:rsidRPr="00A930A1">
        <w:rPr>
          <w:rFonts w:ascii="Arial" w:hAnsi="Arial" w:cs="Arial"/>
          <w:sz w:val="24"/>
        </w:rPr>
        <w:t xml:space="preserve">дения муниципальными служащими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б) в осуществлении в Администрации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мер по предупреждению коррупции.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4. </w:t>
      </w:r>
      <w:proofErr w:type="gramStart"/>
      <w:r w:rsidRPr="00A930A1">
        <w:rPr>
          <w:rFonts w:ascii="Arial" w:hAnsi="Arial" w:cs="Arial"/>
          <w:sz w:val="24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</w:t>
      </w:r>
      <w:r w:rsidR="004F6E47" w:rsidRPr="00A930A1">
        <w:rPr>
          <w:rFonts w:ascii="Arial" w:hAnsi="Arial" w:cs="Arial"/>
          <w:sz w:val="24"/>
        </w:rPr>
        <w:t xml:space="preserve">, руководителей иных органов местного самоуправления </w:t>
      </w:r>
      <w:r w:rsidR="005C72E0" w:rsidRPr="00A930A1">
        <w:rPr>
          <w:rFonts w:ascii="Arial" w:hAnsi="Arial" w:cs="Arial"/>
          <w:sz w:val="24"/>
        </w:rPr>
        <w:t xml:space="preserve">района </w:t>
      </w:r>
      <w:r w:rsidR="004F6E47" w:rsidRPr="00A930A1">
        <w:rPr>
          <w:rFonts w:ascii="Arial" w:hAnsi="Arial" w:cs="Arial"/>
          <w:sz w:val="24"/>
        </w:rPr>
        <w:t>и руководителей муниципальных учреждений, в отношении которых функции и полномочия</w:t>
      </w:r>
      <w:r w:rsidR="00927AB4" w:rsidRPr="00A930A1">
        <w:rPr>
          <w:rFonts w:ascii="Arial" w:hAnsi="Arial" w:cs="Arial"/>
          <w:sz w:val="24"/>
        </w:rPr>
        <w:t xml:space="preserve"> учредителя,</w:t>
      </w:r>
      <w:r w:rsidR="004F6E47" w:rsidRPr="00A930A1">
        <w:rPr>
          <w:rFonts w:ascii="Arial" w:hAnsi="Arial" w:cs="Arial"/>
          <w:sz w:val="24"/>
        </w:rPr>
        <w:t xml:space="preserve"> осуществляет администрация района</w:t>
      </w:r>
      <w:r w:rsidR="005C72E0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(далее - муниципальные служащие), а также в отношении граждан, указанных в абзаце втором подпункта «б» пункта 9 настоящего Положения</w:t>
      </w:r>
      <w:proofErr w:type="gramEnd"/>
      <w:r w:rsidRPr="00A930A1">
        <w:rPr>
          <w:rFonts w:ascii="Arial" w:hAnsi="Arial" w:cs="Arial"/>
          <w:sz w:val="24"/>
        </w:rPr>
        <w:t xml:space="preserve"> (далее - гражданин).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5. Комиссия образуется постановлением Администрации в количестве </w:t>
      </w:r>
      <w:r w:rsidR="009D338D" w:rsidRPr="00A930A1">
        <w:rPr>
          <w:rFonts w:ascii="Arial" w:hAnsi="Arial" w:cs="Arial"/>
          <w:sz w:val="24"/>
        </w:rPr>
        <w:t>9</w:t>
      </w:r>
      <w:r w:rsidRPr="00A930A1">
        <w:rPr>
          <w:rFonts w:ascii="Arial" w:hAnsi="Arial" w:cs="Arial"/>
          <w:sz w:val="24"/>
        </w:rPr>
        <w:t xml:space="preserve"> членов.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6. В заседаниях комиссии с правом совещательного голоса участвуют: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муниципальные служащие, замещающие в </w:t>
      </w:r>
      <w:r w:rsidR="009D338D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б) другие муниципальные служащие, замещающие должности муниципальной службы в </w:t>
      </w:r>
      <w:r w:rsidR="009D338D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должностные лица других органов местного самоуправления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района, а также должностные лица органов местного самоуправления иных муниципальных образований; представители заинтересованных организаций; </w:t>
      </w:r>
      <w:proofErr w:type="gramStart"/>
      <w:r w:rsidRPr="00A930A1">
        <w:rPr>
          <w:rFonts w:ascii="Arial" w:hAnsi="Arial" w:cs="Arial"/>
          <w:sz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8. Заседание комиссии считается правомочным, если на нем присутствует</w:t>
      </w:r>
      <w:r w:rsidR="009E37A4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 xml:space="preserve">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9E37A4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>, недопустимо.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9. Основаниями для проведения заседания комиссии являются: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а) представление представителем нанимателя в соответствии с постановлением Губернатора Пензенской области от 07.06.2012 № 84 « 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Пензенской области, и муниципальными служащими в Пензенской области требований к служебному поведению, материалов проверки, свидетельствующих:</w:t>
      </w:r>
      <w:proofErr w:type="gramEnd"/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 на себя, супругу (супруга) и несовершеннолетних детей;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б) </w:t>
      </w:r>
      <w:proofErr w:type="gramStart"/>
      <w:r w:rsidRPr="00A930A1">
        <w:rPr>
          <w:rFonts w:ascii="Arial" w:hAnsi="Arial" w:cs="Arial"/>
          <w:sz w:val="24"/>
        </w:rPr>
        <w:t>поступившее</w:t>
      </w:r>
      <w:proofErr w:type="gramEnd"/>
      <w:r w:rsidRPr="00A930A1">
        <w:rPr>
          <w:rFonts w:ascii="Arial" w:hAnsi="Arial" w:cs="Arial"/>
          <w:sz w:val="24"/>
        </w:rPr>
        <w:t xml:space="preserve"> в Администрацию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 xml:space="preserve">- обращение гражданина, замещавшего в </w:t>
      </w:r>
      <w:r w:rsidR="00752244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 xml:space="preserve"> должность муниципальной службы, включенную в перечень должностей муниципальной службы в </w:t>
      </w:r>
      <w:r w:rsidR="00752244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 xml:space="preserve">, предусмотренный статьей 12 Федерального закона «О противодействии коррупции», утвержденный муниципальным правовым актом </w:t>
      </w:r>
      <w:r w:rsidR="00752244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>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</w:t>
      </w:r>
      <w:proofErr w:type="gramEnd"/>
      <w:r w:rsidRPr="00A930A1">
        <w:rPr>
          <w:rFonts w:ascii="Arial" w:hAnsi="Arial" w:cs="Arial"/>
          <w:sz w:val="24"/>
        </w:rPr>
        <w:t xml:space="preserve">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в течени</w:t>
      </w:r>
      <w:proofErr w:type="gramStart"/>
      <w:r w:rsidRPr="00A930A1">
        <w:rPr>
          <w:rFonts w:ascii="Arial" w:hAnsi="Arial" w:cs="Arial"/>
          <w:sz w:val="24"/>
        </w:rPr>
        <w:t>и</w:t>
      </w:r>
      <w:proofErr w:type="gramEnd"/>
      <w:r w:rsidRPr="00A930A1">
        <w:rPr>
          <w:rFonts w:ascii="Arial" w:hAnsi="Arial" w:cs="Arial"/>
          <w:sz w:val="24"/>
        </w:rPr>
        <w:t xml:space="preserve"> двух лет после увольнения с муниципальной службы;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в) представление главы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B63849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 xml:space="preserve"> мер по предупреждению коррупции.</w:t>
      </w:r>
    </w:p>
    <w:p w:rsidR="00981AE7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г) </w:t>
      </w:r>
      <w:r w:rsidR="00981AE7" w:rsidRPr="00A930A1">
        <w:rPr>
          <w:rFonts w:ascii="Arial" w:hAnsi="Arial" w:cs="Arial"/>
          <w:sz w:val="24"/>
        </w:rPr>
        <w:t xml:space="preserve">представление главы </w:t>
      </w:r>
      <w:proofErr w:type="spellStart"/>
      <w:r w:rsidR="00981AE7" w:rsidRPr="00A930A1">
        <w:rPr>
          <w:rFonts w:ascii="Arial" w:hAnsi="Arial" w:cs="Arial"/>
          <w:sz w:val="24"/>
        </w:rPr>
        <w:t>Бессоновского</w:t>
      </w:r>
      <w:proofErr w:type="spellEnd"/>
      <w:r w:rsidR="00981AE7" w:rsidRPr="00A930A1">
        <w:rPr>
          <w:rFonts w:ascii="Arial" w:hAnsi="Arial" w:cs="Arial"/>
          <w:sz w:val="24"/>
        </w:rPr>
        <w:t xml:space="preserve"> района Пензенской области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</w:t>
      </w:r>
      <w:proofErr w:type="gramStart"/>
      <w:r w:rsidR="00981AE7" w:rsidRPr="00A930A1">
        <w:rPr>
          <w:rFonts w:ascii="Arial" w:hAnsi="Arial" w:cs="Arial"/>
          <w:sz w:val="24"/>
        </w:rPr>
        <w:t>контроле за</w:t>
      </w:r>
      <w:proofErr w:type="gramEnd"/>
      <w:r w:rsidR="00981AE7" w:rsidRPr="00A930A1">
        <w:rPr>
          <w:rFonts w:ascii="Arial" w:hAnsi="Arial" w:cs="Arial"/>
          <w:sz w:val="24"/>
        </w:rPr>
        <w:t xml:space="preserve"> соответствием расходов лиц, замещающих государственные должности, и иных лиц их доходам» (далее – 230 ФЗ);</w:t>
      </w:r>
    </w:p>
    <w:p w:rsidR="00361703" w:rsidRPr="00A930A1" w:rsidRDefault="00981AE7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 xml:space="preserve">д) </w:t>
      </w:r>
      <w:r w:rsidR="00361703" w:rsidRPr="00A930A1">
        <w:rPr>
          <w:rFonts w:ascii="Arial" w:hAnsi="Arial" w:cs="Arial"/>
          <w:sz w:val="24"/>
        </w:rPr>
        <w:t xml:space="preserve">поступившее в соответствии с частью 4 статьи 12 Федерального закона от 25.12.2008 № 273-ФЗ « О противодействии коррупции» в </w:t>
      </w:r>
      <w:r w:rsidR="000F0CE8" w:rsidRPr="00A930A1">
        <w:rPr>
          <w:rFonts w:ascii="Arial" w:hAnsi="Arial" w:cs="Arial"/>
          <w:sz w:val="24"/>
        </w:rPr>
        <w:t xml:space="preserve">администрацию </w:t>
      </w:r>
      <w:r w:rsidR="00361703" w:rsidRPr="00A930A1">
        <w:rPr>
          <w:rFonts w:ascii="Arial" w:hAnsi="Arial" w:cs="Arial"/>
          <w:sz w:val="24"/>
        </w:rPr>
        <w:t>уведомление коммерческой или некоммерческой организации о заключении с гражданином, указанным в абзаце втором подпункта «б» настоящего пункта,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</w:t>
      </w:r>
      <w:proofErr w:type="gramEnd"/>
      <w:r w:rsidR="00361703" w:rsidRPr="00A930A1">
        <w:rPr>
          <w:rFonts w:ascii="Arial" w:hAnsi="Arial" w:cs="Arial"/>
          <w:sz w:val="24"/>
        </w:rPr>
        <w:t xml:space="preserve">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9.1. Указанное в абзаце втором подпункта «б» пункта 9 настоящего Положения обращение (далее - обращение) рекомендуется представлять в </w:t>
      </w:r>
      <w:r w:rsidR="00552D56" w:rsidRPr="00A930A1">
        <w:rPr>
          <w:rFonts w:ascii="Arial" w:hAnsi="Arial" w:cs="Arial"/>
          <w:sz w:val="24"/>
        </w:rPr>
        <w:t>администрацию</w:t>
      </w:r>
      <w:r w:rsidRPr="00A930A1">
        <w:rPr>
          <w:rFonts w:ascii="Arial" w:hAnsi="Arial" w:cs="Arial"/>
          <w:sz w:val="24"/>
        </w:rPr>
        <w:t xml:space="preserve"> по форме согласно приложению № 1 к настоящему Положению. </w:t>
      </w:r>
      <w:proofErr w:type="gramStart"/>
      <w:r w:rsidRPr="00A930A1">
        <w:rPr>
          <w:rFonts w:ascii="Arial" w:hAnsi="Arial" w:cs="Arial"/>
          <w:sz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 некоммерческой организации, вид договора</w:t>
      </w:r>
      <w:proofErr w:type="gramEnd"/>
      <w:r w:rsidRPr="00A930A1">
        <w:rPr>
          <w:rFonts w:ascii="Arial" w:hAnsi="Arial" w:cs="Arial"/>
          <w:sz w:val="24"/>
        </w:rPr>
        <w:t xml:space="preserve">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22DEA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Обращение в день его поступления регистрируется в специальном журнале по форме согласно приложению № 2 к настоящему Положению. 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Должностным лицом (структурным подразделением), уполномоченным главой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(далее - уполномоченное лицо),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 ФЗ « О противодействии коррупции». Обращение, заключение и другие материалы в течение двух рабочих дней со дня поступления обращения направляются председателю комиссии.</w:t>
      </w:r>
    </w:p>
    <w:p w:rsidR="00361703" w:rsidRPr="00A930A1" w:rsidRDefault="00E22DEA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9.2</w:t>
      </w:r>
      <w:r w:rsidR="00361703" w:rsidRPr="00A930A1">
        <w:rPr>
          <w:rFonts w:ascii="Arial" w:hAnsi="Arial" w:cs="Arial"/>
          <w:sz w:val="24"/>
        </w:rPr>
        <w:t>.</w:t>
      </w:r>
      <w:r w:rsidRPr="00A930A1">
        <w:rPr>
          <w:rFonts w:ascii="Arial" w:hAnsi="Arial" w:cs="Arial"/>
          <w:sz w:val="24"/>
        </w:rPr>
        <w:t xml:space="preserve"> </w:t>
      </w:r>
      <w:r w:rsidR="00361703" w:rsidRPr="00A930A1">
        <w:rPr>
          <w:rFonts w:ascii="Arial" w:hAnsi="Arial" w:cs="Arial"/>
          <w:sz w:val="24"/>
        </w:rPr>
        <w:t>Обращение, указанное в абзаце втором подпункта «б» пункта 9 настоящего Положения, заявление или уведомление, указанные в подпунктах «б», «д» и «е» пункта 9 настоящего Положения, а также заключение и другие материалы представляются председателю комиссии в течение семи рабочих дней со дня поступления обращения, заявления или уведомления.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 случае направления запросов, обращение, указанное в абзаце втором подпункта «б» пункта 13 настоящего Положения, заявление или уведомление, а также заключение и другие материалы представляются председателю комиссии в течение 45 дней со дня поступления обращения, заявления или уведомления. Указанный срок может быть продлен, но не более чем на 30 дней.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9.4. Мотивированное заключение, предусмотренное абзацем третьим пункта 9.1 настоящего Положения, должно содержать: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информацию, изложенную в обращениях, заявлениях и уведомлениях, указанных в пунктах «б», «д» и «е» пункта 9 настоящего Положения;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в) мотивированный вывод по результатам предварительного рассмотрения обращений, заявлений и уведомлений, указанных в пунктах «б», «д» и «е» пункта 9 настоящего Положения, а также рекомендации для принятия одного из решений в соответствии с пунктами 17, 18, 191, 192 настоящего Положения или иного решения.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10. Комиссия не рассматривает сообщения о преступлениях и административных правонарушениях, а также а</w:t>
      </w:r>
      <w:r w:rsidR="009A5BBC" w:rsidRPr="00A930A1">
        <w:rPr>
          <w:rFonts w:ascii="Arial" w:hAnsi="Arial" w:cs="Arial"/>
          <w:sz w:val="24"/>
        </w:rPr>
        <w:t xml:space="preserve">нонимные обращения, не проводит </w:t>
      </w:r>
      <w:r w:rsidRPr="00A930A1">
        <w:rPr>
          <w:rFonts w:ascii="Arial" w:hAnsi="Arial" w:cs="Arial"/>
          <w:sz w:val="24"/>
        </w:rPr>
        <w:t>проверки по фактам нарушения служебной дисциплины.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11.</w:t>
      </w:r>
      <w:r w:rsidR="009A5BBC" w:rsidRPr="00A930A1">
        <w:rPr>
          <w:rFonts w:ascii="Arial" w:hAnsi="Arial" w:cs="Arial"/>
          <w:sz w:val="24"/>
        </w:rPr>
        <w:t xml:space="preserve"> Председатель комиссии при поступлении к нему информации, содержащей основания для проведения заседания комиссии: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 за исключением случаев, предусмотренных пунктами 11.1 и 11.2 настоящего Положения;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9A5BBC" w:rsidRPr="00A930A1">
        <w:rPr>
          <w:rFonts w:ascii="Arial" w:hAnsi="Arial" w:cs="Arial"/>
          <w:sz w:val="24"/>
        </w:rPr>
        <w:t xml:space="preserve">администрацию </w:t>
      </w:r>
      <w:r w:rsidRPr="00A930A1">
        <w:rPr>
          <w:rFonts w:ascii="Arial" w:hAnsi="Arial" w:cs="Arial"/>
          <w:sz w:val="24"/>
        </w:rPr>
        <w:t>и с результатами ее проверки;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удовлетворении ходатайств вышеуказанных лиц (об отказе в удовлетворении) и о рассмотрении (об отказе в рассмотрении) в ходе заседания комиссии дополнительных материалов не менее чем за три календарных дня до дня заседания комиссии.</w:t>
      </w:r>
      <w:proofErr w:type="gramEnd"/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11.1. Заседание комиссии по рассмотрению заявления, указанного в абзаце третьем подпункта «б» пункта 9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11.2. Уведомление, указанное в подпункте «д» пункта 9 настоящего Положения, рассматривается на очередном (плановом) заседании комиссии.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указанного в абзаце втором подпункта «б» пункта 9 настоящего Положения. При наличии письменной просьбы муниципального служащего или гражданина, указанного в абзаце втором подпункта «б» пункта 9 настоящего Положения, о рассмотрении данного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или гражданина, указанного в абзаце втором подпункта «б» пункта 9 настоящего Положения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указанного в абзаце втором подпункта «б» пункта 9 настоящего Положения.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13. На заседании комиссии заслушиваются пояснения муниципального служащего или гражданина, указанного в абзаце втором подпункта «б» пункта 9 настоящего Положения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установить, что сведения о доходах, об имуществе и обязательствах имущественного характера муниципального служащего, супруги (супруга) и несовершеннолетних детей являются достоверными и полными;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установить, что сведения о доходах, об имуществе и обязательствах имущественного характера муниципального служащего, супруги (супруга) и несовершеннолетних детей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17. По итогам рассмотрения вопроса, указанного в абзаце втором подпункта «б» пункта 9 настоящего Положения, комиссия принимает одно из следующих решений: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отказать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организацией услуги)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и мотивировать свой отказ.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и о принятом решении направить гражданину письменное уведомление в течение одного рабочего дня и уведомить его устно</w:t>
      </w:r>
      <w:proofErr w:type="gramEnd"/>
      <w:r w:rsidRPr="00A930A1">
        <w:rPr>
          <w:rFonts w:ascii="Arial" w:hAnsi="Arial" w:cs="Arial"/>
          <w:sz w:val="24"/>
        </w:rPr>
        <w:t xml:space="preserve"> в течение трех рабочих дней.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18.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19. По итогам рассмотрения вопросов, предусмотренных подпунктами «а» и «б» пункта 9 настоящего Положения, при наличии к тому оснований комиссия может принять иное, чем предусмотрено пунктами 15-18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19.1. По итогам рассмотрения вопроса, указанного в подпункте «г» пункта 9 настоящего Положения, комиссия принимает в отношении гражданина одно из следующих решений: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 ФЗ « 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20.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21. Для исполнения решений комиссии могут быть подготовлены проекты нормативных правовых актов </w:t>
      </w:r>
      <w:r w:rsidR="0063446E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 xml:space="preserve">, которые в установленном порядке представляются на рассмотрение главы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22. 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главы Администрации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24. В протоколе заседания комиссии указываются: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в) предъявляемые к муниципальному служащему претензии, материалы, на которых они основываются;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г) содержание пояснений муниципального служащего и других лиц по существу предъявляемых претензий;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д) фамилии, имена, отчества выступивших на заседании лиц и краткое изложение их выступлений;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4F6E47"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ж) другие сведения;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з) результаты голосования;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и) решение и обоснование его принятия.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26. Копии протокола заседания комиссии в 3-дневный срок со дня заседания направляются представителю нанимателя, полностью или в виде выписок из него – муниципальному служащему, а также по решению комиссии</w:t>
      </w:r>
      <w:r w:rsidR="008948B9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- иным заинтересованным лицам.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 xml:space="preserve">Выписка из решения комиссии, заверенная подписью секретаря комиссии и печатью </w:t>
      </w:r>
      <w:r w:rsidR="008948B9" w:rsidRPr="00A930A1">
        <w:rPr>
          <w:rFonts w:ascii="Arial" w:hAnsi="Arial" w:cs="Arial"/>
          <w:sz w:val="24"/>
        </w:rPr>
        <w:t>администрации</w:t>
      </w:r>
      <w:r w:rsidRPr="00A930A1">
        <w:rPr>
          <w:rFonts w:ascii="Arial" w:hAnsi="Arial" w:cs="Arial"/>
          <w:sz w:val="24"/>
        </w:rPr>
        <w:t>, вручается гражданину,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27. Представитель нанимателя обязан рассмотреть протокол заседания комиссии и вправе учесть в пределах своей </w:t>
      </w:r>
      <w:proofErr w:type="gramStart"/>
      <w:r w:rsidRPr="00A930A1">
        <w:rPr>
          <w:rFonts w:ascii="Arial" w:hAnsi="Arial" w:cs="Arial"/>
          <w:sz w:val="24"/>
        </w:rPr>
        <w:t>компетенции</w:t>
      </w:r>
      <w:proofErr w:type="gramEnd"/>
      <w:r w:rsidRPr="00A930A1">
        <w:rPr>
          <w:rFonts w:ascii="Arial" w:hAnsi="Arial" w:cs="Arial"/>
          <w:sz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29. </w:t>
      </w:r>
      <w:proofErr w:type="gramStart"/>
      <w:r w:rsidRPr="00A930A1">
        <w:rPr>
          <w:rFonts w:ascii="Arial" w:hAnsi="Arial" w:cs="Arial"/>
          <w:sz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61703" w:rsidRPr="00A930A1" w:rsidRDefault="0036170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31. Организационно-техническое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4F4EBF" w:rsidRPr="00A930A1">
        <w:rPr>
          <w:rFonts w:ascii="Arial" w:hAnsi="Arial" w:cs="Arial"/>
          <w:sz w:val="24"/>
        </w:rPr>
        <w:t>организационным отделом администрации</w:t>
      </w:r>
      <w:r w:rsidRPr="00A930A1">
        <w:rPr>
          <w:rFonts w:ascii="Arial" w:hAnsi="Arial" w:cs="Arial"/>
          <w:sz w:val="24"/>
        </w:rPr>
        <w:t>.</w:t>
      </w:r>
    </w:p>
    <w:p w:rsidR="00A930A1" w:rsidRDefault="00A930A1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EE04EA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Приложение №</w:t>
      </w:r>
      <w:r w:rsidR="00EE04EA" w:rsidRPr="00A930A1">
        <w:rPr>
          <w:rFonts w:ascii="Arial" w:hAnsi="Arial" w:cs="Arial"/>
          <w:sz w:val="24"/>
        </w:rPr>
        <w:t xml:space="preserve"> 1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 </w:t>
      </w:r>
      <w:r w:rsidR="00EE04EA" w:rsidRPr="00A930A1">
        <w:rPr>
          <w:rFonts w:ascii="Arial" w:hAnsi="Arial" w:cs="Arial"/>
          <w:sz w:val="24"/>
        </w:rPr>
        <w:t xml:space="preserve">К </w:t>
      </w:r>
      <w:r w:rsidRPr="00A930A1">
        <w:rPr>
          <w:rFonts w:ascii="Arial" w:hAnsi="Arial" w:cs="Arial"/>
          <w:sz w:val="24"/>
        </w:rPr>
        <w:t>Положению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о комиссии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по соблюдению требований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служебному поведению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муниципальных служащих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и урегулированию конфликта интересов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EE04EA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Председателю </w:t>
      </w:r>
      <w:r w:rsidR="00EE04EA" w:rsidRPr="00A930A1">
        <w:rPr>
          <w:rFonts w:ascii="Arial" w:hAnsi="Arial" w:cs="Arial"/>
          <w:sz w:val="24"/>
        </w:rPr>
        <w:t>комиссии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по соблюдению требований 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служебному поведению муниципальных служащих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и урегулированию конфликта интересов 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в органах местного самоуправления </w:t>
      </w:r>
    </w:p>
    <w:p w:rsidR="004F4EBF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</w:t>
      </w:r>
      <w:r w:rsidR="004F4EBF" w:rsidRPr="00A930A1">
        <w:rPr>
          <w:rFonts w:ascii="Arial" w:hAnsi="Arial" w:cs="Arial"/>
          <w:sz w:val="24"/>
        </w:rPr>
        <w:t>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(Ф.И.О., дата рождения гражданина)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(адрес места жительства гражданина)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30A1">
        <w:rPr>
          <w:rFonts w:ascii="Arial" w:hAnsi="Arial" w:cs="Arial"/>
          <w:b/>
          <w:kern w:val="32"/>
          <w:sz w:val="32"/>
        </w:rPr>
        <w:t>Обращение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о даче согласия на замещение должности в организации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либо на выполнение работ (оказание услуг) на условиях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гражданско-правового договора в организации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 соответствии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со статьей 12 Федерального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закона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от 25.12.2008 № 273-ФЗ «О противодействии коррупции» прошу дать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 xml:space="preserve">согласие на замещение должности </w:t>
      </w:r>
      <w:proofErr w:type="gramStart"/>
      <w:r w:rsidRPr="00A930A1">
        <w:rPr>
          <w:rFonts w:ascii="Arial" w:hAnsi="Arial" w:cs="Arial"/>
          <w:sz w:val="24"/>
        </w:rPr>
        <w:t>в</w:t>
      </w:r>
      <w:proofErr w:type="gramEnd"/>
      <w:r w:rsidRPr="00A930A1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(наименование, местонахождение организации, характер ее деятельности)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на условиях______________________________________________________________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(трудовой или гражданско-правовой договор, предполагаемый срок его действия,</w:t>
      </w:r>
      <w:proofErr w:type="gramEnd"/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_______________________________________________________________.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сумма оплаты за выполнение (оказание по договору работ (услуг)</w:t>
      </w:r>
      <w:proofErr w:type="gramEnd"/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 течение последних двух лет до дня увольнения с муниципальной службы я замещал должность (</w:t>
      </w:r>
      <w:proofErr w:type="spellStart"/>
      <w:r w:rsidRPr="00A930A1">
        <w:rPr>
          <w:rFonts w:ascii="Arial" w:hAnsi="Arial" w:cs="Arial"/>
          <w:sz w:val="24"/>
        </w:rPr>
        <w:t>ти</w:t>
      </w:r>
      <w:proofErr w:type="spellEnd"/>
      <w:r w:rsidRPr="00A930A1">
        <w:rPr>
          <w:rFonts w:ascii="Arial" w:hAnsi="Arial" w:cs="Arial"/>
          <w:sz w:val="24"/>
        </w:rPr>
        <w:t>) 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(наименование должности,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краткое описание должностных обязанностей)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В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мои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должностные (служебные)</w:t>
      </w:r>
      <w:r w:rsidR="00EE04EA" w:rsidRPr="00A930A1">
        <w:rPr>
          <w:rFonts w:ascii="Arial" w:hAnsi="Arial" w:cs="Arial"/>
          <w:sz w:val="24"/>
        </w:rPr>
        <w:t xml:space="preserve"> обязанности входили </w:t>
      </w:r>
      <w:r w:rsidRPr="00A930A1">
        <w:rPr>
          <w:rFonts w:ascii="Arial" w:hAnsi="Arial" w:cs="Arial"/>
          <w:sz w:val="24"/>
        </w:rPr>
        <w:t>функции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муниципального (административного) управления организацией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&lt;*&gt;: _________________________________________________________________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 _________________ 20___ г. _________________________</w:t>
      </w:r>
    </w:p>
    <w:p w:rsidR="004F4EBF" w:rsidRPr="00A930A1" w:rsidRDefault="00A930A1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F4EBF" w:rsidRPr="00A930A1">
        <w:rPr>
          <w:rFonts w:ascii="Arial" w:hAnsi="Arial" w:cs="Arial"/>
          <w:sz w:val="24"/>
        </w:rPr>
        <w:t>(подпись)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--------------------------------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&lt;*&gt; функции муниципального (административного) управления организацией - полномочия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EE04EA" w:rsidRPr="00A930A1" w:rsidRDefault="00EE04EA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Приложение № 2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 К Положению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о комиссии по соблюдению требований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служебному поведению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муниципальных служащих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и урегулированию конфликта интересов</w:t>
      </w:r>
    </w:p>
    <w:p w:rsidR="00A930A1" w:rsidRDefault="00A930A1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30A1">
        <w:rPr>
          <w:rFonts w:ascii="Arial" w:hAnsi="Arial" w:cs="Arial"/>
          <w:b/>
          <w:kern w:val="32"/>
          <w:sz w:val="32"/>
        </w:rPr>
        <w:t>Журнал</w:t>
      </w:r>
      <w:r w:rsidR="00A930A1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 xml:space="preserve">учета обращений о даче 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согласия на замещение должности </w:t>
      </w:r>
      <w:r w:rsidRPr="00A930A1">
        <w:rPr>
          <w:rFonts w:ascii="Arial" w:hAnsi="Arial" w:cs="Arial"/>
          <w:b/>
          <w:kern w:val="32"/>
          <w:sz w:val="32"/>
        </w:rPr>
        <w:t>в организации либо на выполнение работ (оказание услуг)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на условиях гражданско-правового договора в организации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604"/>
        <w:gridCol w:w="4053"/>
        <w:gridCol w:w="2183"/>
        <w:gridCol w:w="1614"/>
      </w:tblGrid>
      <w:tr w:rsidR="004F4EBF" w:rsidRPr="00A930A1" w:rsidTr="00A930A1">
        <w:trPr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A930A1">
              <w:rPr>
                <w:rFonts w:ascii="Arial" w:hAnsi="Arial" w:cs="Arial"/>
                <w:sz w:val="24"/>
              </w:rPr>
              <w:t>п</w:t>
            </w:r>
            <w:proofErr w:type="gramEnd"/>
            <w:r w:rsidRPr="00A930A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Ф.И.О. гражданина, подавшего обращение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Наименование организации или фамилия и инициалы индивидуального предпринимателя, с которыми заключается трудовой или гражданско-правовой договор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Ф.И.О. и подпись уполномоченного должностного лица, принявшего обращение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Примечание</w:t>
            </w:r>
          </w:p>
        </w:tc>
      </w:tr>
      <w:tr w:rsidR="004F4EBF" w:rsidRPr="00A930A1" w:rsidTr="00A930A1">
        <w:trPr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</w:tr>
      <w:tr w:rsidR="004F4EBF" w:rsidRPr="00A930A1" w:rsidTr="00A930A1">
        <w:trPr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</w:tr>
      <w:tr w:rsidR="004F4EBF" w:rsidRPr="00A930A1" w:rsidTr="00A930A1">
        <w:trPr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</w:tr>
    </w:tbl>
    <w:p w:rsidR="00EE04EA" w:rsidRPr="00A930A1" w:rsidRDefault="00EE04EA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Приложение № 3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 К Положению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о комиссии по соблюдению требований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служебному поведению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муниципальных служащих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и урегулированию конфликта интересов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Председателю комиссии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по соблюдению требований 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служебному поведению муниципальных служащих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и урегулированию конфликта интересов 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в органах местного самоуправления </w:t>
      </w:r>
    </w:p>
    <w:p w:rsidR="004F4EBF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 Пензенской области </w:t>
      </w:r>
      <w:r w:rsidR="004F4EBF" w:rsidRPr="00A930A1">
        <w:rPr>
          <w:rFonts w:ascii="Arial" w:hAnsi="Arial" w:cs="Arial"/>
          <w:sz w:val="24"/>
        </w:rPr>
        <w:t>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(Ф.И.О.)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(адрес места жительства</w:t>
      </w:r>
      <w:proofErr w:type="gramEnd"/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муниципального служащего,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номер контактного телефона)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4F4EBF" w:rsidRPr="00A930A1" w:rsidRDefault="00EE04EA" w:rsidP="00A930A1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30A1">
        <w:rPr>
          <w:rFonts w:ascii="Arial" w:hAnsi="Arial" w:cs="Arial"/>
          <w:b/>
          <w:kern w:val="32"/>
          <w:sz w:val="32"/>
        </w:rPr>
        <w:t xml:space="preserve">Заявление </w:t>
      </w:r>
      <w:r w:rsidR="004F4EBF" w:rsidRPr="00A930A1">
        <w:rPr>
          <w:rFonts w:ascii="Arial" w:hAnsi="Arial" w:cs="Arial"/>
          <w:b/>
          <w:kern w:val="32"/>
          <w:sz w:val="32"/>
        </w:rPr>
        <w:t>о невозможности по объективным причинам</w:t>
      </w:r>
      <w:r w:rsidRPr="00A930A1">
        <w:rPr>
          <w:rFonts w:ascii="Arial" w:hAnsi="Arial" w:cs="Arial"/>
          <w:b/>
          <w:kern w:val="32"/>
          <w:sz w:val="32"/>
        </w:rPr>
        <w:t xml:space="preserve"> </w:t>
      </w:r>
      <w:r w:rsidR="004F4EBF" w:rsidRPr="00A930A1">
        <w:rPr>
          <w:rFonts w:ascii="Arial" w:hAnsi="Arial" w:cs="Arial"/>
          <w:b/>
          <w:kern w:val="32"/>
          <w:sz w:val="32"/>
        </w:rPr>
        <w:t>представить с</w:t>
      </w:r>
      <w:r w:rsidRPr="00A930A1">
        <w:rPr>
          <w:rFonts w:ascii="Arial" w:hAnsi="Arial" w:cs="Arial"/>
          <w:b/>
          <w:kern w:val="32"/>
          <w:sz w:val="32"/>
        </w:rPr>
        <w:t xml:space="preserve">ведения о доходах, об имуществе </w:t>
      </w:r>
      <w:r w:rsidR="004F4EBF" w:rsidRPr="00A930A1">
        <w:rPr>
          <w:rFonts w:ascii="Arial" w:hAnsi="Arial" w:cs="Arial"/>
          <w:b/>
          <w:kern w:val="32"/>
          <w:sz w:val="32"/>
        </w:rPr>
        <w:t>и обязательствах имущественного характера своих супруги (супруга) и несовершеннолетних детей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Я, _________________________________________________________________________________________________________________________________________,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(Ф.И.О.)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замещающий</w:t>
      </w:r>
      <w:proofErr w:type="gramEnd"/>
      <w:r w:rsidRPr="00A930A1">
        <w:rPr>
          <w:rFonts w:ascii="Arial" w:hAnsi="Arial" w:cs="Arial"/>
          <w:sz w:val="24"/>
        </w:rPr>
        <w:t xml:space="preserve"> должность __________________________________________,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(наименование должности муниципальной службы)</w:t>
      </w:r>
    </w:p>
    <w:p w:rsidR="004F4EBF" w:rsidRPr="00A930A1" w:rsidRDefault="00EE04EA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н</w:t>
      </w:r>
      <w:r w:rsidR="004F4EBF" w:rsidRPr="00A930A1">
        <w:rPr>
          <w:rFonts w:ascii="Arial" w:hAnsi="Arial" w:cs="Arial"/>
          <w:sz w:val="24"/>
        </w:rPr>
        <w:t>е</w:t>
      </w:r>
      <w:r w:rsidRPr="00A930A1">
        <w:rPr>
          <w:rFonts w:ascii="Arial" w:hAnsi="Arial" w:cs="Arial"/>
          <w:sz w:val="24"/>
        </w:rPr>
        <w:t xml:space="preserve"> </w:t>
      </w:r>
      <w:r w:rsidR="004F4EBF" w:rsidRPr="00A930A1">
        <w:rPr>
          <w:rFonts w:ascii="Arial" w:hAnsi="Arial" w:cs="Arial"/>
          <w:sz w:val="24"/>
        </w:rPr>
        <w:t>имею</w:t>
      </w:r>
      <w:r w:rsidRPr="00A930A1">
        <w:rPr>
          <w:rFonts w:ascii="Arial" w:hAnsi="Arial" w:cs="Arial"/>
          <w:sz w:val="24"/>
        </w:rPr>
        <w:t xml:space="preserve"> возможности </w:t>
      </w:r>
      <w:r w:rsidR="004F4EBF" w:rsidRPr="00A930A1">
        <w:rPr>
          <w:rFonts w:ascii="Arial" w:hAnsi="Arial" w:cs="Arial"/>
          <w:sz w:val="24"/>
        </w:rPr>
        <w:t>представить</w:t>
      </w:r>
      <w:r w:rsidRPr="00A930A1">
        <w:rPr>
          <w:rFonts w:ascii="Arial" w:hAnsi="Arial" w:cs="Arial"/>
          <w:sz w:val="24"/>
        </w:rPr>
        <w:t xml:space="preserve"> сведения о </w:t>
      </w:r>
      <w:r w:rsidR="004F4EBF" w:rsidRPr="00A930A1">
        <w:rPr>
          <w:rFonts w:ascii="Arial" w:hAnsi="Arial" w:cs="Arial"/>
          <w:sz w:val="24"/>
        </w:rPr>
        <w:t>доходах,</w:t>
      </w:r>
      <w:r w:rsidRPr="00A930A1">
        <w:rPr>
          <w:rFonts w:ascii="Arial" w:hAnsi="Arial" w:cs="Arial"/>
          <w:sz w:val="24"/>
        </w:rPr>
        <w:t xml:space="preserve"> </w:t>
      </w:r>
      <w:r w:rsidR="004F4EBF" w:rsidRPr="00A930A1">
        <w:rPr>
          <w:rFonts w:ascii="Arial" w:hAnsi="Arial" w:cs="Arial"/>
          <w:sz w:val="24"/>
        </w:rPr>
        <w:t>об</w:t>
      </w:r>
      <w:r w:rsidRPr="00A930A1">
        <w:rPr>
          <w:rFonts w:ascii="Arial" w:hAnsi="Arial" w:cs="Arial"/>
          <w:sz w:val="24"/>
        </w:rPr>
        <w:t xml:space="preserve"> имуществе и </w:t>
      </w:r>
      <w:r w:rsidR="004F4EBF" w:rsidRPr="00A930A1">
        <w:rPr>
          <w:rFonts w:ascii="Arial" w:hAnsi="Arial" w:cs="Arial"/>
          <w:sz w:val="24"/>
        </w:rPr>
        <w:t>обязательствах</w:t>
      </w:r>
      <w:r w:rsidRPr="00A930A1">
        <w:rPr>
          <w:rFonts w:ascii="Arial" w:hAnsi="Arial" w:cs="Arial"/>
          <w:sz w:val="24"/>
        </w:rPr>
        <w:t xml:space="preserve"> и</w:t>
      </w:r>
      <w:r w:rsidR="004F4EBF" w:rsidRPr="00A930A1">
        <w:rPr>
          <w:rFonts w:ascii="Arial" w:hAnsi="Arial" w:cs="Arial"/>
          <w:sz w:val="24"/>
        </w:rPr>
        <w:t>мущественного характера</w:t>
      </w:r>
      <w:r w:rsidRPr="00A930A1">
        <w:rPr>
          <w:rFonts w:ascii="Arial" w:hAnsi="Arial" w:cs="Arial"/>
          <w:sz w:val="24"/>
        </w:rPr>
        <w:t xml:space="preserve"> </w:t>
      </w:r>
      <w:r w:rsidR="004F4EBF" w:rsidRPr="00A930A1">
        <w:rPr>
          <w:rFonts w:ascii="Arial" w:hAnsi="Arial" w:cs="Arial"/>
          <w:sz w:val="24"/>
        </w:rPr>
        <w:t>своих</w:t>
      </w:r>
      <w:r w:rsidRPr="00A930A1">
        <w:rPr>
          <w:rFonts w:ascii="Arial" w:hAnsi="Arial" w:cs="Arial"/>
          <w:sz w:val="24"/>
        </w:rPr>
        <w:t xml:space="preserve"> </w:t>
      </w:r>
      <w:r w:rsidR="004F4EBF" w:rsidRPr="00A930A1">
        <w:rPr>
          <w:rFonts w:ascii="Arial" w:hAnsi="Arial" w:cs="Arial"/>
          <w:sz w:val="24"/>
        </w:rPr>
        <w:t>супруги (супруга) и (или) несовершеннолетних детей _____________________________________________________________________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(Ф.И.О. супруги (супруга) и (или) несовершеннолетних детей)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A930A1">
        <w:rPr>
          <w:rFonts w:ascii="Arial" w:hAnsi="Arial" w:cs="Arial"/>
          <w:sz w:val="24"/>
        </w:rPr>
        <w:t>за _____________________________, по следующим объективным причинам:</w:t>
      </w:r>
      <w:r w:rsidR="00EE04EA" w:rsidRPr="00A930A1">
        <w:rPr>
          <w:rFonts w:ascii="Arial" w:hAnsi="Arial" w:cs="Arial"/>
          <w:sz w:val="24"/>
        </w:rPr>
        <w:t xml:space="preserve"> </w:t>
      </w:r>
      <w:r w:rsidRPr="00A930A1">
        <w:rPr>
          <w:rFonts w:ascii="Arial" w:hAnsi="Arial" w:cs="Arial"/>
          <w:sz w:val="24"/>
        </w:rPr>
        <w:t>_____________________________________________________________________</w:t>
      </w:r>
      <w:proofErr w:type="gramEnd"/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(указать причины)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заявлению прилагаю документы, подтверждающие изложенную информацию: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1. ______________________________________________________________;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2. ______________________________________________________________;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3. _______________________________________________________________.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___ ______________________ 20___ г. _______________________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Приложение № 4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 К Положению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о комиссии по соблюдению требований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служебному поведению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муниципальных служащих</w:t>
      </w:r>
    </w:p>
    <w:p w:rsidR="00EE04EA" w:rsidRPr="00A930A1" w:rsidRDefault="00EE04EA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и урегулированию конфликта интересов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F4EBF" w:rsidRPr="00A930A1" w:rsidRDefault="004F4EBF" w:rsidP="00A930A1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30A1">
        <w:rPr>
          <w:rFonts w:ascii="Arial" w:hAnsi="Arial" w:cs="Arial"/>
          <w:b/>
          <w:kern w:val="32"/>
          <w:sz w:val="32"/>
        </w:rPr>
        <w:t>Журнал</w:t>
      </w:r>
      <w:r w:rsidR="00A930A1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учета заявлений о невозможности по объективным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причинам представить сведения о доходах, об имуществе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и обязательствах имущественного характера своих</w:t>
      </w:r>
      <w:r w:rsidR="00EE04EA" w:rsidRPr="00A930A1">
        <w:rPr>
          <w:rFonts w:ascii="Arial" w:hAnsi="Arial" w:cs="Arial"/>
          <w:b/>
          <w:kern w:val="32"/>
          <w:sz w:val="32"/>
        </w:rPr>
        <w:t xml:space="preserve"> </w:t>
      </w:r>
      <w:r w:rsidRPr="00A930A1">
        <w:rPr>
          <w:rFonts w:ascii="Arial" w:hAnsi="Arial" w:cs="Arial"/>
          <w:b/>
          <w:kern w:val="32"/>
          <w:sz w:val="32"/>
        </w:rPr>
        <w:t>супруги (супруга) и несовершеннолетних детей</w:t>
      </w:r>
    </w:p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556"/>
        <w:gridCol w:w="870"/>
        <w:gridCol w:w="2055"/>
        <w:gridCol w:w="2055"/>
        <w:gridCol w:w="2304"/>
        <w:gridCol w:w="1614"/>
      </w:tblGrid>
      <w:tr w:rsidR="004F4EBF" w:rsidRPr="00A930A1" w:rsidTr="00A930A1">
        <w:trPr>
          <w:jc w:val="center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A930A1">
              <w:rPr>
                <w:rFonts w:ascii="Arial" w:hAnsi="Arial" w:cs="Arial"/>
                <w:sz w:val="24"/>
              </w:rPr>
              <w:t>п</w:t>
            </w:r>
            <w:proofErr w:type="gramEnd"/>
            <w:r w:rsidRPr="00A930A1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3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Заявление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Ф.И.О. муниципального служащего, подавшего заявление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Должность муниципального служащего, подавшего заявление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Ф.И.О. и подпись уполномоченного должностного лица, принявшего заявление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Примечание</w:t>
            </w:r>
          </w:p>
        </w:tc>
      </w:tr>
      <w:tr w:rsidR="00A930A1" w:rsidRPr="00A930A1" w:rsidTr="00A930A1">
        <w:trPr>
          <w:jc w:val="center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дата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</w:tr>
      <w:tr w:rsidR="00A930A1" w:rsidRPr="00A930A1" w:rsidTr="00A930A1">
        <w:trPr>
          <w:jc w:val="center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</w:tr>
      <w:tr w:rsidR="00A930A1" w:rsidRPr="00A930A1" w:rsidTr="00A930A1">
        <w:trPr>
          <w:jc w:val="center"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BF" w:rsidRPr="00A930A1" w:rsidRDefault="004F4EBF" w:rsidP="00A930A1">
            <w:pPr>
              <w:widowControl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 </w:t>
            </w:r>
          </w:p>
        </w:tc>
      </w:tr>
    </w:tbl>
    <w:p w:rsidR="004F4EBF" w:rsidRPr="00A930A1" w:rsidRDefault="004F4EBF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EE04EA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Приложение </w:t>
      </w:r>
      <w:r w:rsidR="00EE04EA" w:rsidRPr="00A930A1">
        <w:rPr>
          <w:rFonts w:ascii="Arial" w:hAnsi="Arial" w:cs="Arial"/>
          <w:sz w:val="24"/>
        </w:rPr>
        <w:t>№ 2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к постановлению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администрации </w:t>
      </w:r>
      <w:proofErr w:type="spellStart"/>
      <w:r w:rsidRPr="00A930A1">
        <w:rPr>
          <w:rFonts w:ascii="Arial" w:hAnsi="Arial" w:cs="Arial"/>
          <w:sz w:val="24"/>
        </w:rPr>
        <w:t>Бессоновского</w:t>
      </w:r>
      <w:proofErr w:type="spellEnd"/>
      <w:r w:rsidRPr="00A930A1">
        <w:rPr>
          <w:rFonts w:ascii="Arial" w:hAnsi="Arial" w:cs="Arial"/>
          <w:sz w:val="24"/>
        </w:rPr>
        <w:t xml:space="preserve"> района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>Пензенской области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A930A1">
        <w:rPr>
          <w:rFonts w:ascii="Arial" w:hAnsi="Arial" w:cs="Arial"/>
          <w:sz w:val="24"/>
        </w:rPr>
        <w:t xml:space="preserve">от </w:t>
      </w:r>
      <w:r w:rsidR="00A930A1">
        <w:rPr>
          <w:rFonts w:ascii="Arial" w:hAnsi="Arial" w:cs="Arial"/>
          <w:sz w:val="24"/>
        </w:rPr>
        <w:t>17 января 2025</w:t>
      </w:r>
      <w:r w:rsidRPr="00A930A1">
        <w:rPr>
          <w:rFonts w:ascii="Arial" w:hAnsi="Arial" w:cs="Arial"/>
          <w:sz w:val="24"/>
        </w:rPr>
        <w:t xml:space="preserve"> года № </w:t>
      </w:r>
      <w:r w:rsidR="00A930A1">
        <w:rPr>
          <w:rFonts w:ascii="Arial" w:hAnsi="Arial" w:cs="Arial"/>
          <w:sz w:val="24"/>
        </w:rPr>
        <w:t>31</w:t>
      </w:r>
    </w:p>
    <w:p w:rsidR="004F4EBF" w:rsidRPr="00A930A1" w:rsidRDefault="004F4EBF" w:rsidP="00A930A1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4F4EBF" w:rsidRPr="00A930A1" w:rsidRDefault="006F0F40" w:rsidP="00A930A1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A930A1">
        <w:rPr>
          <w:rFonts w:ascii="Arial" w:hAnsi="Arial" w:cs="Arial"/>
          <w:b/>
          <w:kern w:val="32"/>
          <w:sz w:val="32"/>
        </w:rPr>
        <w:t xml:space="preserve">Состав комиссии по соблюдению требований к служебному поведению муниципальных служащих </w:t>
      </w:r>
      <w:proofErr w:type="spellStart"/>
      <w:r w:rsidRPr="00A930A1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A930A1">
        <w:rPr>
          <w:rFonts w:ascii="Arial" w:hAnsi="Arial" w:cs="Arial"/>
          <w:b/>
          <w:kern w:val="32"/>
          <w:sz w:val="32"/>
        </w:rPr>
        <w:t xml:space="preserve"> района Пензенской области и урегулированию конфликта интересов в органах местного самоуправления </w:t>
      </w:r>
      <w:proofErr w:type="spellStart"/>
      <w:r w:rsidRPr="00A930A1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A930A1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9B7728" w:rsidRPr="00A930A1" w:rsidRDefault="009B7728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tbl>
      <w:tblPr>
        <w:tblStyle w:val="af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385"/>
        <w:gridCol w:w="5305"/>
      </w:tblGrid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9B7728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Председатель комиссии</w:t>
            </w:r>
          </w:p>
        </w:tc>
        <w:tc>
          <w:tcPr>
            <w:tcW w:w="0" w:type="auto"/>
          </w:tcPr>
          <w:p w:rsidR="009B7728" w:rsidRPr="00A930A1" w:rsidRDefault="00C95F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 xml:space="preserve">- </w:t>
            </w:r>
            <w:proofErr w:type="spellStart"/>
            <w:r w:rsidRPr="00A930A1">
              <w:rPr>
                <w:rFonts w:ascii="Arial" w:hAnsi="Arial" w:cs="Arial"/>
                <w:sz w:val="24"/>
              </w:rPr>
              <w:t>Кузечкин</w:t>
            </w:r>
            <w:proofErr w:type="spellEnd"/>
            <w:r w:rsidRPr="00A930A1">
              <w:rPr>
                <w:rFonts w:ascii="Arial" w:hAnsi="Arial" w:cs="Arial"/>
                <w:sz w:val="24"/>
              </w:rPr>
              <w:t xml:space="preserve"> Сергей Александрович</w:t>
            </w:r>
          </w:p>
        </w:tc>
        <w:tc>
          <w:tcPr>
            <w:tcW w:w="0" w:type="auto"/>
          </w:tcPr>
          <w:p w:rsidR="009B7728" w:rsidRPr="00A930A1" w:rsidRDefault="00C95F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начальник юридического отдела администрации;</w:t>
            </w:r>
          </w:p>
        </w:tc>
      </w:tr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7E329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Заместитель председателя комиссии:</w:t>
            </w:r>
          </w:p>
        </w:tc>
        <w:tc>
          <w:tcPr>
            <w:tcW w:w="0" w:type="auto"/>
          </w:tcPr>
          <w:p w:rsidR="009B7728" w:rsidRPr="00A930A1" w:rsidRDefault="007E329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Грибова Ольга Николаевна</w:t>
            </w:r>
          </w:p>
        </w:tc>
        <w:tc>
          <w:tcPr>
            <w:tcW w:w="0" w:type="auto"/>
          </w:tcPr>
          <w:p w:rsidR="009B7728" w:rsidRPr="00A930A1" w:rsidRDefault="007E329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начальник организационного отдела администрации;</w:t>
            </w:r>
          </w:p>
        </w:tc>
      </w:tr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7E329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Секретарь комиссии:</w:t>
            </w:r>
          </w:p>
        </w:tc>
        <w:tc>
          <w:tcPr>
            <w:tcW w:w="0" w:type="auto"/>
          </w:tcPr>
          <w:p w:rsidR="009B7728" w:rsidRPr="00A930A1" w:rsidRDefault="007E329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-Асташкина Ирина Владимировна</w:t>
            </w:r>
          </w:p>
        </w:tc>
        <w:tc>
          <w:tcPr>
            <w:tcW w:w="0" w:type="auto"/>
          </w:tcPr>
          <w:p w:rsidR="009B7728" w:rsidRPr="00A930A1" w:rsidRDefault="007E329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заместитель начальника юридического отдела администрации района;</w:t>
            </w:r>
          </w:p>
        </w:tc>
      </w:tr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362AB0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Члены комиссии:</w:t>
            </w:r>
          </w:p>
        </w:tc>
        <w:tc>
          <w:tcPr>
            <w:tcW w:w="0" w:type="auto"/>
          </w:tcPr>
          <w:p w:rsidR="009B7728" w:rsidRPr="00A930A1" w:rsidRDefault="00362AB0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-Гордеев Дмитрий Николаевич</w:t>
            </w:r>
          </w:p>
        </w:tc>
        <w:tc>
          <w:tcPr>
            <w:tcW w:w="0" w:type="auto"/>
          </w:tcPr>
          <w:p w:rsidR="009B7728" w:rsidRPr="00A930A1" w:rsidRDefault="00362AB0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начальник Управления по профилактике коррупционных и иных правонарушений Правительства Пензенской области (по согласованию);</w:t>
            </w:r>
          </w:p>
        </w:tc>
      </w:tr>
      <w:tr w:rsidR="00C94A29" w:rsidRPr="00A930A1" w:rsidTr="00A930A1">
        <w:trPr>
          <w:jc w:val="center"/>
        </w:trPr>
        <w:tc>
          <w:tcPr>
            <w:tcW w:w="0" w:type="auto"/>
          </w:tcPr>
          <w:p w:rsidR="00C94A29" w:rsidRPr="00A930A1" w:rsidRDefault="00C94A2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94A29" w:rsidRPr="00A930A1" w:rsidRDefault="00C94A2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</w:t>
            </w:r>
            <w:proofErr w:type="spellStart"/>
            <w:r w:rsidRPr="00A930A1">
              <w:rPr>
                <w:rFonts w:ascii="Arial" w:hAnsi="Arial" w:cs="Arial"/>
                <w:sz w:val="24"/>
              </w:rPr>
              <w:t>Плескановская</w:t>
            </w:r>
            <w:proofErr w:type="spellEnd"/>
            <w:r w:rsidRPr="00A930A1">
              <w:rPr>
                <w:rFonts w:ascii="Arial" w:hAnsi="Arial" w:cs="Arial"/>
                <w:sz w:val="24"/>
              </w:rPr>
              <w:t xml:space="preserve"> Наталья Михайловна</w:t>
            </w:r>
          </w:p>
        </w:tc>
        <w:tc>
          <w:tcPr>
            <w:tcW w:w="0" w:type="auto"/>
          </w:tcPr>
          <w:p w:rsidR="00C94A29" w:rsidRPr="00A930A1" w:rsidRDefault="00C94A29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советник организационного отдела администрации;</w:t>
            </w:r>
          </w:p>
        </w:tc>
      </w:tr>
      <w:tr w:rsidR="00FF35E7" w:rsidRPr="00A930A1" w:rsidTr="00A930A1">
        <w:trPr>
          <w:jc w:val="center"/>
        </w:trPr>
        <w:tc>
          <w:tcPr>
            <w:tcW w:w="0" w:type="auto"/>
          </w:tcPr>
          <w:p w:rsidR="00FF35E7" w:rsidRPr="00A930A1" w:rsidRDefault="00FF35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FF35E7" w:rsidRPr="00A930A1" w:rsidRDefault="00FF35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</w:t>
            </w:r>
            <w:proofErr w:type="spellStart"/>
            <w:r w:rsidR="00BD5B97" w:rsidRPr="00A930A1">
              <w:rPr>
                <w:rFonts w:ascii="Arial" w:hAnsi="Arial" w:cs="Arial"/>
                <w:sz w:val="24"/>
              </w:rPr>
              <w:t>Петлина</w:t>
            </w:r>
            <w:proofErr w:type="spellEnd"/>
            <w:r w:rsidR="00BD5B97" w:rsidRPr="00A930A1">
              <w:rPr>
                <w:rFonts w:ascii="Arial" w:hAnsi="Arial" w:cs="Arial"/>
                <w:sz w:val="24"/>
              </w:rPr>
              <w:t xml:space="preserve"> Кристина Валерьевна</w:t>
            </w:r>
          </w:p>
        </w:tc>
        <w:tc>
          <w:tcPr>
            <w:tcW w:w="0" w:type="auto"/>
          </w:tcPr>
          <w:p w:rsidR="00FF35E7" w:rsidRPr="00A930A1" w:rsidRDefault="00BD5B9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начальник отдела экономики и инвестиционного развития администрации;</w:t>
            </w:r>
          </w:p>
        </w:tc>
      </w:tr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9B7728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B7728" w:rsidRPr="00A930A1" w:rsidRDefault="00BB29A1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Иванова Любовь Геннадьевна</w:t>
            </w:r>
          </w:p>
        </w:tc>
        <w:tc>
          <w:tcPr>
            <w:tcW w:w="0" w:type="auto"/>
          </w:tcPr>
          <w:p w:rsidR="009B7728" w:rsidRPr="00A930A1" w:rsidRDefault="00BB29A1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 xml:space="preserve">- </w:t>
            </w:r>
            <w:r w:rsidR="00BA4616" w:rsidRPr="00A930A1">
              <w:rPr>
                <w:rFonts w:ascii="Arial" w:hAnsi="Arial" w:cs="Arial"/>
                <w:sz w:val="24"/>
              </w:rPr>
              <w:t>председатель первичной профсоюзной организации администрации;</w:t>
            </w:r>
          </w:p>
        </w:tc>
      </w:tr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9B7728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B7728" w:rsidRPr="00A930A1" w:rsidRDefault="00FF35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Коновалова Ольга Васильевна</w:t>
            </w:r>
          </w:p>
        </w:tc>
        <w:tc>
          <w:tcPr>
            <w:tcW w:w="0" w:type="auto"/>
          </w:tcPr>
          <w:p w:rsidR="009B7728" w:rsidRPr="00A930A1" w:rsidRDefault="00FF35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 xml:space="preserve">- директор МБОУ СОШ села </w:t>
            </w:r>
            <w:proofErr w:type="spellStart"/>
            <w:r w:rsidRPr="00A930A1">
              <w:rPr>
                <w:rFonts w:ascii="Arial" w:hAnsi="Arial" w:cs="Arial"/>
                <w:sz w:val="24"/>
              </w:rPr>
              <w:t>Вазерки</w:t>
            </w:r>
            <w:proofErr w:type="spellEnd"/>
            <w:r w:rsidRPr="00A930A1">
              <w:rPr>
                <w:rFonts w:ascii="Arial" w:hAnsi="Arial" w:cs="Arial"/>
                <w:sz w:val="24"/>
              </w:rPr>
              <w:t xml:space="preserve"> имени В.М. Покровского, депутата Собрания представителей </w:t>
            </w:r>
            <w:proofErr w:type="spellStart"/>
            <w:r w:rsidRPr="00A930A1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A930A1">
              <w:rPr>
                <w:rFonts w:ascii="Arial" w:hAnsi="Arial" w:cs="Arial"/>
                <w:sz w:val="24"/>
              </w:rPr>
              <w:t xml:space="preserve"> района (по согласованию);</w:t>
            </w:r>
          </w:p>
        </w:tc>
      </w:tr>
      <w:tr w:rsidR="009B7728" w:rsidRPr="00A930A1" w:rsidTr="00A930A1">
        <w:trPr>
          <w:jc w:val="center"/>
        </w:trPr>
        <w:tc>
          <w:tcPr>
            <w:tcW w:w="0" w:type="auto"/>
          </w:tcPr>
          <w:p w:rsidR="009B7728" w:rsidRPr="00A930A1" w:rsidRDefault="009B7728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B7728" w:rsidRPr="00A930A1" w:rsidRDefault="00FF35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>- Горюнова Вера Ивановна</w:t>
            </w:r>
          </w:p>
        </w:tc>
        <w:tc>
          <w:tcPr>
            <w:tcW w:w="0" w:type="auto"/>
          </w:tcPr>
          <w:p w:rsidR="009B7728" w:rsidRPr="00A930A1" w:rsidRDefault="00FF35E7" w:rsidP="00A930A1">
            <w:pPr>
              <w:widowControl/>
              <w:ind w:firstLine="0"/>
              <w:rPr>
                <w:rFonts w:ascii="Arial" w:hAnsi="Arial" w:cs="Arial"/>
                <w:sz w:val="24"/>
              </w:rPr>
            </w:pPr>
            <w:r w:rsidRPr="00A930A1">
              <w:rPr>
                <w:rFonts w:ascii="Arial" w:hAnsi="Arial" w:cs="Arial"/>
                <w:sz w:val="24"/>
              </w:rPr>
              <w:t xml:space="preserve">- председатель Совета Ветеранов (пенсионеров) войны, труда, вооруженных сил и правоохранительных органов </w:t>
            </w:r>
            <w:proofErr w:type="spellStart"/>
            <w:r w:rsidRPr="00A930A1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A930A1">
              <w:rPr>
                <w:rFonts w:ascii="Arial" w:hAnsi="Arial" w:cs="Arial"/>
                <w:sz w:val="24"/>
              </w:rPr>
              <w:t xml:space="preserve"> района (по согласованию).</w:t>
            </w:r>
          </w:p>
        </w:tc>
      </w:tr>
    </w:tbl>
    <w:p w:rsidR="000C5283" w:rsidRPr="00A930A1" w:rsidRDefault="000C5283" w:rsidP="00A930A1">
      <w:pPr>
        <w:spacing w:line="240" w:lineRule="auto"/>
        <w:ind w:left="709" w:firstLine="567"/>
        <w:rPr>
          <w:rFonts w:ascii="Arial" w:hAnsi="Arial" w:cs="Arial"/>
          <w:sz w:val="24"/>
        </w:rPr>
      </w:pPr>
    </w:p>
    <w:sectPr w:rsidR="000C5283" w:rsidRPr="00A930A1" w:rsidSect="00BD6553">
      <w:footerReference w:type="even" r:id="rId9"/>
      <w:endnotePr>
        <w:numFmt w:val="decimal"/>
      </w:endnotePr>
      <w:pgSz w:w="11907" w:h="16840"/>
      <w:pgMar w:top="1134" w:right="850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7C" w:rsidRDefault="0011127C">
      <w:r>
        <w:separator/>
      </w:r>
    </w:p>
  </w:endnote>
  <w:endnote w:type="continuationSeparator" w:id="0">
    <w:p w:rsidR="0011127C" w:rsidRDefault="0011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7C" w:rsidRDefault="0011127C">
      <w:r>
        <w:separator/>
      </w:r>
    </w:p>
  </w:footnote>
  <w:footnote w:type="continuationSeparator" w:id="0">
    <w:p w:rsidR="0011127C" w:rsidRDefault="0011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04682"/>
    <w:rsid w:val="000129D3"/>
    <w:rsid w:val="00014419"/>
    <w:rsid w:val="00017AEA"/>
    <w:rsid w:val="000237F2"/>
    <w:rsid w:val="000269DB"/>
    <w:rsid w:val="00041F24"/>
    <w:rsid w:val="00042FFC"/>
    <w:rsid w:val="000431D7"/>
    <w:rsid w:val="00045624"/>
    <w:rsid w:val="00045C88"/>
    <w:rsid w:val="00050590"/>
    <w:rsid w:val="00051F6D"/>
    <w:rsid w:val="00052A87"/>
    <w:rsid w:val="0005320C"/>
    <w:rsid w:val="0005468D"/>
    <w:rsid w:val="0005514D"/>
    <w:rsid w:val="000551FE"/>
    <w:rsid w:val="00067F3B"/>
    <w:rsid w:val="00074CDE"/>
    <w:rsid w:val="000779C1"/>
    <w:rsid w:val="00085522"/>
    <w:rsid w:val="00085DA7"/>
    <w:rsid w:val="000870CE"/>
    <w:rsid w:val="00087A5C"/>
    <w:rsid w:val="00091737"/>
    <w:rsid w:val="000A416A"/>
    <w:rsid w:val="000B1160"/>
    <w:rsid w:val="000C2760"/>
    <w:rsid w:val="000C2E4D"/>
    <w:rsid w:val="000C5283"/>
    <w:rsid w:val="000C5476"/>
    <w:rsid w:val="000C6799"/>
    <w:rsid w:val="000D0507"/>
    <w:rsid w:val="000F0CE8"/>
    <w:rsid w:val="000F2BFC"/>
    <w:rsid w:val="00100AEB"/>
    <w:rsid w:val="0011127C"/>
    <w:rsid w:val="00111BF0"/>
    <w:rsid w:val="0012039B"/>
    <w:rsid w:val="00134C9E"/>
    <w:rsid w:val="00144E13"/>
    <w:rsid w:val="00147845"/>
    <w:rsid w:val="00151940"/>
    <w:rsid w:val="001526BB"/>
    <w:rsid w:val="00154605"/>
    <w:rsid w:val="00166244"/>
    <w:rsid w:val="0016646E"/>
    <w:rsid w:val="00170232"/>
    <w:rsid w:val="00174FC1"/>
    <w:rsid w:val="0017674A"/>
    <w:rsid w:val="00176D3F"/>
    <w:rsid w:val="00177806"/>
    <w:rsid w:val="00181A56"/>
    <w:rsid w:val="001841BE"/>
    <w:rsid w:val="00190DEE"/>
    <w:rsid w:val="001A3B9B"/>
    <w:rsid w:val="001A7770"/>
    <w:rsid w:val="001B0E4D"/>
    <w:rsid w:val="001B7A0D"/>
    <w:rsid w:val="001C25C7"/>
    <w:rsid w:val="001D5918"/>
    <w:rsid w:val="001F0DB7"/>
    <w:rsid w:val="001F1409"/>
    <w:rsid w:val="00204F72"/>
    <w:rsid w:val="00204FF2"/>
    <w:rsid w:val="00220C7B"/>
    <w:rsid w:val="0023718E"/>
    <w:rsid w:val="0024322D"/>
    <w:rsid w:val="0024384B"/>
    <w:rsid w:val="0025165F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A3C61"/>
    <w:rsid w:val="002A6A99"/>
    <w:rsid w:val="002B615D"/>
    <w:rsid w:val="002B6B95"/>
    <w:rsid w:val="002C604A"/>
    <w:rsid w:val="002D56B0"/>
    <w:rsid w:val="002E3A70"/>
    <w:rsid w:val="002E4D7D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1703"/>
    <w:rsid w:val="00361BAB"/>
    <w:rsid w:val="00362AB0"/>
    <w:rsid w:val="00362EFB"/>
    <w:rsid w:val="003646E3"/>
    <w:rsid w:val="00365BFD"/>
    <w:rsid w:val="003731C1"/>
    <w:rsid w:val="0037333C"/>
    <w:rsid w:val="003A0D73"/>
    <w:rsid w:val="003A67D2"/>
    <w:rsid w:val="003B0AC4"/>
    <w:rsid w:val="003B75E9"/>
    <w:rsid w:val="003C0264"/>
    <w:rsid w:val="003D0462"/>
    <w:rsid w:val="003D07B4"/>
    <w:rsid w:val="003E561B"/>
    <w:rsid w:val="003E6AF8"/>
    <w:rsid w:val="003F4EA4"/>
    <w:rsid w:val="00405708"/>
    <w:rsid w:val="00407F0D"/>
    <w:rsid w:val="0041349F"/>
    <w:rsid w:val="0042459E"/>
    <w:rsid w:val="00426FF1"/>
    <w:rsid w:val="0043022F"/>
    <w:rsid w:val="0043088B"/>
    <w:rsid w:val="00441107"/>
    <w:rsid w:val="00452343"/>
    <w:rsid w:val="00452FB5"/>
    <w:rsid w:val="00457052"/>
    <w:rsid w:val="00463182"/>
    <w:rsid w:val="0047451C"/>
    <w:rsid w:val="004827C1"/>
    <w:rsid w:val="00487582"/>
    <w:rsid w:val="00491B86"/>
    <w:rsid w:val="00494A52"/>
    <w:rsid w:val="0049613D"/>
    <w:rsid w:val="004A0D53"/>
    <w:rsid w:val="004B1915"/>
    <w:rsid w:val="004B64AA"/>
    <w:rsid w:val="004C1E0E"/>
    <w:rsid w:val="004D566A"/>
    <w:rsid w:val="004D73C0"/>
    <w:rsid w:val="004D7A3E"/>
    <w:rsid w:val="004D7F9C"/>
    <w:rsid w:val="004E2962"/>
    <w:rsid w:val="004E7547"/>
    <w:rsid w:val="004F1AC9"/>
    <w:rsid w:val="004F4E6B"/>
    <w:rsid w:val="004F4EBF"/>
    <w:rsid w:val="004F537D"/>
    <w:rsid w:val="004F6E47"/>
    <w:rsid w:val="005016D6"/>
    <w:rsid w:val="0050232D"/>
    <w:rsid w:val="0050742E"/>
    <w:rsid w:val="00507FDF"/>
    <w:rsid w:val="005137CD"/>
    <w:rsid w:val="00514BAA"/>
    <w:rsid w:val="0052033D"/>
    <w:rsid w:val="005237B7"/>
    <w:rsid w:val="00530DD8"/>
    <w:rsid w:val="00533A3A"/>
    <w:rsid w:val="00536858"/>
    <w:rsid w:val="0054374E"/>
    <w:rsid w:val="005467C8"/>
    <w:rsid w:val="00551F93"/>
    <w:rsid w:val="00552D56"/>
    <w:rsid w:val="00556820"/>
    <w:rsid w:val="00556FF1"/>
    <w:rsid w:val="0057532F"/>
    <w:rsid w:val="00577C94"/>
    <w:rsid w:val="0058298A"/>
    <w:rsid w:val="0058324A"/>
    <w:rsid w:val="005A0ADD"/>
    <w:rsid w:val="005A71F2"/>
    <w:rsid w:val="005B4AF6"/>
    <w:rsid w:val="005B4CBD"/>
    <w:rsid w:val="005B613F"/>
    <w:rsid w:val="005C1EFF"/>
    <w:rsid w:val="005C72E0"/>
    <w:rsid w:val="005D0C09"/>
    <w:rsid w:val="005D7A40"/>
    <w:rsid w:val="005E2CDE"/>
    <w:rsid w:val="005E3EBA"/>
    <w:rsid w:val="005F1AF6"/>
    <w:rsid w:val="005F2DFF"/>
    <w:rsid w:val="005F57DC"/>
    <w:rsid w:val="006055E8"/>
    <w:rsid w:val="00605644"/>
    <w:rsid w:val="00606461"/>
    <w:rsid w:val="00620C6D"/>
    <w:rsid w:val="00623E23"/>
    <w:rsid w:val="006244ED"/>
    <w:rsid w:val="006246CD"/>
    <w:rsid w:val="00632474"/>
    <w:rsid w:val="0063446E"/>
    <w:rsid w:val="0063711A"/>
    <w:rsid w:val="00640DF8"/>
    <w:rsid w:val="0064364E"/>
    <w:rsid w:val="00643CC7"/>
    <w:rsid w:val="00653E8B"/>
    <w:rsid w:val="00663A2F"/>
    <w:rsid w:val="0067667D"/>
    <w:rsid w:val="00677C60"/>
    <w:rsid w:val="006809F6"/>
    <w:rsid w:val="00683F2A"/>
    <w:rsid w:val="006912E3"/>
    <w:rsid w:val="0069184F"/>
    <w:rsid w:val="006A60C5"/>
    <w:rsid w:val="006A70F4"/>
    <w:rsid w:val="006B650D"/>
    <w:rsid w:val="006D10FC"/>
    <w:rsid w:val="006D490E"/>
    <w:rsid w:val="006E0F60"/>
    <w:rsid w:val="006F0F40"/>
    <w:rsid w:val="006F1CC7"/>
    <w:rsid w:val="006F4247"/>
    <w:rsid w:val="006F5112"/>
    <w:rsid w:val="0070339F"/>
    <w:rsid w:val="00710B6C"/>
    <w:rsid w:val="0073414E"/>
    <w:rsid w:val="007353E0"/>
    <w:rsid w:val="00736169"/>
    <w:rsid w:val="00737234"/>
    <w:rsid w:val="0074074F"/>
    <w:rsid w:val="00752244"/>
    <w:rsid w:val="00754A23"/>
    <w:rsid w:val="00757DAF"/>
    <w:rsid w:val="007669A3"/>
    <w:rsid w:val="00770D7C"/>
    <w:rsid w:val="00775161"/>
    <w:rsid w:val="007767E5"/>
    <w:rsid w:val="00780ED1"/>
    <w:rsid w:val="00782C11"/>
    <w:rsid w:val="00797370"/>
    <w:rsid w:val="007A3248"/>
    <w:rsid w:val="007A3275"/>
    <w:rsid w:val="007A7204"/>
    <w:rsid w:val="007B1802"/>
    <w:rsid w:val="007B4E48"/>
    <w:rsid w:val="007C1890"/>
    <w:rsid w:val="007E27C1"/>
    <w:rsid w:val="007E28CA"/>
    <w:rsid w:val="007E3299"/>
    <w:rsid w:val="007E4C73"/>
    <w:rsid w:val="007F21B2"/>
    <w:rsid w:val="007F3006"/>
    <w:rsid w:val="007F68CF"/>
    <w:rsid w:val="008100DC"/>
    <w:rsid w:val="00814C4A"/>
    <w:rsid w:val="008151C5"/>
    <w:rsid w:val="008217BE"/>
    <w:rsid w:val="008409C4"/>
    <w:rsid w:val="00847503"/>
    <w:rsid w:val="00852208"/>
    <w:rsid w:val="00855379"/>
    <w:rsid w:val="008573C3"/>
    <w:rsid w:val="00866B7E"/>
    <w:rsid w:val="00880FF3"/>
    <w:rsid w:val="00883E03"/>
    <w:rsid w:val="00885D23"/>
    <w:rsid w:val="00886F02"/>
    <w:rsid w:val="008948B9"/>
    <w:rsid w:val="008A53B5"/>
    <w:rsid w:val="008A6416"/>
    <w:rsid w:val="008B484C"/>
    <w:rsid w:val="008D628A"/>
    <w:rsid w:val="008E4B77"/>
    <w:rsid w:val="008E65A4"/>
    <w:rsid w:val="008F017B"/>
    <w:rsid w:val="008F2667"/>
    <w:rsid w:val="008F3123"/>
    <w:rsid w:val="008F4C0F"/>
    <w:rsid w:val="008F6A8F"/>
    <w:rsid w:val="00907CA6"/>
    <w:rsid w:val="00912BEC"/>
    <w:rsid w:val="00927AB4"/>
    <w:rsid w:val="00932154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81AE7"/>
    <w:rsid w:val="00992BFD"/>
    <w:rsid w:val="009A1FA6"/>
    <w:rsid w:val="009A5BBC"/>
    <w:rsid w:val="009B7728"/>
    <w:rsid w:val="009C1682"/>
    <w:rsid w:val="009C7229"/>
    <w:rsid w:val="009D338D"/>
    <w:rsid w:val="009D651E"/>
    <w:rsid w:val="009E37A4"/>
    <w:rsid w:val="009F12FD"/>
    <w:rsid w:val="009F1592"/>
    <w:rsid w:val="009F32CA"/>
    <w:rsid w:val="009F7164"/>
    <w:rsid w:val="00A01858"/>
    <w:rsid w:val="00A07A43"/>
    <w:rsid w:val="00A14698"/>
    <w:rsid w:val="00A152C9"/>
    <w:rsid w:val="00A21B39"/>
    <w:rsid w:val="00A22CBA"/>
    <w:rsid w:val="00A236CD"/>
    <w:rsid w:val="00A42472"/>
    <w:rsid w:val="00A662D7"/>
    <w:rsid w:val="00A70405"/>
    <w:rsid w:val="00A7198F"/>
    <w:rsid w:val="00A754D0"/>
    <w:rsid w:val="00A85C2D"/>
    <w:rsid w:val="00A930A1"/>
    <w:rsid w:val="00AA335D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21981"/>
    <w:rsid w:val="00B2392A"/>
    <w:rsid w:val="00B309EF"/>
    <w:rsid w:val="00B32A14"/>
    <w:rsid w:val="00B47101"/>
    <w:rsid w:val="00B6280C"/>
    <w:rsid w:val="00B63849"/>
    <w:rsid w:val="00B67ACA"/>
    <w:rsid w:val="00B70909"/>
    <w:rsid w:val="00B72D74"/>
    <w:rsid w:val="00B84831"/>
    <w:rsid w:val="00B87796"/>
    <w:rsid w:val="00B90FD6"/>
    <w:rsid w:val="00BA21FA"/>
    <w:rsid w:val="00BA4616"/>
    <w:rsid w:val="00BA5A70"/>
    <w:rsid w:val="00BB29A1"/>
    <w:rsid w:val="00BB3FF4"/>
    <w:rsid w:val="00BC317B"/>
    <w:rsid w:val="00BC488B"/>
    <w:rsid w:val="00BD5B97"/>
    <w:rsid w:val="00BD6553"/>
    <w:rsid w:val="00BD6BAB"/>
    <w:rsid w:val="00BE0AAF"/>
    <w:rsid w:val="00BF2C7A"/>
    <w:rsid w:val="00BF558D"/>
    <w:rsid w:val="00BF5886"/>
    <w:rsid w:val="00BF7771"/>
    <w:rsid w:val="00C06BB5"/>
    <w:rsid w:val="00C2201F"/>
    <w:rsid w:val="00C223C8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85FFC"/>
    <w:rsid w:val="00C94A29"/>
    <w:rsid w:val="00C95FE7"/>
    <w:rsid w:val="00C96F98"/>
    <w:rsid w:val="00CA26E9"/>
    <w:rsid w:val="00CA6FF9"/>
    <w:rsid w:val="00CA7455"/>
    <w:rsid w:val="00CB0351"/>
    <w:rsid w:val="00CB18C5"/>
    <w:rsid w:val="00CB39BF"/>
    <w:rsid w:val="00CB429B"/>
    <w:rsid w:val="00CC3FD5"/>
    <w:rsid w:val="00CC6AA5"/>
    <w:rsid w:val="00CF4D86"/>
    <w:rsid w:val="00D05EE4"/>
    <w:rsid w:val="00D143EC"/>
    <w:rsid w:val="00D22247"/>
    <w:rsid w:val="00D3044A"/>
    <w:rsid w:val="00D306C0"/>
    <w:rsid w:val="00D32892"/>
    <w:rsid w:val="00D37544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A4AA0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8C"/>
    <w:rsid w:val="00DF0BA8"/>
    <w:rsid w:val="00DF5FE3"/>
    <w:rsid w:val="00E06208"/>
    <w:rsid w:val="00E15885"/>
    <w:rsid w:val="00E20D18"/>
    <w:rsid w:val="00E22DEA"/>
    <w:rsid w:val="00E23B57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C7DE3"/>
    <w:rsid w:val="00ED7C6B"/>
    <w:rsid w:val="00EE04EA"/>
    <w:rsid w:val="00EE0D56"/>
    <w:rsid w:val="00EE25C8"/>
    <w:rsid w:val="00F01B8B"/>
    <w:rsid w:val="00F0304D"/>
    <w:rsid w:val="00F039CF"/>
    <w:rsid w:val="00F079AA"/>
    <w:rsid w:val="00F14D88"/>
    <w:rsid w:val="00F21596"/>
    <w:rsid w:val="00F22B88"/>
    <w:rsid w:val="00F2445D"/>
    <w:rsid w:val="00F321C6"/>
    <w:rsid w:val="00F32453"/>
    <w:rsid w:val="00F330A9"/>
    <w:rsid w:val="00F35814"/>
    <w:rsid w:val="00F45B7F"/>
    <w:rsid w:val="00F523F6"/>
    <w:rsid w:val="00F54D34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35BF"/>
    <w:rsid w:val="00FC4F89"/>
    <w:rsid w:val="00FE33E7"/>
    <w:rsid w:val="00FE4312"/>
    <w:rsid w:val="00FF35E7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15">
    <w:name w:val="Название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EC7DE3"/>
  </w:style>
  <w:style w:type="paragraph" w:customStyle="1" w:styleId="16">
    <w:name w:val="Нижний колонтитул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a">
    <w:name w:val="Павел"/>
    <w:basedOn w:val="a"/>
    <w:rsid w:val="000C5283"/>
    <w:pPr>
      <w:autoSpaceDE w:val="0"/>
      <w:autoSpaceDN w:val="0"/>
      <w:adjustRightInd w:val="0"/>
      <w:spacing w:line="360" w:lineRule="auto"/>
      <w:ind w:firstLine="0"/>
    </w:pPr>
    <w:rPr>
      <w:sz w:val="24"/>
    </w:rPr>
  </w:style>
  <w:style w:type="character" w:customStyle="1" w:styleId="50">
    <w:name w:val="Гиперссылка5"/>
    <w:basedOn w:val="a0"/>
    <w:rsid w:val="00361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15">
    <w:name w:val="Название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EC7DE3"/>
  </w:style>
  <w:style w:type="paragraph" w:customStyle="1" w:styleId="16">
    <w:name w:val="Нижний колонтитул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a">
    <w:name w:val="Павел"/>
    <w:basedOn w:val="a"/>
    <w:rsid w:val="000C5283"/>
    <w:pPr>
      <w:autoSpaceDE w:val="0"/>
      <w:autoSpaceDN w:val="0"/>
      <w:adjustRightInd w:val="0"/>
      <w:spacing w:line="360" w:lineRule="auto"/>
      <w:ind w:firstLine="0"/>
    </w:pPr>
    <w:rPr>
      <w:sz w:val="24"/>
    </w:rPr>
  </w:style>
  <w:style w:type="character" w:customStyle="1" w:styleId="50">
    <w:name w:val="Гиперссылка5"/>
    <w:basedOn w:val="a0"/>
    <w:rsid w:val="0036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0040-5078-4579-AAFE-0A96E27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3</TotalTime>
  <Pages>1</Pages>
  <Words>5327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2025-01-24T10:29:00Z</cp:lastPrinted>
  <dcterms:created xsi:type="dcterms:W3CDTF">2025-01-27T07:51:00Z</dcterms:created>
  <dcterms:modified xsi:type="dcterms:W3CDTF">2025-03-20T10:25:00Z</dcterms:modified>
</cp:coreProperties>
</file>