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C8" w:rsidRPr="0010474B" w:rsidRDefault="004974C8" w:rsidP="0010474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sub_3"/>
      <w:r w:rsidRPr="0010474B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4974C8" w:rsidRPr="0010474B" w:rsidRDefault="004974C8" w:rsidP="0010474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0474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4974C8" w:rsidRPr="0010474B" w:rsidRDefault="004974C8" w:rsidP="0010474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0474B">
        <w:rPr>
          <w:rFonts w:ascii="Arial" w:hAnsi="Arial" w:cs="Arial"/>
          <w:b/>
          <w:kern w:val="28"/>
          <w:sz w:val="32"/>
        </w:rPr>
        <w:t>ПОСТАНОВЛЕНИЕ</w:t>
      </w:r>
    </w:p>
    <w:p w:rsidR="004974C8" w:rsidRPr="0010474B" w:rsidRDefault="004974C8" w:rsidP="0010474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1" w:name="_GoBack"/>
      <w:bookmarkEnd w:id="1"/>
      <w:proofErr w:type="spellStart"/>
      <w:r w:rsidRPr="0010474B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:rsidR="004974C8" w:rsidRPr="0010474B" w:rsidRDefault="004974C8" w:rsidP="0010474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B7AD1" w:rsidRPr="0010474B" w:rsidRDefault="00CB7AD1" w:rsidP="0010474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0474B">
        <w:rPr>
          <w:rFonts w:ascii="Arial" w:hAnsi="Arial" w:cs="Arial"/>
          <w:b/>
          <w:kern w:val="28"/>
          <w:sz w:val="32"/>
        </w:rPr>
        <w:t xml:space="preserve">О внесении изменения в </w:t>
      </w:r>
      <w:r w:rsidR="00155935" w:rsidRPr="0010474B">
        <w:rPr>
          <w:rFonts w:ascii="Arial" w:hAnsi="Arial" w:cs="Arial"/>
          <w:b/>
          <w:kern w:val="28"/>
          <w:sz w:val="32"/>
        </w:rPr>
        <w:t xml:space="preserve">Порядок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155935" w:rsidRPr="0010474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155935" w:rsidRPr="0010474B">
        <w:rPr>
          <w:rFonts w:ascii="Arial" w:hAnsi="Arial" w:cs="Arial"/>
          <w:b/>
          <w:kern w:val="28"/>
          <w:sz w:val="32"/>
        </w:rPr>
        <w:t xml:space="preserve"> района Пензенской области, утвержденный постановлением администрации </w:t>
      </w:r>
      <w:proofErr w:type="spellStart"/>
      <w:r w:rsidR="00155935" w:rsidRPr="0010474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155935" w:rsidRPr="0010474B">
        <w:rPr>
          <w:rFonts w:ascii="Arial" w:hAnsi="Arial" w:cs="Arial"/>
          <w:b/>
          <w:kern w:val="28"/>
          <w:sz w:val="32"/>
        </w:rPr>
        <w:t xml:space="preserve"> района Пензенской области от 27.06.2019 г. № 615 «О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 w:rsidR="00155935" w:rsidRPr="0010474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155935" w:rsidRPr="0010474B">
        <w:rPr>
          <w:rFonts w:ascii="Arial" w:hAnsi="Arial" w:cs="Arial"/>
          <w:b/>
          <w:kern w:val="28"/>
          <w:sz w:val="32"/>
        </w:rPr>
        <w:t xml:space="preserve"> района Пензенской области»</w:t>
      </w:r>
    </w:p>
    <w:p w:rsidR="00155935" w:rsidRPr="0010474B" w:rsidRDefault="00155935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1369E6" w:rsidRPr="0010474B" w:rsidRDefault="00AE6DB9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В целях реализации положений Федерального закона от 27.07.2010 № 210-ФЗ «Об организации предоставления государственных и муниципальных услуг»,</w:t>
      </w:r>
      <w:r w:rsidR="001369E6" w:rsidRPr="0010474B">
        <w:rPr>
          <w:rFonts w:ascii="Arial" w:hAnsi="Arial" w:cs="Arial"/>
          <w:sz w:val="24"/>
        </w:rPr>
        <w:t xml:space="preserve"> на основании Устава муниципального района </w:t>
      </w:r>
      <w:proofErr w:type="spellStart"/>
      <w:r w:rsidR="001369E6" w:rsidRPr="0010474B">
        <w:rPr>
          <w:rFonts w:ascii="Arial" w:hAnsi="Arial" w:cs="Arial"/>
          <w:sz w:val="24"/>
        </w:rPr>
        <w:t>Бессоновского</w:t>
      </w:r>
      <w:proofErr w:type="spellEnd"/>
      <w:r w:rsidR="001369E6" w:rsidRPr="0010474B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="001369E6" w:rsidRPr="0010474B">
        <w:rPr>
          <w:rFonts w:ascii="Arial" w:hAnsi="Arial" w:cs="Arial"/>
          <w:sz w:val="24"/>
        </w:rPr>
        <w:t>Бессоновского</w:t>
      </w:r>
      <w:proofErr w:type="spellEnd"/>
      <w:r w:rsidR="001369E6" w:rsidRPr="0010474B">
        <w:rPr>
          <w:rFonts w:ascii="Arial" w:hAnsi="Arial" w:cs="Arial"/>
          <w:sz w:val="24"/>
        </w:rPr>
        <w:t xml:space="preserve"> района, постановляет: </w:t>
      </w:r>
    </w:p>
    <w:p w:rsidR="00AE6DB9" w:rsidRPr="0010474B" w:rsidRDefault="001369E6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1. </w:t>
      </w:r>
      <w:r w:rsidR="002A7C0D" w:rsidRPr="0010474B">
        <w:rPr>
          <w:rFonts w:ascii="Arial" w:hAnsi="Arial" w:cs="Arial"/>
          <w:sz w:val="24"/>
        </w:rPr>
        <w:t>Внести в</w:t>
      </w:r>
      <w:r w:rsidR="00155935" w:rsidRPr="0010474B">
        <w:rPr>
          <w:rFonts w:ascii="Arial" w:hAnsi="Arial" w:cs="Arial"/>
          <w:sz w:val="24"/>
        </w:rPr>
        <w:t xml:space="preserve"> Порядок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155935" w:rsidRPr="0010474B">
        <w:rPr>
          <w:rFonts w:ascii="Arial" w:hAnsi="Arial" w:cs="Arial"/>
          <w:sz w:val="24"/>
        </w:rPr>
        <w:t>Бессоновского</w:t>
      </w:r>
      <w:proofErr w:type="spellEnd"/>
      <w:r w:rsidR="00155935" w:rsidRPr="0010474B">
        <w:rPr>
          <w:rFonts w:ascii="Arial" w:hAnsi="Arial" w:cs="Arial"/>
          <w:sz w:val="24"/>
        </w:rPr>
        <w:t xml:space="preserve"> района Пензенской области, утвержденный</w:t>
      </w:r>
      <w:r w:rsidR="000A66BB" w:rsidRPr="0010474B">
        <w:rPr>
          <w:rFonts w:ascii="Arial" w:hAnsi="Arial" w:cs="Arial"/>
          <w:sz w:val="24"/>
        </w:rPr>
        <w:t xml:space="preserve"> </w:t>
      </w:r>
      <w:r w:rsidR="00AE6DB9" w:rsidRPr="0010474B">
        <w:rPr>
          <w:rFonts w:ascii="Arial" w:hAnsi="Arial" w:cs="Arial"/>
          <w:sz w:val="24"/>
        </w:rPr>
        <w:t>постановление</w:t>
      </w:r>
      <w:r w:rsidR="00155935" w:rsidRPr="0010474B">
        <w:rPr>
          <w:rFonts w:ascii="Arial" w:hAnsi="Arial" w:cs="Arial"/>
          <w:sz w:val="24"/>
        </w:rPr>
        <w:t>м</w:t>
      </w:r>
      <w:r w:rsidR="00AE6DB9" w:rsidRPr="0010474B">
        <w:rPr>
          <w:rFonts w:ascii="Arial" w:hAnsi="Arial" w:cs="Arial"/>
          <w:sz w:val="24"/>
        </w:rPr>
        <w:t xml:space="preserve"> администрации </w:t>
      </w:r>
      <w:proofErr w:type="spellStart"/>
      <w:r w:rsidR="00AE6DB9" w:rsidRPr="0010474B">
        <w:rPr>
          <w:rFonts w:ascii="Arial" w:hAnsi="Arial" w:cs="Arial"/>
          <w:sz w:val="24"/>
        </w:rPr>
        <w:t>Бессоновского</w:t>
      </w:r>
      <w:proofErr w:type="spellEnd"/>
      <w:r w:rsidR="00AE6DB9" w:rsidRPr="0010474B">
        <w:rPr>
          <w:rFonts w:ascii="Arial" w:hAnsi="Arial" w:cs="Arial"/>
          <w:sz w:val="24"/>
        </w:rPr>
        <w:t xml:space="preserve"> района Пензенской области от 27.06.2019 г. № 615 «О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 w:rsidR="00AE6DB9" w:rsidRPr="0010474B">
        <w:rPr>
          <w:rFonts w:ascii="Arial" w:hAnsi="Arial" w:cs="Arial"/>
          <w:sz w:val="24"/>
        </w:rPr>
        <w:t>Бессоновского</w:t>
      </w:r>
      <w:proofErr w:type="spellEnd"/>
      <w:r w:rsidR="00AE6DB9" w:rsidRPr="0010474B">
        <w:rPr>
          <w:rFonts w:ascii="Arial" w:hAnsi="Arial" w:cs="Arial"/>
          <w:sz w:val="24"/>
        </w:rPr>
        <w:t xml:space="preserve"> района Пензенской области»</w:t>
      </w:r>
      <w:r w:rsidR="00155935" w:rsidRPr="0010474B">
        <w:rPr>
          <w:rFonts w:ascii="Arial" w:hAnsi="Arial" w:cs="Arial"/>
          <w:sz w:val="24"/>
        </w:rPr>
        <w:t xml:space="preserve"> следующие изменения:</w:t>
      </w:r>
    </w:p>
    <w:p w:rsidR="000E44AC" w:rsidRPr="0010474B" w:rsidRDefault="00155935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1.1. </w:t>
      </w:r>
      <w:r w:rsidR="00F7590B" w:rsidRPr="0010474B">
        <w:rPr>
          <w:rFonts w:ascii="Arial" w:hAnsi="Arial" w:cs="Arial"/>
          <w:sz w:val="24"/>
        </w:rPr>
        <w:t xml:space="preserve">В пункте </w:t>
      </w:r>
      <w:r w:rsidR="00434154" w:rsidRPr="0010474B">
        <w:rPr>
          <w:rFonts w:ascii="Arial" w:hAnsi="Arial" w:cs="Arial"/>
          <w:sz w:val="24"/>
        </w:rPr>
        <w:t xml:space="preserve">1.2. </w:t>
      </w:r>
      <w:r w:rsidR="00F7590B" w:rsidRPr="0010474B">
        <w:rPr>
          <w:rFonts w:ascii="Arial" w:hAnsi="Arial" w:cs="Arial"/>
          <w:sz w:val="24"/>
        </w:rPr>
        <w:t>раздела 1 абзац второй признать утратившим силу.</w:t>
      </w:r>
    </w:p>
    <w:p w:rsidR="00F7590B" w:rsidRPr="0010474B" w:rsidRDefault="00F7590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1.2. Пункт 1.4. изложить в следующей редакции</w:t>
      </w:r>
      <w:r w:rsidR="003B527B" w:rsidRPr="0010474B">
        <w:rPr>
          <w:rFonts w:ascii="Arial" w:hAnsi="Arial" w:cs="Arial"/>
          <w:sz w:val="24"/>
        </w:rPr>
        <w:t>:</w:t>
      </w:r>
    </w:p>
    <w:p w:rsidR="00F7590B" w:rsidRPr="0010474B" w:rsidRDefault="00F7590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«1.4</w:t>
      </w:r>
      <w:r w:rsidR="003B527B" w:rsidRPr="0010474B">
        <w:rPr>
          <w:rFonts w:ascii="Arial" w:hAnsi="Arial" w:cs="Arial"/>
          <w:sz w:val="24"/>
        </w:rPr>
        <w:t>.</w:t>
      </w:r>
      <w:r w:rsidRPr="0010474B">
        <w:rPr>
          <w:rFonts w:ascii="Arial" w:hAnsi="Arial" w:cs="Arial"/>
          <w:sz w:val="24"/>
        </w:rPr>
        <w:t xml:space="preserve"> При разработке регламентов предусматривает</w:t>
      </w:r>
      <w:r w:rsidR="003B527B" w:rsidRPr="0010474B">
        <w:rPr>
          <w:rFonts w:ascii="Arial" w:hAnsi="Arial" w:cs="Arial"/>
          <w:sz w:val="24"/>
        </w:rPr>
        <w:t>ся</w:t>
      </w:r>
      <w:r w:rsidRPr="0010474B">
        <w:rPr>
          <w:rFonts w:ascii="Arial" w:hAnsi="Arial" w:cs="Arial"/>
          <w:sz w:val="24"/>
        </w:rPr>
        <w:t xml:space="preserve"> оптимизаци</w:t>
      </w:r>
      <w:r w:rsidR="003B527B" w:rsidRPr="0010474B">
        <w:rPr>
          <w:rFonts w:ascii="Arial" w:hAnsi="Arial" w:cs="Arial"/>
          <w:sz w:val="24"/>
        </w:rPr>
        <w:t>я</w:t>
      </w:r>
      <w:r w:rsidRPr="0010474B">
        <w:rPr>
          <w:rFonts w:ascii="Arial" w:hAnsi="Arial" w:cs="Arial"/>
          <w:sz w:val="24"/>
        </w:rPr>
        <w:t xml:space="preserve"> (повышение качества) предоставления </w:t>
      </w:r>
      <w:r w:rsidR="003B527B" w:rsidRPr="0010474B">
        <w:rPr>
          <w:rFonts w:ascii="Arial" w:hAnsi="Arial" w:cs="Arial"/>
          <w:sz w:val="24"/>
        </w:rPr>
        <w:t>муниципальных</w:t>
      </w:r>
      <w:r w:rsidRPr="0010474B">
        <w:rPr>
          <w:rFonts w:ascii="Arial" w:hAnsi="Arial" w:cs="Arial"/>
          <w:sz w:val="24"/>
        </w:rPr>
        <w:t xml:space="preserve"> услуг, в том числе:</w:t>
      </w:r>
    </w:p>
    <w:p w:rsidR="00F7590B" w:rsidRPr="0010474B" w:rsidRDefault="00F7590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10474B">
        <w:rPr>
          <w:rFonts w:ascii="Arial" w:hAnsi="Arial" w:cs="Arial"/>
          <w:sz w:val="24"/>
        </w:rPr>
        <w:t xml:space="preserve">а) сокращение количества документов, представляемых заявителями для предоставления </w:t>
      </w:r>
      <w:r w:rsidR="003B527B" w:rsidRPr="0010474B">
        <w:rPr>
          <w:rFonts w:ascii="Arial" w:hAnsi="Arial" w:cs="Arial"/>
          <w:sz w:val="24"/>
        </w:rPr>
        <w:t xml:space="preserve">муниципальной </w:t>
      </w:r>
      <w:r w:rsidRPr="0010474B">
        <w:rPr>
          <w:rFonts w:ascii="Arial" w:hAnsi="Arial" w:cs="Arial"/>
          <w:sz w:val="24"/>
        </w:rPr>
        <w:t xml:space="preserve">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</w:t>
      </w:r>
      <w:r w:rsidR="003B527B" w:rsidRPr="0010474B">
        <w:rPr>
          <w:rFonts w:ascii="Arial" w:hAnsi="Arial" w:cs="Arial"/>
          <w:sz w:val="24"/>
        </w:rPr>
        <w:t>муниципальную</w:t>
      </w:r>
      <w:r w:rsidRPr="0010474B">
        <w:rPr>
          <w:rFonts w:ascii="Arial" w:hAnsi="Arial" w:cs="Arial"/>
          <w:sz w:val="24"/>
        </w:rPr>
        <w:t xml:space="preserve"> услугу, в том числе за счет выполнения отдельных действий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</w:t>
      </w:r>
      <w:r w:rsidR="003B527B" w:rsidRPr="0010474B">
        <w:rPr>
          <w:rFonts w:ascii="Arial" w:hAnsi="Arial" w:cs="Arial"/>
          <w:sz w:val="24"/>
        </w:rPr>
        <w:t>муниципальной</w:t>
      </w:r>
      <w:proofErr w:type="gramEnd"/>
      <w:r w:rsidRPr="0010474B">
        <w:rPr>
          <w:rFonts w:ascii="Arial" w:hAnsi="Arial" w:cs="Arial"/>
          <w:sz w:val="24"/>
        </w:rPr>
        <w:t xml:space="preserve"> услуги без участия заявителя, в том числе с использованием информационно-коммуникационных технологий;</w:t>
      </w:r>
    </w:p>
    <w:p w:rsidR="00F7590B" w:rsidRPr="0010474B" w:rsidRDefault="00F7590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б) сокращение срока предоставления </w:t>
      </w:r>
      <w:r w:rsidR="003B527B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услуги. </w:t>
      </w:r>
      <w:r w:rsidR="003B527B" w:rsidRPr="0010474B">
        <w:rPr>
          <w:rFonts w:ascii="Arial" w:hAnsi="Arial" w:cs="Arial"/>
          <w:sz w:val="24"/>
        </w:rPr>
        <w:t>Орган местного самоуправления</w:t>
      </w:r>
      <w:r w:rsidRPr="0010474B">
        <w:rPr>
          <w:rFonts w:ascii="Arial" w:hAnsi="Arial" w:cs="Arial"/>
          <w:sz w:val="24"/>
        </w:rPr>
        <w:t xml:space="preserve">, осуществляющий подготовку регламента, может установить в регламенте сокращенные сроки предоставления </w:t>
      </w:r>
      <w:r w:rsidR="003B527B" w:rsidRPr="0010474B">
        <w:rPr>
          <w:rFonts w:ascii="Arial" w:hAnsi="Arial" w:cs="Arial"/>
          <w:sz w:val="24"/>
        </w:rPr>
        <w:t xml:space="preserve">муниципальной </w:t>
      </w:r>
      <w:r w:rsidRPr="0010474B">
        <w:rPr>
          <w:rFonts w:ascii="Arial" w:hAnsi="Arial" w:cs="Arial"/>
          <w:sz w:val="24"/>
        </w:rPr>
        <w:t>услуги по отношению к соответствующим срокам, установленным законодательством Российской Федерации</w:t>
      </w:r>
      <w:r w:rsidR="003B527B" w:rsidRPr="0010474B">
        <w:rPr>
          <w:rFonts w:ascii="Arial" w:hAnsi="Arial" w:cs="Arial"/>
          <w:sz w:val="24"/>
        </w:rPr>
        <w:t xml:space="preserve">, </w:t>
      </w:r>
      <w:r w:rsidRPr="0010474B">
        <w:rPr>
          <w:rFonts w:ascii="Arial" w:hAnsi="Arial" w:cs="Arial"/>
          <w:sz w:val="24"/>
        </w:rPr>
        <w:t>Пензенской области</w:t>
      </w:r>
      <w:r w:rsidR="003B527B" w:rsidRPr="0010474B">
        <w:rPr>
          <w:rFonts w:ascii="Arial" w:hAnsi="Arial" w:cs="Arial"/>
          <w:sz w:val="24"/>
        </w:rPr>
        <w:t xml:space="preserve"> и </w:t>
      </w:r>
      <w:proofErr w:type="spellStart"/>
      <w:r w:rsidR="003B527B" w:rsidRPr="0010474B">
        <w:rPr>
          <w:rFonts w:ascii="Arial" w:hAnsi="Arial" w:cs="Arial"/>
          <w:sz w:val="24"/>
        </w:rPr>
        <w:t>Бессоновского</w:t>
      </w:r>
      <w:proofErr w:type="spellEnd"/>
      <w:r w:rsidR="003B527B" w:rsidRPr="0010474B">
        <w:rPr>
          <w:rFonts w:ascii="Arial" w:hAnsi="Arial" w:cs="Arial"/>
          <w:sz w:val="24"/>
        </w:rPr>
        <w:t xml:space="preserve"> района</w:t>
      </w:r>
      <w:r w:rsidRPr="0010474B">
        <w:rPr>
          <w:rFonts w:ascii="Arial" w:hAnsi="Arial" w:cs="Arial"/>
          <w:sz w:val="24"/>
        </w:rPr>
        <w:t>;</w:t>
      </w:r>
    </w:p>
    <w:p w:rsidR="00F7590B" w:rsidRPr="0010474B" w:rsidRDefault="00F7590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в) предоставление </w:t>
      </w:r>
      <w:r w:rsidR="003B527B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 в электронной форме в соответствии с требованиями,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</w:t>
      </w:r>
      <w:proofErr w:type="gramStart"/>
      <w:r w:rsidRPr="0010474B">
        <w:rPr>
          <w:rFonts w:ascii="Arial" w:hAnsi="Arial" w:cs="Arial"/>
          <w:sz w:val="24"/>
        </w:rPr>
        <w:t>."</w:t>
      </w:r>
      <w:r w:rsidR="003B527B" w:rsidRPr="0010474B">
        <w:rPr>
          <w:rFonts w:ascii="Arial" w:hAnsi="Arial" w:cs="Arial"/>
          <w:sz w:val="24"/>
        </w:rPr>
        <w:t>»;</w:t>
      </w:r>
      <w:proofErr w:type="gramEnd"/>
    </w:p>
    <w:p w:rsidR="00434154" w:rsidRPr="0010474B" w:rsidRDefault="00434154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3B527B" w:rsidRPr="0010474B" w:rsidRDefault="003B527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1.3. В абзаце втором пункта 1.8. слова «правовых основаниях для предоставления муниципальной услуги</w:t>
      </w:r>
      <w:proofErr w:type="gramStart"/>
      <w:r w:rsidRPr="0010474B">
        <w:rPr>
          <w:rFonts w:ascii="Arial" w:hAnsi="Arial" w:cs="Arial"/>
          <w:sz w:val="24"/>
        </w:rPr>
        <w:t>,»</w:t>
      </w:r>
      <w:proofErr w:type="gramEnd"/>
      <w:r w:rsidRPr="0010474B">
        <w:rPr>
          <w:rFonts w:ascii="Arial" w:hAnsi="Arial" w:cs="Arial"/>
          <w:sz w:val="24"/>
        </w:rPr>
        <w:t xml:space="preserve"> исключить;</w:t>
      </w:r>
    </w:p>
    <w:p w:rsidR="00434154" w:rsidRPr="0010474B" w:rsidRDefault="00434154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F7590B" w:rsidRPr="0010474B" w:rsidRDefault="003B527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1.4. </w:t>
      </w:r>
      <w:r w:rsidR="00F7590B" w:rsidRPr="0010474B">
        <w:rPr>
          <w:rFonts w:ascii="Arial" w:hAnsi="Arial" w:cs="Arial"/>
          <w:sz w:val="24"/>
        </w:rPr>
        <w:t>Пункт 2.2. изложить в следующей редакции:</w:t>
      </w:r>
    </w:p>
    <w:p w:rsidR="00F7590B" w:rsidRPr="0010474B" w:rsidRDefault="00F7590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«2.2. В регламент включаются следующие разделы:</w:t>
      </w:r>
    </w:p>
    <w:p w:rsidR="00F7590B" w:rsidRPr="0010474B" w:rsidRDefault="00F7590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а) общие положения;</w:t>
      </w:r>
    </w:p>
    <w:p w:rsidR="00F7590B" w:rsidRPr="0010474B" w:rsidRDefault="00F7590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б) стандарт предоставления государственной услуги;</w:t>
      </w:r>
    </w:p>
    <w:p w:rsidR="00D76CA3" w:rsidRPr="0010474B" w:rsidRDefault="00F7590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в) иные положения, предусмотренные нормативным правовым актом Правительства Российской Федерации.</w:t>
      </w:r>
    </w:p>
    <w:p w:rsidR="003B527B" w:rsidRPr="0010474B" w:rsidRDefault="003B527B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10474B">
        <w:rPr>
          <w:rFonts w:ascii="Arial" w:hAnsi="Arial" w:cs="Arial"/>
          <w:sz w:val="24"/>
        </w:rPr>
        <w:t>Если иное не установлено нормативным правовым актом, указанным в подпункте "в" пункта 2.2 настоящего Порядка, в структуру регламента не включается раздел, устанавливающий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  <w:r w:rsidR="00D76CA3" w:rsidRPr="0010474B">
        <w:rPr>
          <w:rFonts w:ascii="Arial" w:hAnsi="Arial" w:cs="Arial"/>
          <w:sz w:val="24"/>
        </w:rPr>
        <w:t>»;</w:t>
      </w:r>
      <w:proofErr w:type="gramEnd"/>
    </w:p>
    <w:p w:rsidR="00434154" w:rsidRPr="0010474B" w:rsidRDefault="00434154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1.5. пункт 2.4. изложить в следующей редакции: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«2.4. Стандарт предоставления муниципальной услуги должен содержать следующие сведения: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а) наименование муниципальной услуги, краткое наименование муниципальной услуги;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б) наименование органа местного самоуправления муниципального </w:t>
      </w:r>
      <w:r w:rsidR="00082A87" w:rsidRPr="0010474B">
        <w:rPr>
          <w:rFonts w:ascii="Arial" w:hAnsi="Arial" w:cs="Arial"/>
          <w:sz w:val="24"/>
        </w:rPr>
        <w:t>района</w:t>
      </w:r>
      <w:r w:rsidRPr="0010474B">
        <w:rPr>
          <w:rFonts w:ascii="Arial" w:hAnsi="Arial" w:cs="Arial"/>
          <w:sz w:val="24"/>
        </w:rPr>
        <w:t xml:space="preserve">, предоставляющего </w:t>
      </w:r>
      <w:r w:rsidR="00082A87" w:rsidRPr="0010474B">
        <w:rPr>
          <w:rFonts w:ascii="Arial" w:hAnsi="Arial" w:cs="Arial"/>
          <w:sz w:val="24"/>
        </w:rPr>
        <w:t>муниципальную</w:t>
      </w:r>
      <w:r w:rsidRPr="0010474B">
        <w:rPr>
          <w:rFonts w:ascii="Arial" w:hAnsi="Arial" w:cs="Arial"/>
          <w:sz w:val="24"/>
        </w:rPr>
        <w:t xml:space="preserve"> услугу;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в) результат предоставления государственной услуги;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г) срок предоставления государственной услуги;</w:t>
      </w:r>
    </w:p>
    <w:p w:rsidR="005430A3" w:rsidRPr="0010474B" w:rsidRDefault="00082A87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10474B">
        <w:rPr>
          <w:rFonts w:ascii="Arial" w:hAnsi="Arial" w:cs="Arial"/>
          <w:sz w:val="24"/>
        </w:rPr>
        <w:t>д</w:t>
      </w:r>
      <w:r w:rsidR="005430A3" w:rsidRPr="0010474B">
        <w:rPr>
          <w:rFonts w:ascii="Arial" w:hAnsi="Arial" w:cs="Arial"/>
          <w:sz w:val="24"/>
        </w:rPr>
        <w:t xml:space="preserve">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10474B">
        <w:rPr>
          <w:rFonts w:ascii="Arial" w:hAnsi="Arial" w:cs="Arial"/>
          <w:sz w:val="24"/>
        </w:rPr>
        <w:t>муниципальной</w:t>
      </w:r>
      <w:r w:rsidR="005430A3" w:rsidRPr="0010474B">
        <w:rPr>
          <w:rFonts w:ascii="Arial" w:hAnsi="Arial" w:cs="Arial"/>
          <w:sz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  <w:proofErr w:type="gramEnd"/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ж) исчерпывающий перечень оснований для отказа в приеме документов, необходимых для предоставления </w:t>
      </w:r>
      <w:r w:rsidR="00082A87" w:rsidRPr="0010474B">
        <w:rPr>
          <w:rFonts w:ascii="Arial" w:hAnsi="Arial" w:cs="Arial"/>
          <w:sz w:val="24"/>
        </w:rPr>
        <w:t xml:space="preserve">муниципальной </w:t>
      </w:r>
      <w:r w:rsidRPr="0010474B">
        <w:rPr>
          <w:rFonts w:ascii="Arial" w:hAnsi="Arial" w:cs="Arial"/>
          <w:sz w:val="24"/>
        </w:rPr>
        <w:t>услуги;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з) исчерпывающий перечень оснований для приостановления предоставления </w:t>
      </w:r>
      <w:r w:rsidR="00082A87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 или отказа в предоставлении </w:t>
      </w:r>
      <w:r w:rsidR="00082A87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и) размер платы, взимаемой с заявителя при предоставлении </w:t>
      </w:r>
      <w:r w:rsidR="00082A87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области;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к) максимальный срок ожидания в очереди при подаче запроса о предоставлении </w:t>
      </w:r>
      <w:r w:rsidR="00082A87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 и при получении результата предоставления </w:t>
      </w:r>
      <w:r w:rsidR="00082A87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 в случае обращения заявителя непосредст</w:t>
      </w:r>
      <w:r w:rsidR="00082A87" w:rsidRPr="0010474B">
        <w:rPr>
          <w:rFonts w:ascii="Arial" w:hAnsi="Arial" w:cs="Arial"/>
          <w:sz w:val="24"/>
        </w:rPr>
        <w:t>венно в орган, предоставляющий муниципальную</w:t>
      </w:r>
      <w:r w:rsidRPr="0010474B">
        <w:rPr>
          <w:rFonts w:ascii="Arial" w:hAnsi="Arial" w:cs="Arial"/>
          <w:sz w:val="24"/>
        </w:rPr>
        <w:t xml:space="preserve"> услугу, или многофункциональный центр;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л) срок регистрации запроса заявителя о предоставлении </w:t>
      </w:r>
      <w:r w:rsidR="00082A87" w:rsidRPr="0010474B">
        <w:rPr>
          <w:rFonts w:ascii="Arial" w:hAnsi="Arial" w:cs="Arial"/>
          <w:sz w:val="24"/>
        </w:rPr>
        <w:t xml:space="preserve">муниципальной </w:t>
      </w:r>
      <w:r w:rsidRPr="0010474B">
        <w:rPr>
          <w:rFonts w:ascii="Arial" w:hAnsi="Arial" w:cs="Arial"/>
          <w:sz w:val="24"/>
        </w:rPr>
        <w:t>услуги;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10474B">
        <w:rPr>
          <w:rFonts w:ascii="Arial" w:hAnsi="Arial" w:cs="Arial"/>
          <w:sz w:val="24"/>
        </w:rPr>
        <w:t xml:space="preserve">м) требования к помещениям, в которых предоставляется государственная услуга, к залу ожидания, местам для заполнения запросов о предоставлении </w:t>
      </w:r>
      <w:r w:rsidR="00082A87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услуги, информационным стендам с образцами их заполнения и перечнем документов, и (или) информации, необходимых для предоставления </w:t>
      </w:r>
      <w:r w:rsidR="00082A87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н) показатели доступности и качества предоставления </w:t>
      </w:r>
      <w:r w:rsidR="00082A87" w:rsidRPr="0010474B">
        <w:rPr>
          <w:rFonts w:ascii="Arial" w:hAnsi="Arial" w:cs="Arial"/>
          <w:sz w:val="24"/>
        </w:rPr>
        <w:t xml:space="preserve">муниципальной </w:t>
      </w:r>
      <w:r w:rsidRPr="0010474B">
        <w:rPr>
          <w:rFonts w:ascii="Arial" w:hAnsi="Arial" w:cs="Arial"/>
          <w:sz w:val="24"/>
        </w:rPr>
        <w:t>услуги;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о) порядок исправления допущенных опечаток и ошибок в выданных в результате предоставления </w:t>
      </w:r>
      <w:r w:rsidR="00082A87" w:rsidRPr="0010474B">
        <w:rPr>
          <w:rFonts w:ascii="Arial" w:hAnsi="Arial" w:cs="Arial"/>
          <w:sz w:val="24"/>
        </w:rPr>
        <w:t>муниципальной</w:t>
      </w:r>
      <w:r w:rsidRPr="0010474B">
        <w:rPr>
          <w:rFonts w:ascii="Arial" w:hAnsi="Arial" w:cs="Arial"/>
          <w:sz w:val="24"/>
        </w:rPr>
        <w:t xml:space="preserve"> услуги документах.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п) иные требования, в том числе учитывающие особенности предоставления </w:t>
      </w:r>
      <w:r w:rsidR="00082A87" w:rsidRPr="0010474B">
        <w:rPr>
          <w:rFonts w:ascii="Arial" w:hAnsi="Arial" w:cs="Arial"/>
          <w:sz w:val="24"/>
        </w:rPr>
        <w:t xml:space="preserve">муниципальной услуги </w:t>
      </w:r>
      <w:r w:rsidRPr="0010474B">
        <w:rPr>
          <w:rFonts w:ascii="Arial" w:hAnsi="Arial" w:cs="Arial"/>
          <w:sz w:val="24"/>
        </w:rPr>
        <w:t xml:space="preserve">в многофункциональном центре предоставления государственных и муниципальных услуг и особенности предоставления </w:t>
      </w:r>
      <w:r w:rsidR="00082A87" w:rsidRPr="0010474B">
        <w:rPr>
          <w:rFonts w:ascii="Arial" w:hAnsi="Arial" w:cs="Arial"/>
          <w:sz w:val="24"/>
        </w:rPr>
        <w:t xml:space="preserve">муниципальной услуги </w:t>
      </w:r>
      <w:r w:rsidRPr="0010474B">
        <w:rPr>
          <w:rFonts w:ascii="Arial" w:hAnsi="Arial" w:cs="Arial"/>
          <w:sz w:val="24"/>
        </w:rPr>
        <w:t>в электронной форме в соответствии с действующим законодательством.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К особенностям предоставления </w:t>
      </w:r>
      <w:r w:rsidR="00082A87" w:rsidRPr="0010474B">
        <w:rPr>
          <w:rFonts w:ascii="Arial" w:hAnsi="Arial" w:cs="Arial"/>
          <w:sz w:val="24"/>
        </w:rPr>
        <w:t xml:space="preserve">муниципальной услуги </w:t>
      </w:r>
      <w:r w:rsidRPr="0010474B">
        <w:rPr>
          <w:rFonts w:ascii="Arial" w:hAnsi="Arial" w:cs="Arial"/>
          <w:sz w:val="24"/>
        </w:rPr>
        <w:t>в многофункциональном центре предоставления государственных и муниципальных услуг относится информация: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- о приеме запросов заявителей о предоставлении </w:t>
      </w:r>
      <w:r w:rsidR="00082A87" w:rsidRPr="0010474B">
        <w:rPr>
          <w:rFonts w:ascii="Arial" w:hAnsi="Arial" w:cs="Arial"/>
          <w:sz w:val="24"/>
        </w:rPr>
        <w:t xml:space="preserve">муниципальной услуги </w:t>
      </w:r>
      <w:r w:rsidRPr="0010474B">
        <w:rPr>
          <w:rFonts w:ascii="Arial" w:hAnsi="Arial" w:cs="Arial"/>
          <w:sz w:val="24"/>
        </w:rPr>
        <w:t xml:space="preserve">и иных документов, необходимых для предоставления </w:t>
      </w:r>
      <w:r w:rsidR="00082A87" w:rsidRPr="0010474B">
        <w:rPr>
          <w:rFonts w:ascii="Arial" w:hAnsi="Arial" w:cs="Arial"/>
          <w:sz w:val="24"/>
        </w:rPr>
        <w:t>муниципальной услуги</w:t>
      </w:r>
      <w:r w:rsidRPr="0010474B">
        <w:rPr>
          <w:rFonts w:ascii="Arial" w:hAnsi="Arial" w:cs="Arial"/>
          <w:sz w:val="24"/>
        </w:rPr>
        <w:t>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- о формировании и направлении многофункциональным центром межведомственного запроса в исполнительные органы (органы местного самоуправления муниципальных образований) Пензенской области, предоставляющие </w:t>
      </w:r>
      <w:r w:rsidR="00082A87" w:rsidRPr="0010474B">
        <w:rPr>
          <w:rFonts w:ascii="Arial" w:hAnsi="Arial" w:cs="Arial"/>
          <w:sz w:val="24"/>
        </w:rPr>
        <w:t>муниципальные услуги</w:t>
      </w:r>
      <w:r w:rsidRPr="0010474B">
        <w:rPr>
          <w:rFonts w:ascii="Arial" w:hAnsi="Arial" w:cs="Arial"/>
          <w:sz w:val="24"/>
        </w:rPr>
        <w:t>, в иные исполнительные органы, органы местного самоуправления и организации, участвующие в предоставлении государственных услуг;</w:t>
      </w:r>
    </w:p>
    <w:p w:rsidR="005430A3" w:rsidRPr="0010474B" w:rsidRDefault="005430A3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- о выдаче заявителю результата предоставления </w:t>
      </w:r>
      <w:r w:rsidR="00082A87" w:rsidRPr="0010474B">
        <w:rPr>
          <w:rFonts w:ascii="Arial" w:hAnsi="Arial" w:cs="Arial"/>
          <w:sz w:val="24"/>
        </w:rPr>
        <w:t xml:space="preserve">муниципальной услуги </w:t>
      </w:r>
      <w:r w:rsidRPr="0010474B">
        <w:rPr>
          <w:rFonts w:ascii="Arial" w:hAnsi="Arial" w:cs="Arial"/>
          <w:sz w:val="24"/>
        </w:rPr>
        <w:t xml:space="preserve">в случае, если выдача результата предоставления </w:t>
      </w:r>
      <w:r w:rsidR="00082A87" w:rsidRPr="0010474B">
        <w:rPr>
          <w:rFonts w:ascii="Arial" w:hAnsi="Arial" w:cs="Arial"/>
          <w:sz w:val="24"/>
        </w:rPr>
        <w:t xml:space="preserve">муниципальной услуги </w:t>
      </w:r>
      <w:r w:rsidRPr="0010474B">
        <w:rPr>
          <w:rFonts w:ascii="Arial" w:hAnsi="Arial" w:cs="Arial"/>
          <w:sz w:val="24"/>
        </w:rPr>
        <w:t>осуществляется многофункциональными центрами</w:t>
      </w:r>
      <w:proofErr w:type="gramStart"/>
      <w:r w:rsidRPr="0010474B">
        <w:rPr>
          <w:rFonts w:ascii="Arial" w:hAnsi="Arial" w:cs="Arial"/>
          <w:sz w:val="24"/>
        </w:rPr>
        <w:t>.</w:t>
      </w:r>
      <w:r w:rsidR="00082A87" w:rsidRPr="0010474B">
        <w:rPr>
          <w:rFonts w:ascii="Arial" w:hAnsi="Arial" w:cs="Arial"/>
          <w:sz w:val="24"/>
        </w:rPr>
        <w:t>»;</w:t>
      </w:r>
      <w:proofErr w:type="gramEnd"/>
    </w:p>
    <w:p w:rsidR="00434154" w:rsidRPr="0010474B" w:rsidRDefault="00434154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34154" w:rsidRPr="0010474B" w:rsidRDefault="000B25E7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1.6.</w:t>
      </w:r>
      <w:r w:rsidR="00434154" w:rsidRPr="0010474B">
        <w:rPr>
          <w:rFonts w:ascii="Arial" w:hAnsi="Arial" w:cs="Arial"/>
          <w:sz w:val="24"/>
        </w:rPr>
        <w:t xml:space="preserve"> пункты 2.5 – 2.7 признать утратившими силу.</w:t>
      </w:r>
    </w:p>
    <w:p w:rsidR="00956CCF" w:rsidRPr="0010474B" w:rsidRDefault="002A7C0D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2</w:t>
      </w:r>
      <w:r w:rsidR="00155935" w:rsidRPr="0010474B">
        <w:rPr>
          <w:rFonts w:ascii="Arial" w:hAnsi="Arial" w:cs="Arial"/>
          <w:sz w:val="24"/>
        </w:rPr>
        <w:t xml:space="preserve">. </w:t>
      </w:r>
      <w:r w:rsidR="00956CCF" w:rsidRPr="0010474B">
        <w:rPr>
          <w:rFonts w:ascii="Arial" w:hAnsi="Arial" w:cs="Arial"/>
          <w:sz w:val="24"/>
        </w:rPr>
        <w:t xml:space="preserve">Настоящее постановление опубликовать в официальном информационном бюллетене «Вестник </w:t>
      </w:r>
      <w:proofErr w:type="spellStart"/>
      <w:r w:rsidR="00956CCF" w:rsidRPr="0010474B">
        <w:rPr>
          <w:rFonts w:ascii="Arial" w:hAnsi="Arial" w:cs="Arial"/>
          <w:sz w:val="24"/>
        </w:rPr>
        <w:t>Бессоновского</w:t>
      </w:r>
      <w:proofErr w:type="spellEnd"/>
      <w:r w:rsidR="00956CCF" w:rsidRPr="0010474B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956CCF" w:rsidRPr="0010474B">
        <w:rPr>
          <w:rFonts w:ascii="Arial" w:hAnsi="Arial" w:cs="Arial"/>
          <w:sz w:val="24"/>
        </w:rPr>
        <w:t>Бессоновского</w:t>
      </w:r>
      <w:proofErr w:type="spellEnd"/>
      <w:r w:rsidR="00956CCF" w:rsidRPr="0010474B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956CCF" w:rsidRPr="0010474B" w:rsidRDefault="002A7C0D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3</w:t>
      </w:r>
      <w:r w:rsidR="00956CCF" w:rsidRPr="0010474B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</w:t>
      </w:r>
      <w:r w:rsidR="003731C1" w:rsidRPr="0010474B">
        <w:rPr>
          <w:rFonts w:ascii="Arial" w:hAnsi="Arial" w:cs="Arial"/>
          <w:sz w:val="24"/>
        </w:rPr>
        <w:t xml:space="preserve"> (обнародования).</w:t>
      </w:r>
    </w:p>
    <w:p w:rsidR="00956CCF" w:rsidRPr="0010474B" w:rsidRDefault="002A7C0D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4</w:t>
      </w:r>
      <w:r w:rsidR="00956CCF" w:rsidRPr="0010474B">
        <w:rPr>
          <w:rFonts w:ascii="Arial" w:hAnsi="Arial" w:cs="Arial"/>
          <w:sz w:val="24"/>
        </w:rPr>
        <w:t xml:space="preserve">. </w:t>
      </w:r>
      <w:bookmarkEnd w:id="0"/>
      <w:proofErr w:type="gramStart"/>
      <w:r w:rsidR="00956CCF" w:rsidRPr="0010474B">
        <w:rPr>
          <w:rFonts w:ascii="Arial" w:hAnsi="Arial" w:cs="Arial"/>
          <w:sz w:val="24"/>
        </w:rPr>
        <w:t>Контроль за</w:t>
      </w:r>
      <w:proofErr w:type="gramEnd"/>
      <w:r w:rsidR="00956CCF" w:rsidRPr="0010474B">
        <w:rPr>
          <w:rFonts w:ascii="Arial" w:hAnsi="Arial" w:cs="Arial"/>
          <w:sz w:val="24"/>
        </w:rPr>
        <w:t xml:space="preserve"> исполнением настоящего постановления возложить </w:t>
      </w:r>
      <w:r w:rsidR="00FE4312" w:rsidRPr="0010474B">
        <w:rPr>
          <w:rFonts w:ascii="Arial" w:hAnsi="Arial" w:cs="Arial"/>
          <w:sz w:val="24"/>
        </w:rPr>
        <w:t xml:space="preserve">на </w:t>
      </w:r>
      <w:r w:rsidR="00155935" w:rsidRPr="0010474B">
        <w:rPr>
          <w:rFonts w:ascii="Arial" w:hAnsi="Arial" w:cs="Arial"/>
          <w:sz w:val="24"/>
        </w:rPr>
        <w:t xml:space="preserve">заместителя главы местной </w:t>
      </w:r>
      <w:r w:rsidR="00956CCF" w:rsidRPr="0010474B">
        <w:rPr>
          <w:rFonts w:ascii="Arial" w:hAnsi="Arial" w:cs="Arial"/>
          <w:sz w:val="24"/>
        </w:rPr>
        <w:t>администрации района</w:t>
      </w:r>
      <w:r w:rsidR="00155935" w:rsidRPr="0010474B">
        <w:rPr>
          <w:rFonts w:ascii="Arial" w:hAnsi="Arial" w:cs="Arial"/>
          <w:sz w:val="24"/>
        </w:rPr>
        <w:t xml:space="preserve"> Антонову И.Г.</w:t>
      </w:r>
    </w:p>
    <w:p w:rsidR="00992BFD" w:rsidRPr="0010474B" w:rsidRDefault="00992BFD" w:rsidP="0010474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10474B" w:rsidRDefault="003731C1" w:rsidP="0010474B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>Глава</w:t>
      </w:r>
      <w:r w:rsidR="0010474B">
        <w:rPr>
          <w:rFonts w:ascii="Arial" w:hAnsi="Arial" w:cs="Arial"/>
          <w:sz w:val="24"/>
        </w:rPr>
        <w:t xml:space="preserve"> </w:t>
      </w:r>
      <w:proofErr w:type="spellStart"/>
      <w:r w:rsidR="00852208" w:rsidRPr="0010474B">
        <w:rPr>
          <w:rFonts w:ascii="Arial" w:hAnsi="Arial" w:cs="Arial"/>
          <w:sz w:val="24"/>
        </w:rPr>
        <w:t>Бессоновского</w:t>
      </w:r>
      <w:proofErr w:type="spellEnd"/>
      <w:r w:rsidR="00956CCF" w:rsidRPr="0010474B">
        <w:rPr>
          <w:rFonts w:ascii="Arial" w:hAnsi="Arial" w:cs="Arial"/>
          <w:sz w:val="24"/>
        </w:rPr>
        <w:t xml:space="preserve"> района</w:t>
      </w:r>
    </w:p>
    <w:p w:rsidR="00355E7D" w:rsidRPr="0010474B" w:rsidRDefault="00EE7910" w:rsidP="0010474B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10474B">
        <w:rPr>
          <w:rFonts w:ascii="Arial" w:hAnsi="Arial" w:cs="Arial"/>
          <w:sz w:val="24"/>
        </w:rPr>
        <w:t xml:space="preserve">Н.В. </w:t>
      </w:r>
      <w:proofErr w:type="spellStart"/>
      <w:r w:rsidRPr="0010474B">
        <w:rPr>
          <w:rFonts w:ascii="Arial" w:hAnsi="Arial" w:cs="Arial"/>
          <w:sz w:val="24"/>
        </w:rPr>
        <w:t>Шалдаева</w:t>
      </w:r>
      <w:proofErr w:type="spellEnd"/>
    </w:p>
    <w:sectPr w:rsidR="00355E7D" w:rsidRPr="0010474B" w:rsidSect="009D651E">
      <w:footerReference w:type="even" r:id="rId9"/>
      <w:endnotePr>
        <w:numFmt w:val="decimal"/>
      </w:endnotePr>
      <w:pgSz w:w="11907" w:h="16840"/>
      <w:pgMar w:top="1134" w:right="850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52" w:rsidRDefault="00183252">
      <w:r>
        <w:separator/>
      </w:r>
    </w:p>
  </w:endnote>
  <w:endnote w:type="continuationSeparator" w:id="0">
    <w:p w:rsidR="00183252" w:rsidRDefault="0018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52" w:rsidRDefault="00183252">
      <w:r>
        <w:separator/>
      </w:r>
    </w:p>
  </w:footnote>
  <w:footnote w:type="continuationSeparator" w:id="0">
    <w:p w:rsidR="00183252" w:rsidRDefault="00183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12"/>
  </w:num>
  <w:num w:numId="7">
    <w:abstractNumId w:val="5"/>
  </w:num>
  <w:num w:numId="8">
    <w:abstractNumId w:val="7"/>
  </w:num>
  <w:num w:numId="9">
    <w:abstractNumId w:val="15"/>
  </w:num>
  <w:num w:numId="10">
    <w:abstractNumId w:val="14"/>
  </w:num>
  <w:num w:numId="11">
    <w:abstractNumId w:val="0"/>
  </w:num>
  <w:num w:numId="12">
    <w:abstractNumId w:val="11"/>
  </w:num>
  <w:num w:numId="13">
    <w:abstractNumId w:val="3"/>
  </w:num>
  <w:num w:numId="14">
    <w:abstractNumId w:val="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237F2"/>
    <w:rsid w:val="000269DB"/>
    <w:rsid w:val="00034F85"/>
    <w:rsid w:val="00042FFC"/>
    <w:rsid w:val="000431D7"/>
    <w:rsid w:val="00043FD8"/>
    <w:rsid w:val="00045624"/>
    <w:rsid w:val="00050590"/>
    <w:rsid w:val="0005187E"/>
    <w:rsid w:val="00051F6D"/>
    <w:rsid w:val="00052A87"/>
    <w:rsid w:val="0005514D"/>
    <w:rsid w:val="000551FE"/>
    <w:rsid w:val="00067F3B"/>
    <w:rsid w:val="00082A87"/>
    <w:rsid w:val="00085522"/>
    <w:rsid w:val="00085DA7"/>
    <w:rsid w:val="00091737"/>
    <w:rsid w:val="000A2571"/>
    <w:rsid w:val="000A416A"/>
    <w:rsid w:val="000A66BB"/>
    <w:rsid w:val="000B1160"/>
    <w:rsid w:val="000B25E7"/>
    <w:rsid w:val="000C2760"/>
    <w:rsid w:val="000C2E4D"/>
    <w:rsid w:val="000D0507"/>
    <w:rsid w:val="000E44AC"/>
    <w:rsid w:val="000F2BFC"/>
    <w:rsid w:val="0010474B"/>
    <w:rsid w:val="00111BF0"/>
    <w:rsid w:val="0012039B"/>
    <w:rsid w:val="001369E6"/>
    <w:rsid w:val="00144E13"/>
    <w:rsid w:val="00147845"/>
    <w:rsid w:val="00154605"/>
    <w:rsid w:val="00155935"/>
    <w:rsid w:val="001605AE"/>
    <w:rsid w:val="0016646E"/>
    <w:rsid w:val="00170232"/>
    <w:rsid w:val="00174FC1"/>
    <w:rsid w:val="0017674A"/>
    <w:rsid w:val="00176D3F"/>
    <w:rsid w:val="001770EB"/>
    <w:rsid w:val="00177806"/>
    <w:rsid w:val="00181A56"/>
    <w:rsid w:val="00183252"/>
    <w:rsid w:val="00190DEE"/>
    <w:rsid w:val="0019178A"/>
    <w:rsid w:val="001A7770"/>
    <w:rsid w:val="001B0E4D"/>
    <w:rsid w:val="001B7A0D"/>
    <w:rsid w:val="001C25C7"/>
    <w:rsid w:val="001D5918"/>
    <w:rsid w:val="001F0DB7"/>
    <w:rsid w:val="001F50E3"/>
    <w:rsid w:val="00200D09"/>
    <w:rsid w:val="00204F72"/>
    <w:rsid w:val="00222A1E"/>
    <w:rsid w:val="0023718E"/>
    <w:rsid w:val="0024322D"/>
    <w:rsid w:val="0024384B"/>
    <w:rsid w:val="002534BB"/>
    <w:rsid w:val="00253C85"/>
    <w:rsid w:val="00266C56"/>
    <w:rsid w:val="00267DD1"/>
    <w:rsid w:val="00271AE9"/>
    <w:rsid w:val="00273E64"/>
    <w:rsid w:val="00277F70"/>
    <w:rsid w:val="00281F9B"/>
    <w:rsid w:val="0028377C"/>
    <w:rsid w:val="00285D30"/>
    <w:rsid w:val="00287326"/>
    <w:rsid w:val="002937EA"/>
    <w:rsid w:val="00296559"/>
    <w:rsid w:val="002A2CC8"/>
    <w:rsid w:val="002A61A3"/>
    <w:rsid w:val="002A7C0D"/>
    <w:rsid w:val="002B6B95"/>
    <w:rsid w:val="002C604A"/>
    <w:rsid w:val="002D56B0"/>
    <w:rsid w:val="002E3A70"/>
    <w:rsid w:val="002E4D7D"/>
    <w:rsid w:val="002F20AA"/>
    <w:rsid w:val="002F3300"/>
    <w:rsid w:val="002F56B1"/>
    <w:rsid w:val="00301E33"/>
    <w:rsid w:val="00303D8A"/>
    <w:rsid w:val="003044FA"/>
    <w:rsid w:val="00305363"/>
    <w:rsid w:val="0031024C"/>
    <w:rsid w:val="0033472A"/>
    <w:rsid w:val="00336A2B"/>
    <w:rsid w:val="00341F12"/>
    <w:rsid w:val="00342347"/>
    <w:rsid w:val="0034317B"/>
    <w:rsid w:val="0034497C"/>
    <w:rsid w:val="003460E8"/>
    <w:rsid w:val="00352DD6"/>
    <w:rsid w:val="00355E7D"/>
    <w:rsid w:val="00355F3C"/>
    <w:rsid w:val="00361371"/>
    <w:rsid w:val="00362EFB"/>
    <w:rsid w:val="003646E3"/>
    <w:rsid w:val="00365BFD"/>
    <w:rsid w:val="003731C1"/>
    <w:rsid w:val="0037333C"/>
    <w:rsid w:val="003825BB"/>
    <w:rsid w:val="00387DEC"/>
    <w:rsid w:val="003A0D73"/>
    <w:rsid w:val="003A67D2"/>
    <w:rsid w:val="003B527B"/>
    <w:rsid w:val="003B75E9"/>
    <w:rsid w:val="003C0264"/>
    <w:rsid w:val="003C75C0"/>
    <w:rsid w:val="003D0462"/>
    <w:rsid w:val="003D07B4"/>
    <w:rsid w:val="003E561B"/>
    <w:rsid w:val="003E6AF8"/>
    <w:rsid w:val="003F4EA4"/>
    <w:rsid w:val="0041349F"/>
    <w:rsid w:val="0042459E"/>
    <w:rsid w:val="00426FF1"/>
    <w:rsid w:val="0043022F"/>
    <w:rsid w:val="0043088B"/>
    <w:rsid w:val="00431EA4"/>
    <w:rsid w:val="00434154"/>
    <w:rsid w:val="00441107"/>
    <w:rsid w:val="00452FB5"/>
    <w:rsid w:val="00457052"/>
    <w:rsid w:val="0047451C"/>
    <w:rsid w:val="004827C1"/>
    <w:rsid w:val="00487255"/>
    <w:rsid w:val="00487582"/>
    <w:rsid w:val="00491B86"/>
    <w:rsid w:val="00494A52"/>
    <w:rsid w:val="0049613D"/>
    <w:rsid w:val="004974C8"/>
    <w:rsid w:val="004B64AA"/>
    <w:rsid w:val="004C1E0E"/>
    <w:rsid w:val="004D566A"/>
    <w:rsid w:val="004D7F9C"/>
    <w:rsid w:val="004E7547"/>
    <w:rsid w:val="004F1AC9"/>
    <w:rsid w:val="004F4E6B"/>
    <w:rsid w:val="004F537D"/>
    <w:rsid w:val="005016D6"/>
    <w:rsid w:val="0050742E"/>
    <w:rsid w:val="00507FDF"/>
    <w:rsid w:val="00513740"/>
    <w:rsid w:val="00514BAA"/>
    <w:rsid w:val="0052033D"/>
    <w:rsid w:val="005237B7"/>
    <w:rsid w:val="00524360"/>
    <w:rsid w:val="00530DD8"/>
    <w:rsid w:val="00533A3A"/>
    <w:rsid w:val="005430A3"/>
    <w:rsid w:val="0054374E"/>
    <w:rsid w:val="005467C8"/>
    <w:rsid w:val="00551F93"/>
    <w:rsid w:val="00556820"/>
    <w:rsid w:val="00556FF1"/>
    <w:rsid w:val="00560213"/>
    <w:rsid w:val="0057532F"/>
    <w:rsid w:val="00577C94"/>
    <w:rsid w:val="0058298A"/>
    <w:rsid w:val="0058324A"/>
    <w:rsid w:val="005A0ADD"/>
    <w:rsid w:val="005B1AF2"/>
    <w:rsid w:val="005B4AF6"/>
    <w:rsid w:val="005B613F"/>
    <w:rsid w:val="005C1EFF"/>
    <w:rsid w:val="005D0C09"/>
    <w:rsid w:val="005E3EBA"/>
    <w:rsid w:val="005F1AF6"/>
    <w:rsid w:val="005F2DFF"/>
    <w:rsid w:val="005F57DC"/>
    <w:rsid w:val="00605644"/>
    <w:rsid w:val="00606461"/>
    <w:rsid w:val="00623E23"/>
    <w:rsid w:val="006244ED"/>
    <w:rsid w:val="006246CD"/>
    <w:rsid w:val="00632474"/>
    <w:rsid w:val="00643CC7"/>
    <w:rsid w:val="00645AAC"/>
    <w:rsid w:val="00653E8B"/>
    <w:rsid w:val="00663A2F"/>
    <w:rsid w:val="0067667D"/>
    <w:rsid w:val="00683F2A"/>
    <w:rsid w:val="0069184F"/>
    <w:rsid w:val="006A60C5"/>
    <w:rsid w:val="006A70F4"/>
    <w:rsid w:val="006D10FC"/>
    <w:rsid w:val="006D490E"/>
    <w:rsid w:val="006E0F60"/>
    <w:rsid w:val="006F1CC7"/>
    <w:rsid w:val="006F4247"/>
    <w:rsid w:val="00705B41"/>
    <w:rsid w:val="00710B6C"/>
    <w:rsid w:val="00717C01"/>
    <w:rsid w:val="0073414E"/>
    <w:rsid w:val="00736169"/>
    <w:rsid w:val="00737234"/>
    <w:rsid w:val="0074074F"/>
    <w:rsid w:val="00754A23"/>
    <w:rsid w:val="00757DAF"/>
    <w:rsid w:val="007669A3"/>
    <w:rsid w:val="00770D7C"/>
    <w:rsid w:val="00775161"/>
    <w:rsid w:val="007767E5"/>
    <w:rsid w:val="007848BA"/>
    <w:rsid w:val="00797370"/>
    <w:rsid w:val="007A3248"/>
    <w:rsid w:val="007A3275"/>
    <w:rsid w:val="007B1802"/>
    <w:rsid w:val="007B4E48"/>
    <w:rsid w:val="007C1890"/>
    <w:rsid w:val="007D311F"/>
    <w:rsid w:val="007E28CA"/>
    <w:rsid w:val="007F3006"/>
    <w:rsid w:val="007F68CF"/>
    <w:rsid w:val="00802AE8"/>
    <w:rsid w:val="008100DC"/>
    <w:rsid w:val="00814D99"/>
    <w:rsid w:val="008151C5"/>
    <w:rsid w:val="008217BE"/>
    <w:rsid w:val="00836454"/>
    <w:rsid w:val="0084420C"/>
    <w:rsid w:val="00847503"/>
    <w:rsid w:val="00852208"/>
    <w:rsid w:val="00855379"/>
    <w:rsid w:val="00856493"/>
    <w:rsid w:val="00866B7E"/>
    <w:rsid w:val="0087183E"/>
    <w:rsid w:val="00880FF3"/>
    <w:rsid w:val="00886F02"/>
    <w:rsid w:val="008A6416"/>
    <w:rsid w:val="008B484C"/>
    <w:rsid w:val="008D4542"/>
    <w:rsid w:val="008D628A"/>
    <w:rsid w:val="008E4B77"/>
    <w:rsid w:val="008E65A4"/>
    <w:rsid w:val="008E7B9F"/>
    <w:rsid w:val="008F2667"/>
    <w:rsid w:val="008F3123"/>
    <w:rsid w:val="008F4C0F"/>
    <w:rsid w:val="008F6A8F"/>
    <w:rsid w:val="00912BEC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8419F"/>
    <w:rsid w:val="00992BFD"/>
    <w:rsid w:val="009A1FA6"/>
    <w:rsid w:val="009A37C4"/>
    <w:rsid w:val="009C1682"/>
    <w:rsid w:val="009C1943"/>
    <w:rsid w:val="009C7229"/>
    <w:rsid w:val="009D5877"/>
    <w:rsid w:val="009D651E"/>
    <w:rsid w:val="009E778F"/>
    <w:rsid w:val="009F12FD"/>
    <w:rsid w:val="009F1592"/>
    <w:rsid w:val="009F7164"/>
    <w:rsid w:val="00A01858"/>
    <w:rsid w:val="00A07A43"/>
    <w:rsid w:val="00A14698"/>
    <w:rsid w:val="00A21FA0"/>
    <w:rsid w:val="00A236CD"/>
    <w:rsid w:val="00A24CC3"/>
    <w:rsid w:val="00A42472"/>
    <w:rsid w:val="00A70405"/>
    <w:rsid w:val="00A7198F"/>
    <w:rsid w:val="00A7379F"/>
    <w:rsid w:val="00A754D0"/>
    <w:rsid w:val="00A85C2D"/>
    <w:rsid w:val="00AA335D"/>
    <w:rsid w:val="00AA6D62"/>
    <w:rsid w:val="00AB03E8"/>
    <w:rsid w:val="00AC112A"/>
    <w:rsid w:val="00AC308B"/>
    <w:rsid w:val="00AD0D4F"/>
    <w:rsid w:val="00AD3C98"/>
    <w:rsid w:val="00AE324C"/>
    <w:rsid w:val="00AE5A8E"/>
    <w:rsid w:val="00AE6DB9"/>
    <w:rsid w:val="00AE7235"/>
    <w:rsid w:val="00B01BEF"/>
    <w:rsid w:val="00B03368"/>
    <w:rsid w:val="00B1095F"/>
    <w:rsid w:val="00B1123A"/>
    <w:rsid w:val="00B308C7"/>
    <w:rsid w:val="00B309EF"/>
    <w:rsid w:val="00B476AD"/>
    <w:rsid w:val="00B6280C"/>
    <w:rsid w:val="00B67ACA"/>
    <w:rsid w:val="00B72D74"/>
    <w:rsid w:val="00B84831"/>
    <w:rsid w:val="00B87796"/>
    <w:rsid w:val="00B90FD6"/>
    <w:rsid w:val="00B92608"/>
    <w:rsid w:val="00BA21FA"/>
    <w:rsid w:val="00BA5A70"/>
    <w:rsid w:val="00BB3FF4"/>
    <w:rsid w:val="00BC488B"/>
    <w:rsid w:val="00BD2AAD"/>
    <w:rsid w:val="00BD6BAB"/>
    <w:rsid w:val="00BF2C7A"/>
    <w:rsid w:val="00BF5886"/>
    <w:rsid w:val="00BF7771"/>
    <w:rsid w:val="00C2201F"/>
    <w:rsid w:val="00C313AF"/>
    <w:rsid w:val="00C31679"/>
    <w:rsid w:val="00C3298A"/>
    <w:rsid w:val="00C33F61"/>
    <w:rsid w:val="00C40C5E"/>
    <w:rsid w:val="00C43890"/>
    <w:rsid w:val="00C538F8"/>
    <w:rsid w:val="00C6316B"/>
    <w:rsid w:val="00C6629B"/>
    <w:rsid w:val="00C73CBF"/>
    <w:rsid w:val="00C85D2D"/>
    <w:rsid w:val="00C96F98"/>
    <w:rsid w:val="00CA26E9"/>
    <w:rsid w:val="00CA6FF9"/>
    <w:rsid w:val="00CA7455"/>
    <w:rsid w:val="00CB18C5"/>
    <w:rsid w:val="00CB39BF"/>
    <w:rsid w:val="00CB429B"/>
    <w:rsid w:val="00CB7AD1"/>
    <w:rsid w:val="00CC1170"/>
    <w:rsid w:val="00CC6AA5"/>
    <w:rsid w:val="00CC72C1"/>
    <w:rsid w:val="00CD7BB8"/>
    <w:rsid w:val="00CF4D86"/>
    <w:rsid w:val="00D05EE4"/>
    <w:rsid w:val="00D22247"/>
    <w:rsid w:val="00D3044A"/>
    <w:rsid w:val="00D306C0"/>
    <w:rsid w:val="00D32892"/>
    <w:rsid w:val="00D4310E"/>
    <w:rsid w:val="00D440D3"/>
    <w:rsid w:val="00D4501B"/>
    <w:rsid w:val="00D50404"/>
    <w:rsid w:val="00D73448"/>
    <w:rsid w:val="00D7680A"/>
    <w:rsid w:val="00D76CA3"/>
    <w:rsid w:val="00D82816"/>
    <w:rsid w:val="00D84F91"/>
    <w:rsid w:val="00D92B08"/>
    <w:rsid w:val="00DA18F1"/>
    <w:rsid w:val="00DB63EA"/>
    <w:rsid w:val="00DB7152"/>
    <w:rsid w:val="00DC004C"/>
    <w:rsid w:val="00DD0553"/>
    <w:rsid w:val="00DD535C"/>
    <w:rsid w:val="00DD5EBB"/>
    <w:rsid w:val="00DD74B0"/>
    <w:rsid w:val="00DE3369"/>
    <w:rsid w:val="00DE4D63"/>
    <w:rsid w:val="00DE6AA4"/>
    <w:rsid w:val="00DF0BA8"/>
    <w:rsid w:val="00E06208"/>
    <w:rsid w:val="00E15885"/>
    <w:rsid w:val="00E20D18"/>
    <w:rsid w:val="00E45D25"/>
    <w:rsid w:val="00E47287"/>
    <w:rsid w:val="00E550A6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2BC5"/>
    <w:rsid w:val="00EB3106"/>
    <w:rsid w:val="00EB3353"/>
    <w:rsid w:val="00EB7EF2"/>
    <w:rsid w:val="00EC07B1"/>
    <w:rsid w:val="00EC22DA"/>
    <w:rsid w:val="00EC23E2"/>
    <w:rsid w:val="00ED09BE"/>
    <w:rsid w:val="00ED7C6B"/>
    <w:rsid w:val="00EE097B"/>
    <w:rsid w:val="00EE0D56"/>
    <w:rsid w:val="00EE7910"/>
    <w:rsid w:val="00EF4AE1"/>
    <w:rsid w:val="00F01B8B"/>
    <w:rsid w:val="00F039CF"/>
    <w:rsid w:val="00F079AA"/>
    <w:rsid w:val="00F14D88"/>
    <w:rsid w:val="00F22B88"/>
    <w:rsid w:val="00F2445D"/>
    <w:rsid w:val="00F321C6"/>
    <w:rsid w:val="00F32453"/>
    <w:rsid w:val="00F330A9"/>
    <w:rsid w:val="00F45B7F"/>
    <w:rsid w:val="00F523F6"/>
    <w:rsid w:val="00F62C23"/>
    <w:rsid w:val="00F719BD"/>
    <w:rsid w:val="00F750BF"/>
    <w:rsid w:val="00F7590B"/>
    <w:rsid w:val="00F81A45"/>
    <w:rsid w:val="00F873BF"/>
    <w:rsid w:val="00F9693F"/>
    <w:rsid w:val="00F97696"/>
    <w:rsid w:val="00FA0997"/>
    <w:rsid w:val="00FA3BBD"/>
    <w:rsid w:val="00FB11C4"/>
    <w:rsid w:val="00FB2B56"/>
    <w:rsid w:val="00FC4F89"/>
    <w:rsid w:val="00FE1D00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CB7A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uiPriority w:val="99"/>
    <w:rsid w:val="00C3298A"/>
  </w:style>
  <w:style w:type="character" w:styleId="af2">
    <w:name w:val="footnote reference"/>
    <w:uiPriority w:val="99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CB7A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odytext">
    <w:name w:val="bodytext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Гиперссылка4"/>
    <w:basedOn w:val="a0"/>
    <w:rsid w:val="00560213"/>
  </w:style>
  <w:style w:type="paragraph" w:customStyle="1" w:styleId="default0">
    <w:name w:val="default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nospacing">
    <w:name w:val="nospacing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bodytext21">
    <w:name w:val="bodytext21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47">
    <w:name w:val="147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5">
    <w:name w:val="Строгий1"/>
    <w:basedOn w:val="a0"/>
    <w:rsid w:val="00560213"/>
  </w:style>
  <w:style w:type="paragraph" w:customStyle="1" w:styleId="ConsPlusNonformat">
    <w:name w:val="ConsPlusNonformat"/>
    <w:rsid w:val="00D73448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customStyle="1" w:styleId="ConsNormal">
    <w:name w:val="ConsNormal"/>
    <w:rsid w:val="00D73448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styleId="afa">
    <w:name w:val="Hyperlink"/>
    <w:uiPriority w:val="99"/>
    <w:unhideWhenUsed/>
    <w:rsid w:val="00D73448"/>
    <w:rPr>
      <w:color w:val="0563C1"/>
      <w:u w:val="single"/>
    </w:rPr>
  </w:style>
  <w:style w:type="paragraph" w:customStyle="1" w:styleId="140">
    <w:name w:val="14"/>
    <w:basedOn w:val="a"/>
    <w:rsid w:val="0033472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50">
    <w:name w:val="Гиперссылка5"/>
    <w:rsid w:val="00043FD8"/>
  </w:style>
  <w:style w:type="character" w:customStyle="1" w:styleId="61">
    <w:name w:val="Гиперссылка6"/>
    <w:basedOn w:val="a0"/>
    <w:rsid w:val="00341F12"/>
  </w:style>
  <w:style w:type="character" w:customStyle="1" w:styleId="-0">
    <w:name w:val="-0"/>
    <w:basedOn w:val="a0"/>
    <w:rsid w:val="00341F12"/>
  </w:style>
  <w:style w:type="paragraph" w:customStyle="1" w:styleId="16">
    <w:name w:val="нум список 1"/>
    <w:rsid w:val="00355E7D"/>
    <w:pPr>
      <w:suppressAutoHyphens/>
      <w:spacing w:before="120" w:after="120" w:line="360" w:lineRule="atLeast"/>
      <w:ind w:firstLine="0"/>
    </w:pPr>
    <w:rPr>
      <w:rFonts w:eastAsia="SimSun" w:cs="Mangal"/>
      <w:color w:val="000000"/>
      <w:kern w:val="1"/>
      <w:sz w:val="24"/>
      <w:lang w:eastAsia="zh-CN" w:bidi="hi-IN"/>
    </w:rPr>
  </w:style>
  <w:style w:type="character" w:customStyle="1" w:styleId="7">
    <w:name w:val="Гиперссылка7"/>
    <w:basedOn w:val="a0"/>
    <w:rsid w:val="00AE6DB9"/>
  </w:style>
  <w:style w:type="paragraph" w:customStyle="1" w:styleId="51">
    <w:name w:val="51"/>
    <w:basedOn w:val="a"/>
    <w:rsid w:val="00AE6DB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nonformat0">
    <w:name w:val="consplusnonformat"/>
    <w:basedOn w:val="a"/>
    <w:rsid w:val="00AE6DB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CB7A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uiPriority w:val="99"/>
    <w:rsid w:val="00C3298A"/>
  </w:style>
  <w:style w:type="character" w:styleId="af2">
    <w:name w:val="footnote reference"/>
    <w:uiPriority w:val="99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CB7A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odytext">
    <w:name w:val="bodytext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Гиперссылка4"/>
    <w:basedOn w:val="a0"/>
    <w:rsid w:val="00560213"/>
  </w:style>
  <w:style w:type="paragraph" w:customStyle="1" w:styleId="default0">
    <w:name w:val="default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nospacing">
    <w:name w:val="nospacing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bodytext21">
    <w:name w:val="bodytext21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47">
    <w:name w:val="147"/>
    <w:basedOn w:val="a"/>
    <w:rsid w:val="0056021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5">
    <w:name w:val="Строгий1"/>
    <w:basedOn w:val="a0"/>
    <w:rsid w:val="00560213"/>
  </w:style>
  <w:style w:type="paragraph" w:customStyle="1" w:styleId="ConsPlusNonformat">
    <w:name w:val="ConsPlusNonformat"/>
    <w:rsid w:val="00D73448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customStyle="1" w:styleId="ConsNormal">
    <w:name w:val="ConsNormal"/>
    <w:rsid w:val="00D73448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styleId="afa">
    <w:name w:val="Hyperlink"/>
    <w:uiPriority w:val="99"/>
    <w:unhideWhenUsed/>
    <w:rsid w:val="00D73448"/>
    <w:rPr>
      <w:color w:val="0563C1"/>
      <w:u w:val="single"/>
    </w:rPr>
  </w:style>
  <w:style w:type="paragraph" w:customStyle="1" w:styleId="140">
    <w:name w:val="14"/>
    <w:basedOn w:val="a"/>
    <w:rsid w:val="0033472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50">
    <w:name w:val="Гиперссылка5"/>
    <w:rsid w:val="00043FD8"/>
  </w:style>
  <w:style w:type="character" w:customStyle="1" w:styleId="61">
    <w:name w:val="Гиперссылка6"/>
    <w:basedOn w:val="a0"/>
    <w:rsid w:val="00341F12"/>
  </w:style>
  <w:style w:type="character" w:customStyle="1" w:styleId="-0">
    <w:name w:val="-0"/>
    <w:basedOn w:val="a0"/>
    <w:rsid w:val="00341F12"/>
  </w:style>
  <w:style w:type="paragraph" w:customStyle="1" w:styleId="16">
    <w:name w:val="нум список 1"/>
    <w:rsid w:val="00355E7D"/>
    <w:pPr>
      <w:suppressAutoHyphens/>
      <w:spacing w:before="120" w:after="120" w:line="360" w:lineRule="atLeast"/>
      <w:ind w:firstLine="0"/>
    </w:pPr>
    <w:rPr>
      <w:rFonts w:eastAsia="SimSun" w:cs="Mangal"/>
      <w:color w:val="000000"/>
      <w:kern w:val="1"/>
      <w:sz w:val="24"/>
      <w:lang w:eastAsia="zh-CN" w:bidi="hi-IN"/>
    </w:rPr>
  </w:style>
  <w:style w:type="character" w:customStyle="1" w:styleId="7">
    <w:name w:val="Гиперссылка7"/>
    <w:basedOn w:val="a0"/>
    <w:rsid w:val="00AE6DB9"/>
  </w:style>
  <w:style w:type="paragraph" w:customStyle="1" w:styleId="51">
    <w:name w:val="51"/>
    <w:basedOn w:val="a"/>
    <w:rsid w:val="00AE6DB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nonformat0">
    <w:name w:val="consplusnonformat"/>
    <w:basedOn w:val="a"/>
    <w:rsid w:val="00AE6DB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3CC2-62D1-4715-AAAC-84401FC1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6</cp:revision>
  <cp:lastPrinted>2024-11-27T08:12:00Z</cp:lastPrinted>
  <dcterms:created xsi:type="dcterms:W3CDTF">2025-06-02T08:39:00Z</dcterms:created>
  <dcterms:modified xsi:type="dcterms:W3CDTF">2025-06-27T06:01:00Z</dcterms:modified>
</cp:coreProperties>
</file>