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F99" w:rsidRPr="00DB6C2A" w:rsidRDefault="007E3F99" w:rsidP="007E3F99">
      <w:pPr>
        <w:spacing w:line="360" w:lineRule="auto"/>
        <w:ind w:right="-1"/>
        <w:jc w:val="center"/>
      </w:pPr>
      <w:r>
        <w:rPr>
          <w:noProof/>
        </w:rPr>
        <w:drawing>
          <wp:inline distT="0" distB="0" distL="0" distR="0">
            <wp:extent cx="723900" cy="9048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3F99" w:rsidRPr="002234C8" w:rsidRDefault="007E3F99" w:rsidP="007E3F99">
      <w:pPr>
        <w:spacing w:line="360" w:lineRule="auto"/>
        <w:ind w:right="-1"/>
        <w:jc w:val="center"/>
        <w:rPr>
          <w:b/>
          <w:caps/>
          <w:noProof/>
          <w:sz w:val="28"/>
          <w:szCs w:val="28"/>
        </w:rPr>
      </w:pPr>
      <w:r w:rsidRPr="002234C8">
        <w:rPr>
          <w:b/>
          <w:caps/>
          <w:noProof/>
          <w:sz w:val="28"/>
          <w:szCs w:val="28"/>
        </w:rPr>
        <w:t xml:space="preserve">администрациЯ </w:t>
      </w:r>
      <w:r w:rsidR="003201F0">
        <w:rPr>
          <w:b/>
          <w:caps/>
          <w:noProof/>
          <w:sz w:val="28"/>
          <w:szCs w:val="28"/>
        </w:rPr>
        <w:t>Проказнинского</w:t>
      </w:r>
      <w:r w:rsidRPr="002234C8">
        <w:rPr>
          <w:b/>
          <w:caps/>
          <w:noProof/>
          <w:sz w:val="28"/>
          <w:szCs w:val="28"/>
        </w:rPr>
        <w:t xml:space="preserve"> СЕЛЬСОВЕТА</w:t>
      </w:r>
    </w:p>
    <w:p w:rsidR="007E3F99" w:rsidRPr="002234C8" w:rsidRDefault="007E3F99" w:rsidP="007E3F99">
      <w:pPr>
        <w:spacing w:line="360" w:lineRule="auto"/>
        <w:ind w:right="-1"/>
        <w:jc w:val="center"/>
        <w:rPr>
          <w:b/>
          <w:sz w:val="28"/>
          <w:szCs w:val="28"/>
        </w:rPr>
      </w:pPr>
      <w:r w:rsidRPr="002234C8">
        <w:rPr>
          <w:b/>
          <w:sz w:val="28"/>
          <w:szCs w:val="28"/>
        </w:rPr>
        <w:t>БЕССОНОВСКОГО РАЙОНА ПЕНЗЕНСКОЙ ОБЛАСТИ</w:t>
      </w:r>
    </w:p>
    <w:p w:rsidR="007E3F99" w:rsidRPr="002234C8" w:rsidRDefault="007E3F99" w:rsidP="007E3F99">
      <w:pPr>
        <w:tabs>
          <w:tab w:val="center" w:pos="5103"/>
          <w:tab w:val="left" w:pos="8949"/>
          <w:tab w:val="left" w:pos="9210"/>
        </w:tabs>
        <w:jc w:val="center"/>
        <w:rPr>
          <w:b/>
          <w:sz w:val="28"/>
          <w:szCs w:val="28"/>
        </w:rPr>
      </w:pPr>
      <w:r w:rsidRPr="002234C8">
        <w:rPr>
          <w:b/>
          <w:sz w:val="28"/>
          <w:szCs w:val="28"/>
        </w:rPr>
        <w:t>ПОСТАНОВЛЕНИЕ</w:t>
      </w:r>
    </w:p>
    <w:p w:rsidR="007E3F99" w:rsidRPr="002234C8" w:rsidRDefault="007E3F99" w:rsidP="007E3F99">
      <w:pPr>
        <w:tabs>
          <w:tab w:val="center" w:pos="5103"/>
          <w:tab w:val="left" w:pos="8949"/>
          <w:tab w:val="left" w:pos="9210"/>
        </w:tabs>
        <w:spacing w:before="120" w:after="480"/>
        <w:jc w:val="center"/>
        <w:rPr>
          <w:rStyle w:val="14"/>
          <w:sz w:val="18"/>
          <w:szCs w:val="18"/>
        </w:rPr>
      </w:pPr>
      <w:r w:rsidRPr="002234C8">
        <w:rPr>
          <w:sz w:val="18"/>
          <w:szCs w:val="18"/>
        </w:rPr>
        <w:t xml:space="preserve">           с.</w:t>
      </w:r>
      <w:r w:rsidR="003201F0">
        <w:rPr>
          <w:sz w:val="18"/>
          <w:szCs w:val="18"/>
        </w:rPr>
        <w:t xml:space="preserve"> Пыркино</w:t>
      </w:r>
    </w:p>
    <w:p w:rsidR="007E3F99" w:rsidRPr="00934510" w:rsidRDefault="007E3F99" w:rsidP="00934510">
      <w:pPr>
        <w:pStyle w:val="ad"/>
        <w:ind w:left="0"/>
        <w:jc w:val="center"/>
        <w:rPr>
          <w:sz w:val="26"/>
          <w:szCs w:val="26"/>
        </w:rPr>
      </w:pPr>
      <w:r w:rsidRPr="00934510">
        <w:rPr>
          <w:sz w:val="26"/>
          <w:szCs w:val="26"/>
        </w:rPr>
        <w:t>«</w:t>
      </w:r>
      <w:r w:rsidR="003201F0" w:rsidRPr="00934510">
        <w:rPr>
          <w:sz w:val="26"/>
          <w:szCs w:val="26"/>
        </w:rPr>
        <w:t>18</w:t>
      </w:r>
      <w:r w:rsidRPr="00934510">
        <w:rPr>
          <w:sz w:val="26"/>
          <w:szCs w:val="26"/>
        </w:rPr>
        <w:t xml:space="preserve">» </w:t>
      </w:r>
      <w:r w:rsidR="003201F0" w:rsidRPr="00934510">
        <w:rPr>
          <w:sz w:val="26"/>
          <w:szCs w:val="26"/>
        </w:rPr>
        <w:t>апреля</w:t>
      </w:r>
      <w:r w:rsidRPr="00934510">
        <w:rPr>
          <w:sz w:val="26"/>
          <w:szCs w:val="26"/>
        </w:rPr>
        <w:t xml:space="preserve"> 20</w:t>
      </w:r>
      <w:r w:rsidR="003201F0" w:rsidRPr="00934510">
        <w:rPr>
          <w:sz w:val="26"/>
          <w:szCs w:val="26"/>
        </w:rPr>
        <w:t xml:space="preserve">24 </w:t>
      </w:r>
      <w:r w:rsidRPr="00934510">
        <w:rPr>
          <w:sz w:val="26"/>
          <w:szCs w:val="26"/>
        </w:rPr>
        <w:t xml:space="preserve">г.                                                                            </w:t>
      </w:r>
      <w:r w:rsidR="00405CB3" w:rsidRPr="00934510">
        <w:rPr>
          <w:sz w:val="26"/>
          <w:szCs w:val="26"/>
        </w:rPr>
        <w:t xml:space="preserve">            </w:t>
      </w:r>
      <w:r w:rsidRPr="00934510">
        <w:rPr>
          <w:sz w:val="26"/>
          <w:szCs w:val="26"/>
        </w:rPr>
        <w:t xml:space="preserve">          № </w:t>
      </w:r>
      <w:r w:rsidR="003201F0" w:rsidRPr="00934510">
        <w:rPr>
          <w:sz w:val="26"/>
          <w:szCs w:val="26"/>
        </w:rPr>
        <w:t>23</w:t>
      </w:r>
    </w:p>
    <w:p w:rsidR="004C51AA" w:rsidRPr="00934510" w:rsidRDefault="004C51AA" w:rsidP="00203A26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A836AE" w:rsidRPr="00934510" w:rsidRDefault="00A836AE" w:rsidP="004C51AA">
      <w:pPr>
        <w:jc w:val="center"/>
        <w:rPr>
          <w:b/>
          <w:iCs/>
          <w:sz w:val="26"/>
          <w:szCs w:val="26"/>
        </w:rPr>
      </w:pPr>
      <w:r w:rsidRPr="00934510">
        <w:rPr>
          <w:b/>
          <w:iCs/>
          <w:sz w:val="26"/>
          <w:szCs w:val="26"/>
        </w:rPr>
        <w:t>Об утверждении перечня автомобильных дорог</w:t>
      </w:r>
    </w:p>
    <w:p w:rsidR="00A836AE" w:rsidRPr="00934510" w:rsidRDefault="00A836AE" w:rsidP="004C51AA">
      <w:pPr>
        <w:jc w:val="center"/>
        <w:rPr>
          <w:b/>
          <w:iCs/>
          <w:sz w:val="26"/>
          <w:szCs w:val="26"/>
        </w:rPr>
      </w:pPr>
      <w:r w:rsidRPr="00934510">
        <w:rPr>
          <w:b/>
          <w:iCs/>
          <w:sz w:val="26"/>
          <w:szCs w:val="26"/>
        </w:rPr>
        <w:t>общего пользования местного значения</w:t>
      </w:r>
    </w:p>
    <w:p w:rsidR="00A836AE" w:rsidRPr="00934510" w:rsidRDefault="00A836AE" w:rsidP="004C51AA">
      <w:pPr>
        <w:jc w:val="center"/>
        <w:rPr>
          <w:b/>
          <w:iCs/>
          <w:sz w:val="26"/>
          <w:szCs w:val="26"/>
        </w:rPr>
      </w:pPr>
      <w:r w:rsidRPr="00934510">
        <w:rPr>
          <w:b/>
          <w:iCs/>
          <w:sz w:val="26"/>
          <w:szCs w:val="26"/>
        </w:rPr>
        <w:t>и их идентификационных номеров</w:t>
      </w:r>
    </w:p>
    <w:p w:rsidR="00A836AE" w:rsidRPr="00934510" w:rsidRDefault="00A836AE" w:rsidP="00A836AE">
      <w:pPr>
        <w:rPr>
          <w:b/>
          <w:iCs/>
          <w:sz w:val="26"/>
          <w:szCs w:val="26"/>
        </w:rPr>
      </w:pPr>
    </w:p>
    <w:p w:rsidR="00A836AE" w:rsidRDefault="00A836AE" w:rsidP="00934510">
      <w:pPr>
        <w:jc w:val="both"/>
        <w:rPr>
          <w:iCs/>
          <w:sz w:val="26"/>
          <w:szCs w:val="26"/>
        </w:rPr>
      </w:pPr>
      <w:r w:rsidRPr="00934510">
        <w:rPr>
          <w:iCs/>
          <w:sz w:val="26"/>
          <w:szCs w:val="26"/>
        </w:rPr>
        <w:t xml:space="preserve">     В соответствии с Федеральн</w:t>
      </w:r>
      <w:r w:rsidR="004C51AA" w:rsidRPr="00934510">
        <w:rPr>
          <w:iCs/>
          <w:sz w:val="26"/>
          <w:szCs w:val="26"/>
        </w:rPr>
        <w:t>ым законом</w:t>
      </w:r>
      <w:r w:rsidRPr="00934510">
        <w:rPr>
          <w:iCs/>
          <w:sz w:val="26"/>
          <w:szCs w:val="26"/>
        </w:rPr>
        <w:t xml:space="preserve"> от 08.11.2007 №257-ФЗ «Об автомобильных дорогах и о дорожной деятельности в Российской Федерации и о внесении изменений в отдельное законодательные акты Российской Федерации», прика</w:t>
      </w:r>
      <w:r w:rsidR="00934510" w:rsidRPr="00934510">
        <w:rPr>
          <w:iCs/>
          <w:sz w:val="26"/>
          <w:szCs w:val="26"/>
        </w:rPr>
        <w:t>зом</w:t>
      </w:r>
      <w:r w:rsidRPr="00934510">
        <w:rPr>
          <w:iCs/>
          <w:sz w:val="26"/>
          <w:szCs w:val="26"/>
        </w:rPr>
        <w:t xml:space="preserve"> Министерства транспорта Российской Федерации от </w:t>
      </w:r>
      <w:r w:rsidR="00934510" w:rsidRPr="00934510">
        <w:rPr>
          <w:iCs/>
          <w:sz w:val="26"/>
          <w:szCs w:val="26"/>
        </w:rPr>
        <w:t>07</w:t>
      </w:r>
      <w:r w:rsidRPr="00934510">
        <w:rPr>
          <w:iCs/>
          <w:sz w:val="26"/>
          <w:szCs w:val="26"/>
        </w:rPr>
        <w:t>.</w:t>
      </w:r>
      <w:r w:rsidR="00934510" w:rsidRPr="00934510">
        <w:rPr>
          <w:iCs/>
          <w:sz w:val="26"/>
          <w:szCs w:val="26"/>
        </w:rPr>
        <w:t>02</w:t>
      </w:r>
      <w:r w:rsidRPr="00934510">
        <w:rPr>
          <w:iCs/>
          <w:sz w:val="26"/>
          <w:szCs w:val="26"/>
        </w:rPr>
        <w:t>.200</w:t>
      </w:r>
      <w:r w:rsidR="00934510" w:rsidRPr="00934510">
        <w:rPr>
          <w:iCs/>
          <w:sz w:val="26"/>
          <w:szCs w:val="26"/>
        </w:rPr>
        <w:t>7</w:t>
      </w:r>
      <w:r w:rsidRPr="00934510">
        <w:rPr>
          <w:iCs/>
          <w:sz w:val="26"/>
          <w:szCs w:val="26"/>
        </w:rPr>
        <w:t xml:space="preserve"> №</w:t>
      </w:r>
      <w:r w:rsidR="00934510" w:rsidRPr="00934510">
        <w:rPr>
          <w:iCs/>
          <w:sz w:val="26"/>
          <w:szCs w:val="26"/>
        </w:rPr>
        <w:t>16</w:t>
      </w:r>
      <w:r w:rsidRPr="00934510">
        <w:rPr>
          <w:iCs/>
          <w:sz w:val="26"/>
          <w:szCs w:val="26"/>
        </w:rPr>
        <w:t xml:space="preserve"> «</w:t>
      </w:r>
      <w:r w:rsidR="00934510" w:rsidRPr="00934510">
        <w:rPr>
          <w:iCs/>
          <w:sz w:val="26"/>
          <w:szCs w:val="26"/>
        </w:rPr>
        <w:t>Об утверждении Правил присвоения автомобильным дорогам идентификационных номеров</w:t>
      </w:r>
      <w:r w:rsidRPr="00934510">
        <w:rPr>
          <w:b/>
          <w:iCs/>
          <w:sz w:val="26"/>
          <w:szCs w:val="26"/>
        </w:rPr>
        <w:t>»</w:t>
      </w:r>
      <w:r w:rsidRPr="00934510">
        <w:rPr>
          <w:iCs/>
          <w:sz w:val="26"/>
          <w:szCs w:val="26"/>
        </w:rPr>
        <w:t>,</w:t>
      </w:r>
      <w:r w:rsidR="004C51AA" w:rsidRPr="00934510">
        <w:rPr>
          <w:iCs/>
          <w:sz w:val="26"/>
          <w:szCs w:val="26"/>
        </w:rPr>
        <w:t xml:space="preserve"> федеральным законом от 06.10.2003 г. №131-ФЗ «Об общих принципах организации местного самоуправления в Российской Федерации», законом Пензенской области от 16.10.2014г. №2626-ЗПО «О закреплении отдельных вопросов местного значения за сельскими поселениями Пензенской области, </w:t>
      </w:r>
      <w:r w:rsidRPr="00934510">
        <w:rPr>
          <w:iCs/>
          <w:sz w:val="26"/>
          <w:szCs w:val="26"/>
        </w:rPr>
        <w:t xml:space="preserve">администрация </w:t>
      </w:r>
      <w:r w:rsidR="003201F0" w:rsidRPr="00934510">
        <w:rPr>
          <w:iCs/>
          <w:sz w:val="26"/>
          <w:szCs w:val="26"/>
        </w:rPr>
        <w:t>Проказнинского</w:t>
      </w:r>
      <w:r w:rsidR="004C51AA" w:rsidRPr="00934510">
        <w:rPr>
          <w:iCs/>
          <w:sz w:val="26"/>
          <w:szCs w:val="26"/>
        </w:rPr>
        <w:t xml:space="preserve"> сельсовета постановляет,</w:t>
      </w:r>
      <w:r w:rsidRPr="00934510">
        <w:rPr>
          <w:iCs/>
          <w:sz w:val="26"/>
          <w:szCs w:val="26"/>
        </w:rPr>
        <w:t xml:space="preserve"> </w:t>
      </w:r>
    </w:p>
    <w:p w:rsidR="00934510" w:rsidRPr="00934510" w:rsidRDefault="00934510" w:rsidP="00934510">
      <w:pPr>
        <w:jc w:val="both"/>
        <w:rPr>
          <w:iCs/>
          <w:sz w:val="20"/>
          <w:szCs w:val="20"/>
        </w:rPr>
      </w:pPr>
    </w:p>
    <w:p w:rsidR="00A836AE" w:rsidRPr="00934510" w:rsidRDefault="004C51AA" w:rsidP="00A836AE">
      <w:pPr>
        <w:pStyle w:val="ab"/>
        <w:jc w:val="both"/>
        <w:rPr>
          <w:bCs/>
          <w:sz w:val="26"/>
          <w:szCs w:val="26"/>
        </w:rPr>
      </w:pPr>
      <w:r w:rsidRPr="00934510">
        <w:rPr>
          <w:bCs/>
          <w:sz w:val="26"/>
          <w:szCs w:val="26"/>
        </w:rPr>
        <w:tab/>
      </w:r>
      <w:r w:rsidR="00A836AE" w:rsidRPr="00934510">
        <w:rPr>
          <w:bCs/>
          <w:sz w:val="26"/>
          <w:szCs w:val="26"/>
        </w:rPr>
        <w:t xml:space="preserve">1. Утвердить порядок утверждения перечня автомобильных дорог общего пользования местного значения </w:t>
      </w:r>
      <w:r w:rsidR="003201F0" w:rsidRPr="00934510">
        <w:rPr>
          <w:bCs/>
          <w:sz w:val="26"/>
          <w:szCs w:val="26"/>
        </w:rPr>
        <w:t>Проказнинского</w:t>
      </w:r>
      <w:r w:rsidRPr="00934510">
        <w:rPr>
          <w:bCs/>
          <w:sz w:val="26"/>
          <w:szCs w:val="26"/>
        </w:rPr>
        <w:t xml:space="preserve"> сельсовета Бессоновского района Пензенской области</w:t>
      </w:r>
      <w:r w:rsidR="00A836AE" w:rsidRPr="00934510">
        <w:rPr>
          <w:bCs/>
          <w:sz w:val="26"/>
          <w:szCs w:val="26"/>
        </w:rPr>
        <w:t xml:space="preserve"> и внесения в него изменений (приложение 1).</w:t>
      </w:r>
    </w:p>
    <w:p w:rsidR="00A836AE" w:rsidRPr="00934510" w:rsidRDefault="00A836AE" w:rsidP="004C51AA">
      <w:pPr>
        <w:pStyle w:val="ab"/>
        <w:ind w:firstLine="708"/>
        <w:jc w:val="both"/>
        <w:rPr>
          <w:bCs/>
          <w:sz w:val="26"/>
          <w:szCs w:val="26"/>
        </w:rPr>
      </w:pPr>
      <w:r w:rsidRPr="00934510">
        <w:rPr>
          <w:bCs/>
          <w:sz w:val="26"/>
          <w:szCs w:val="26"/>
        </w:rPr>
        <w:t>2. Утвердить порядок присвоения идентификационных</w:t>
      </w:r>
      <w:r w:rsidR="0029578B" w:rsidRPr="00934510">
        <w:rPr>
          <w:bCs/>
          <w:sz w:val="26"/>
          <w:szCs w:val="26"/>
        </w:rPr>
        <w:t xml:space="preserve"> </w:t>
      </w:r>
      <w:r w:rsidRPr="00934510">
        <w:rPr>
          <w:bCs/>
          <w:sz w:val="26"/>
          <w:szCs w:val="26"/>
        </w:rPr>
        <w:t xml:space="preserve">номеров автомобильным дорогам местного значения </w:t>
      </w:r>
      <w:r w:rsidR="003201F0" w:rsidRPr="00934510">
        <w:rPr>
          <w:bCs/>
          <w:sz w:val="26"/>
          <w:szCs w:val="26"/>
        </w:rPr>
        <w:t>Проказнинского</w:t>
      </w:r>
      <w:r w:rsidR="004C51AA" w:rsidRPr="00934510">
        <w:rPr>
          <w:bCs/>
          <w:sz w:val="26"/>
          <w:szCs w:val="26"/>
        </w:rPr>
        <w:t xml:space="preserve"> сельсовета Бессоновского района Пензенской области </w:t>
      </w:r>
      <w:r w:rsidRPr="00934510">
        <w:rPr>
          <w:bCs/>
          <w:sz w:val="26"/>
          <w:szCs w:val="26"/>
        </w:rPr>
        <w:t>(приложение 2).</w:t>
      </w:r>
    </w:p>
    <w:p w:rsidR="00420269" w:rsidRPr="00934510" w:rsidRDefault="00A836AE" w:rsidP="004C51AA">
      <w:pPr>
        <w:pStyle w:val="ab"/>
        <w:ind w:firstLine="708"/>
        <w:jc w:val="both"/>
        <w:rPr>
          <w:bCs/>
          <w:sz w:val="26"/>
          <w:szCs w:val="26"/>
        </w:rPr>
      </w:pPr>
      <w:r w:rsidRPr="00934510">
        <w:rPr>
          <w:bCs/>
          <w:sz w:val="26"/>
          <w:szCs w:val="26"/>
        </w:rPr>
        <w:t xml:space="preserve">3. Утвердить перечень автомобильных дорог общего пользования местного значения </w:t>
      </w:r>
      <w:r w:rsidR="003201F0" w:rsidRPr="00934510">
        <w:rPr>
          <w:bCs/>
          <w:sz w:val="26"/>
          <w:szCs w:val="26"/>
        </w:rPr>
        <w:t>Проказнинского</w:t>
      </w:r>
      <w:r w:rsidR="004C51AA" w:rsidRPr="00934510">
        <w:rPr>
          <w:bCs/>
          <w:sz w:val="26"/>
          <w:szCs w:val="26"/>
        </w:rPr>
        <w:t xml:space="preserve"> сельсовета Бессоновского района Пензенской области</w:t>
      </w:r>
      <w:r w:rsidRPr="00934510">
        <w:rPr>
          <w:bCs/>
          <w:sz w:val="26"/>
          <w:szCs w:val="26"/>
        </w:rPr>
        <w:t xml:space="preserve"> и их идентификационные номера (приложение 3).</w:t>
      </w:r>
    </w:p>
    <w:p w:rsidR="00934510" w:rsidRPr="00934510" w:rsidRDefault="00A836AE" w:rsidP="00934510">
      <w:pPr>
        <w:ind w:firstLine="709"/>
        <w:jc w:val="both"/>
        <w:rPr>
          <w:color w:val="000000"/>
          <w:sz w:val="26"/>
          <w:szCs w:val="26"/>
        </w:rPr>
      </w:pPr>
      <w:r w:rsidRPr="00934510">
        <w:rPr>
          <w:sz w:val="26"/>
          <w:szCs w:val="26"/>
        </w:rPr>
        <w:t>4</w:t>
      </w:r>
      <w:r w:rsidR="00324A7D" w:rsidRPr="00934510">
        <w:rPr>
          <w:sz w:val="26"/>
          <w:szCs w:val="26"/>
        </w:rPr>
        <w:t>.</w:t>
      </w:r>
      <w:r w:rsidR="00934510" w:rsidRPr="00934510">
        <w:rPr>
          <w:color w:val="000000"/>
          <w:sz w:val="26"/>
          <w:szCs w:val="26"/>
        </w:rPr>
        <w:t xml:space="preserve"> Опубликовать настоящее постановление в информационном бюллетене </w:t>
      </w:r>
      <w:r w:rsidR="00934510" w:rsidRPr="00934510">
        <w:rPr>
          <w:sz w:val="26"/>
          <w:szCs w:val="26"/>
        </w:rPr>
        <w:t>Проказнинского сельсовета Бессоновского района Пензенской области</w:t>
      </w:r>
      <w:r w:rsidR="00934510" w:rsidRPr="00934510">
        <w:rPr>
          <w:color w:val="000000"/>
          <w:sz w:val="26"/>
          <w:szCs w:val="26"/>
        </w:rPr>
        <w:t xml:space="preserve"> «Сельские ведомости» и разместить на официальном сайте администрации Бессоновского района в разделе </w:t>
      </w:r>
      <w:r w:rsidR="00934510" w:rsidRPr="00934510">
        <w:rPr>
          <w:sz w:val="26"/>
          <w:szCs w:val="26"/>
        </w:rPr>
        <w:t>«Проказнинский</w:t>
      </w:r>
      <w:r w:rsidR="00934510" w:rsidRPr="00934510">
        <w:rPr>
          <w:color w:val="000000"/>
          <w:sz w:val="26"/>
          <w:szCs w:val="26"/>
        </w:rPr>
        <w:t xml:space="preserve"> сельсовет» в информационно-телекоммуникационной сети «Интернет».</w:t>
      </w:r>
    </w:p>
    <w:p w:rsidR="00934510" w:rsidRPr="00934510" w:rsidRDefault="00934510" w:rsidP="00934510">
      <w:pPr>
        <w:ind w:firstLine="709"/>
        <w:jc w:val="both"/>
        <w:rPr>
          <w:color w:val="000000"/>
          <w:sz w:val="26"/>
          <w:szCs w:val="26"/>
        </w:rPr>
      </w:pPr>
      <w:r w:rsidRPr="00934510">
        <w:rPr>
          <w:color w:val="000000"/>
          <w:sz w:val="26"/>
          <w:szCs w:val="26"/>
        </w:rPr>
        <w:t xml:space="preserve">5. </w:t>
      </w:r>
      <w:r w:rsidRPr="00934510">
        <w:rPr>
          <w:sz w:val="26"/>
          <w:szCs w:val="26"/>
        </w:rPr>
        <w:t>Настоящее решение вступает в силу на следующий день после его официального опубликования (обнародования)</w:t>
      </w:r>
      <w:r w:rsidRPr="00934510">
        <w:rPr>
          <w:color w:val="000000"/>
          <w:sz w:val="26"/>
          <w:szCs w:val="26"/>
        </w:rPr>
        <w:t>.</w:t>
      </w:r>
    </w:p>
    <w:p w:rsidR="00914F9B" w:rsidRPr="00934510" w:rsidRDefault="00934510" w:rsidP="004C51AA">
      <w:pPr>
        <w:autoSpaceDE w:val="0"/>
        <w:autoSpaceDN w:val="0"/>
        <w:adjustRightInd w:val="0"/>
        <w:spacing w:line="360" w:lineRule="exact"/>
        <w:ind w:firstLine="708"/>
        <w:jc w:val="both"/>
        <w:rPr>
          <w:sz w:val="26"/>
          <w:szCs w:val="26"/>
        </w:rPr>
      </w:pPr>
      <w:r w:rsidRPr="00934510">
        <w:rPr>
          <w:sz w:val="26"/>
          <w:szCs w:val="26"/>
        </w:rPr>
        <w:t>6</w:t>
      </w:r>
      <w:r w:rsidR="00324134" w:rsidRPr="00934510">
        <w:rPr>
          <w:sz w:val="26"/>
          <w:szCs w:val="26"/>
        </w:rPr>
        <w:t>.</w:t>
      </w:r>
      <w:r w:rsidR="00914F9B" w:rsidRPr="00934510">
        <w:rPr>
          <w:sz w:val="26"/>
          <w:szCs w:val="26"/>
        </w:rPr>
        <w:t>Контроль за исполнением постановления оставляю за собой.</w:t>
      </w:r>
    </w:p>
    <w:p w:rsidR="00A836AE" w:rsidRDefault="00A836AE" w:rsidP="004D63CA">
      <w:pPr>
        <w:autoSpaceDE w:val="0"/>
        <w:autoSpaceDN w:val="0"/>
        <w:adjustRightInd w:val="0"/>
        <w:spacing w:line="360" w:lineRule="exact"/>
        <w:jc w:val="both"/>
        <w:rPr>
          <w:sz w:val="26"/>
          <w:szCs w:val="26"/>
        </w:rPr>
      </w:pPr>
    </w:p>
    <w:p w:rsidR="00934510" w:rsidRPr="00934510" w:rsidRDefault="00934510" w:rsidP="004D63CA">
      <w:pPr>
        <w:autoSpaceDE w:val="0"/>
        <w:autoSpaceDN w:val="0"/>
        <w:adjustRightInd w:val="0"/>
        <w:spacing w:line="360" w:lineRule="exact"/>
        <w:jc w:val="both"/>
        <w:rPr>
          <w:sz w:val="26"/>
          <w:szCs w:val="26"/>
        </w:rPr>
      </w:pPr>
    </w:p>
    <w:p w:rsidR="00934510" w:rsidRDefault="004C51AA" w:rsidP="00934510">
      <w:pPr>
        <w:jc w:val="center"/>
        <w:rPr>
          <w:b/>
          <w:sz w:val="28"/>
          <w:szCs w:val="28"/>
        </w:rPr>
      </w:pPr>
      <w:r w:rsidRPr="00934510">
        <w:rPr>
          <w:sz w:val="26"/>
          <w:szCs w:val="26"/>
        </w:rPr>
        <w:t xml:space="preserve">Глава администрации </w:t>
      </w:r>
      <w:r w:rsidR="00934510" w:rsidRPr="00934510">
        <w:rPr>
          <w:sz w:val="26"/>
          <w:szCs w:val="26"/>
        </w:rPr>
        <w:t xml:space="preserve">             </w:t>
      </w:r>
      <w:r w:rsidR="00934510">
        <w:rPr>
          <w:sz w:val="26"/>
          <w:szCs w:val="26"/>
        </w:rPr>
        <w:t xml:space="preserve">                             </w:t>
      </w:r>
      <w:r w:rsidR="00934510" w:rsidRPr="00934510">
        <w:rPr>
          <w:sz w:val="26"/>
          <w:szCs w:val="26"/>
        </w:rPr>
        <w:t xml:space="preserve">                                               Н.Н. </w:t>
      </w:r>
      <w:proofErr w:type="spellStart"/>
      <w:r w:rsidR="00934510" w:rsidRPr="00934510">
        <w:rPr>
          <w:sz w:val="26"/>
          <w:szCs w:val="26"/>
        </w:rPr>
        <w:t>Тамошкин</w:t>
      </w:r>
      <w:proofErr w:type="spellEnd"/>
      <w:r w:rsidR="00934510">
        <w:rPr>
          <w:b/>
          <w:sz w:val="28"/>
          <w:szCs w:val="28"/>
        </w:rPr>
        <w:br w:type="page"/>
      </w:r>
    </w:p>
    <w:p w:rsidR="00DC5972" w:rsidRPr="007E3F99" w:rsidRDefault="00760FC4" w:rsidP="004C51AA">
      <w:pPr>
        <w:widowControl w:val="0"/>
        <w:autoSpaceDE w:val="0"/>
        <w:autoSpaceDN w:val="0"/>
        <w:adjustRightInd w:val="0"/>
        <w:jc w:val="right"/>
        <w:outlineLvl w:val="0"/>
        <w:rPr>
          <w:b/>
        </w:rPr>
      </w:pPr>
      <w:r w:rsidRPr="007E3F99">
        <w:rPr>
          <w:b/>
          <w:sz w:val="28"/>
          <w:szCs w:val="28"/>
        </w:rPr>
        <w:lastRenderedPageBreak/>
        <w:t xml:space="preserve"> </w:t>
      </w:r>
      <w:r w:rsidR="00DC5972" w:rsidRPr="007E3F99">
        <w:rPr>
          <w:b/>
        </w:rPr>
        <w:t xml:space="preserve">Приложение </w:t>
      </w:r>
      <w:r w:rsidR="00DB7012" w:rsidRPr="007E3F99">
        <w:rPr>
          <w:b/>
        </w:rPr>
        <w:t>№1</w:t>
      </w:r>
    </w:p>
    <w:p w:rsidR="00906A65" w:rsidRPr="007E3F99" w:rsidRDefault="00DC5972" w:rsidP="00734CAC">
      <w:pPr>
        <w:widowControl w:val="0"/>
        <w:autoSpaceDE w:val="0"/>
        <w:autoSpaceDN w:val="0"/>
        <w:adjustRightInd w:val="0"/>
        <w:ind w:firstLine="708"/>
        <w:jc w:val="right"/>
        <w:rPr>
          <w:b/>
        </w:rPr>
      </w:pPr>
      <w:r w:rsidRPr="007E3F99">
        <w:rPr>
          <w:b/>
        </w:rPr>
        <w:t xml:space="preserve">к </w:t>
      </w:r>
      <w:proofErr w:type="gramStart"/>
      <w:r w:rsidRPr="007E3F99">
        <w:rPr>
          <w:b/>
        </w:rPr>
        <w:t>постановлению</w:t>
      </w:r>
      <w:r w:rsidR="00906A65" w:rsidRPr="007E3F99">
        <w:rPr>
          <w:b/>
        </w:rPr>
        <w:t xml:space="preserve"> </w:t>
      </w:r>
      <w:r w:rsidRPr="007E3F99">
        <w:rPr>
          <w:b/>
        </w:rPr>
        <w:t xml:space="preserve"> </w:t>
      </w:r>
      <w:r w:rsidR="004D63CA" w:rsidRPr="007E3F99">
        <w:rPr>
          <w:b/>
        </w:rPr>
        <w:t>а</w:t>
      </w:r>
      <w:r w:rsidRPr="007E3F99">
        <w:rPr>
          <w:b/>
        </w:rPr>
        <w:t>дминистрации</w:t>
      </w:r>
      <w:proofErr w:type="gramEnd"/>
      <w:r w:rsidRPr="007E3F99">
        <w:rPr>
          <w:b/>
        </w:rPr>
        <w:t xml:space="preserve"> </w:t>
      </w:r>
    </w:p>
    <w:p w:rsidR="0090112C" w:rsidRPr="007E3F99" w:rsidRDefault="003201F0" w:rsidP="004C51AA">
      <w:pPr>
        <w:jc w:val="right"/>
        <w:rPr>
          <w:b/>
        </w:rPr>
      </w:pPr>
      <w:r>
        <w:rPr>
          <w:b/>
        </w:rPr>
        <w:t>Проказнинского</w:t>
      </w:r>
      <w:r w:rsidR="004C51AA" w:rsidRPr="007E3F99">
        <w:rPr>
          <w:b/>
        </w:rPr>
        <w:t xml:space="preserve"> сельсовета</w:t>
      </w:r>
      <w:r w:rsidR="00C02B90" w:rsidRPr="007E3F99">
        <w:rPr>
          <w:b/>
        </w:rPr>
        <w:t xml:space="preserve"> от «</w:t>
      </w:r>
      <w:r w:rsidR="001F4CC2">
        <w:rPr>
          <w:b/>
        </w:rPr>
        <w:t>18</w:t>
      </w:r>
      <w:r w:rsidR="00C02B90" w:rsidRPr="007E3F99">
        <w:rPr>
          <w:b/>
        </w:rPr>
        <w:t xml:space="preserve">» </w:t>
      </w:r>
      <w:r w:rsidR="001F4CC2">
        <w:rPr>
          <w:b/>
        </w:rPr>
        <w:t>апреля</w:t>
      </w:r>
      <w:r w:rsidR="00C02B90" w:rsidRPr="007E3F99">
        <w:rPr>
          <w:b/>
        </w:rPr>
        <w:t xml:space="preserve"> 20</w:t>
      </w:r>
      <w:r w:rsidR="001F4CC2">
        <w:rPr>
          <w:b/>
        </w:rPr>
        <w:t xml:space="preserve">24 </w:t>
      </w:r>
      <w:r w:rsidR="00C02B90" w:rsidRPr="007E3F99">
        <w:rPr>
          <w:b/>
        </w:rPr>
        <w:t>г. №</w:t>
      </w:r>
      <w:r w:rsidR="001F4CC2">
        <w:rPr>
          <w:b/>
        </w:rPr>
        <w:t>23</w:t>
      </w:r>
    </w:p>
    <w:p w:rsidR="00420269" w:rsidRPr="007E3F99" w:rsidRDefault="00420269" w:rsidP="00420269">
      <w:pPr>
        <w:jc w:val="both"/>
        <w:rPr>
          <w:b/>
          <w:sz w:val="28"/>
          <w:szCs w:val="28"/>
        </w:rPr>
      </w:pPr>
      <w:r w:rsidRPr="007E3F99">
        <w:rPr>
          <w:b/>
          <w:sz w:val="28"/>
          <w:szCs w:val="28"/>
        </w:rPr>
        <w:t xml:space="preserve"> </w:t>
      </w:r>
      <w:r w:rsidRPr="007E3F99">
        <w:rPr>
          <w:sz w:val="28"/>
          <w:szCs w:val="28"/>
        </w:rPr>
        <w:t xml:space="preserve"> </w:t>
      </w:r>
    </w:p>
    <w:p w:rsidR="00A836AE" w:rsidRPr="007E3F99" w:rsidRDefault="00A836AE" w:rsidP="00A836AE">
      <w:pPr>
        <w:jc w:val="both"/>
      </w:pPr>
      <w:r w:rsidRPr="007E3F99">
        <w:t xml:space="preserve"> </w:t>
      </w:r>
    </w:p>
    <w:p w:rsidR="00A836AE" w:rsidRPr="007E3F99" w:rsidRDefault="00A836AE" w:rsidP="00A836AE">
      <w:pPr>
        <w:jc w:val="center"/>
        <w:rPr>
          <w:b/>
        </w:rPr>
      </w:pPr>
      <w:r w:rsidRPr="007E3F99">
        <w:rPr>
          <w:b/>
        </w:rPr>
        <w:t>ПОРЯДОК УТВЕРЖДЕНИЯ</w:t>
      </w:r>
      <w:r w:rsidR="00BD29AB" w:rsidRPr="007E3F99">
        <w:rPr>
          <w:b/>
        </w:rPr>
        <w:t xml:space="preserve"> </w:t>
      </w:r>
      <w:r w:rsidRPr="007E3F99">
        <w:rPr>
          <w:b/>
        </w:rPr>
        <w:t>ПЕРЕЧНЯ АВТОМОБИЛЬНЫХ ДОРОГ</w:t>
      </w:r>
    </w:p>
    <w:p w:rsidR="00A836AE" w:rsidRPr="007E3F99" w:rsidRDefault="00A836AE" w:rsidP="00A836AE">
      <w:pPr>
        <w:jc w:val="center"/>
        <w:rPr>
          <w:b/>
        </w:rPr>
      </w:pPr>
      <w:r w:rsidRPr="007E3F99">
        <w:rPr>
          <w:b/>
        </w:rPr>
        <w:t>ОБЩЕГО ПОЛЬЗОВАНИЯ МЕСТНОГО ЗНАЧЕНИЯ</w:t>
      </w:r>
      <w:r w:rsidR="00BD29AB" w:rsidRPr="007E3F99">
        <w:rPr>
          <w:b/>
        </w:rPr>
        <w:t xml:space="preserve"> </w:t>
      </w:r>
      <w:r w:rsidR="003201F0">
        <w:rPr>
          <w:b/>
        </w:rPr>
        <w:t>ПРОКАЗНИНСКОГО</w:t>
      </w:r>
      <w:r w:rsidR="00C02B90" w:rsidRPr="007E3F99">
        <w:rPr>
          <w:b/>
        </w:rPr>
        <w:t xml:space="preserve"> СЕЛЬСОВЕТА БЕССОНОВСКОГО РАЙОНА ПЕНЗЕНСКОЙ ОБЛАСТИ</w:t>
      </w:r>
    </w:p>
    <w:p w:rsidR="00A836AE" w:rsidRPr="007E3F99" w:rsidRDefault="00A836AE" w:rsidP="00A836AE">
      <w:pPr>
        <w:jc w:val="center"/>
        <w:rPr>
          <w:b/>
        </w:rPr>
      </w:pPr>
      <w:r w:rsidRPr="007E3F99">
        <w:rPr>
          <w:b/>
        </w:rPr>
        <w:t>И ВНЕСЕНИЯ В НЕГО ИЗМЕНЕНИЙ</w:t>
      </w:r>
    </w:p>
    <w:p w:rsidR="00A836AE" w:rsidRPr="007E3F99" w:rsidRDefault="00A836AE" w:rsidP="00A836AE">
      <w:pPr>
        <w:jc w:val="both"/>
      </w:pPr>
    </w:p>
    <w:p w:rsidR="00A836AE" w:rsidRPr="007E3F99" w:rsidRDefault="00A836AE" w:rsidP="00A836AE">
      <w:pPr>
        <w:jc w:val="both"/>
      </w:pPr>
      <w:r w:rsidRPr="007E3F99">
        <w:t xml:space="preserve">1.Автомобильными дорогами общего пользования местного значения поселения являются автомобильные дороги общего пользования в границах населенного пункта поселения, за исключением автомобильных дорог общего пользования </w:t>
      </w:r>
      <w:r w:rsidR="00C02B90" w:rsidRPr="007E3F99">
        <w:t xml:space="preserve">федерального, </w:t>
      </w:r>
      <w:r w:rsidRPr="007E3F99">
        <w:t>регионального</w:t>
      </w:r>
      <w:r w:rsidR="00C02B90" w:rsidRPr="007E3F99">
        <w:t xml:space="preserve">, </w:t>
      </w:r>
      <w:r w:rsidRPr="007E3F99">
        <w:t>межмуниципального</w:t>
      </w:r>
      <w:r w:rsidR="00C02B90" w:rsidRPr="007E3F99">
        <w:t xml:space="preserve"> и частного</w:t>
      </w:r>
      <w:r w:rsidRPr="007E3F99">
        <w:t xml:space="preserve"> значения. Перечень автомобильных дорог общего пользования местного значения </w:t>
      </w:r>
      <w:r w:rsidR="003201F0">
        <w:t>Проказнинского</w:t>
      </w:r>
      <w:r w:rsidR="00C02B90" w:rsidRPr="007E3F99">
        <w:t xml:space="preserve"> сельсовета Бессоновского района Пензенской области </w:t>
      </w:r>
      <w:r w:rsidRPr="007E3F99">
        <w:t xml:space="preserve">(далее – Перечень) утверждается постановлением Администрации </w:t>
      </w:r>
      <w:r w:rsidR="003201F0">
        <w:t>Проказнинского</w:t>
      </w:r>
      <w:r w:rsidR="00C02B90" w:rsidRPr="007E3F99">
        <w:t xml:space="preserve"> сельсовета Бессоновского района Пензенской области</w:t>
      </w:r>
      <w:r w:rsidRPr="007E3F99">
        <w:t xml:space="preserve"> по представлению подразделения, курирующего дорожную деятельность.</w:t>
      </w:r>
    </w:p>
    <w:p w:rsidR="00A836AE" w:rsidRPr="007E3F99" w:rsidRDefault="00A836AE" w:rsidP="00A836AE">
      <w:pPr>
        <w:jc w:val="both"/>
      </w:pPr>
      <w:r w:rsidRPr="007E3F99">
        <w:t>2.Подготовка предложений по внесению изменений в утвержденный Перечень осуществляется в соответствии с показателями определения автомобильных дорог общего пользования местного значения и настоящим Порядком:</w:t>
      </w:r>
    </w:p>
    <w:p w:rsidR="00A836AE" w:rsidRPr="007E3F99" w:rsidRDefault="00A836AE" w:rsidP="00A836AE">
      <w:pPr>
        <w:jc w:val="both"/>
      </w:pPr>
      <w:r w:rsidRPr="007E3F99">
        <w:t xml:space="preserve">2.1. Предложения по внесению изменений в Перечень по автомобильной дороге (с инженерными сооружениями в ее составе), автомобильным дорогам, участкам автомобильных дорог (далее – автомобильная дорога) вносятся органом местного самоуправления (далее – заявитель) в Администрацию </w:t>
      </w:r>
      <w:r w:rsidR="003201F0">
        <w:t>Проказнинского</w:t>
      </w:r>
      <w:r w:rsidR="00C02B90" w:rsidRPr="007E3F99">
        <w:t xml:space="preserve"> сельсовета Бессоновского района Пензенской области</w:t>
      </w:r>
      <w:r w:rsidRPr="007E3F99">
        <w:t>.</w:t>
      </w:r>
    </w:p>
    <w:p w:rsidR="00A836AE" w:rsidRPr="007E3F99" w:rsidRDefault="00A836AE" w:rsidP="00A836AE">
      <w:pPr>
        <w:jc w:val="both"/>
      </w:pPr>
      <w:r w:rsidRPr="007E3F99">
        <w:t>2.2. Предложения по внесению изменений в Перечень могут вноситься в случаях передачи автомобильных дорог из федеральной, государственной собственности и собственности органов местного самоуправления.</w:t>
      </w:r>
    </w:p>
    <w:p w:rsidR="00A836AE" w:rsidRPr="007E3F99" w:rsidRDefault="00A836AE" w:rsidP="00A836AE">
      <w:pPr>
        <w:jc w:val="both"/>
      </w:pPr>
      <w:r w:rsidRPr="007E3F99">
        <w:t xml:space="preserve">2.3. Предложения по включению в Перечень могут вноситься только по автомобильным дорогам, которые соответствуют показателям определения автомобильных дорог общего пользования местного значения </w:t>
      </w:r>
      <w:r w:rsidR="003201F0">
        <w:t>Проказнинского</w:t>
      </w:r>
      <w:r w:rsidR="00C02B90" w:rsidRPr="007E3F99">
        <w:t xml:space="preserve"> сельсовета Бессоновского района Пензенской области</w:t>
      </w:r>
      <w:r w:rsidRPr="007E3F99">
        <w:t>.</w:t>
      </w:r>
    </w:p>
    <w:p w:rsidR="00A836AE" w:rsidRPr="007E3F99" w:rsidRDefault="00A836AE" w:rsidP="00A836AE">
      <w:pPr>
        <w:jc w:val="both"/>
      </w:pPr>
      <w:r w:rsidRPr="007E3F99">
        <w:t xml:space="preserve">2.4. Предложения по исключению автомобильных дорог из Перечня могут вноситься по автомобильным дорогам, которые не соответствуют показателям определения автомобильных дорог общего пользования местного значения </w:t>
      </w:r>
      <w:r w:rsidR="003201F0">
        <w:t>Проказнинского</w:t>
      </w:r>
      <w:r w:rsidR="00C02B90" w:rsidRPr="007E3F99">
        <w:t xml:space="preserve"> сельсовета Бессоновского района Пензенской области</w:t>
      </w:r>
      <w:r w:rsidRPr="007E3F99">
        <w:t>.</w:t>
      </w:r>
    </w:p>
    <w:p w:rsidR="00A836AE" w:rsidRPr="007E3F99" w:rsidRDefault="00A836AE" w:rsidP="00A836AE">
      <w:pPr>
        <w:jc w:val="both"/>
      </w:pPr>
      <w:r w:rsidRPr="007E3F99">
        <w:t xml:space="preserve">3. Предложения по внесению изменений в Перечень, направленные заявителем в Администрацию </w:t>
      </w:r>
      <w:r w:rsidR="003201F0">
        <w:t>Проказнинского</w:t>
      </w:r>
      <w:r w:rsidR="00C02B90" w:rsidRPr="007E3F99">
        <w:t xml:space="preserve"> сельсовета Бессоновского района Пензенской области </w:t>
      </w:r>
      <w:r w:rsidRPr="007E3F99">
        <w:t>должны содержать следующие сведения и документы:</w:t>
      </w:r>
    </w:p>
    <w:p w:rsidR="00A836AE" w:rsidRPr="007E3F99" w:rsidRDefault="00A836AE" w:rsidP="00A836AE">
      <w:pPr>
        <w:jc w:val="both"/>
      </w:pPr>
      <w:r w:rsidRPr="007E3F99">
        <w:t>а) наименование и местоположение автомобильной дороги;</w:t>
      </w:r>
    </w:p>
    <w:p w:rsidR="00A836AE" w:rsidRPr="007E3F99" w:rsidRDefault="00A836AE" w:rsidP="00A836AE">
      <w:pPr>
        <w:jc w:val="both"/>
      </w:pPr>
      <w:r w:rsidRPr="007E3F99">
        <w:t>б) наименование правообладателей, осуществляющих управление автомобильной дорогой;</w:t>
      </w:r>
    </w:p>
    <w:p w:rsidR="00A836AE" w:rsidRPr="007E3F99" w:rsidRDefault="00A836AE" w:rsidP="00A836AE">
      <w:pPr>
        <w:jc w:val="both"/>
      </w:pPr>
      <w:r w:rsidRPr="007E3F99">
        <w:t>в) о соответствии (несоответствии) автомобильной дороги показателям определения автомобильных дорог общего пользования местного значения и техническим требованиям к автомобильным дорогам;</w:t>
      </w:r>
    </w:p>
    <w:p w:rsidR="00A836AE" w:rsidRPr="007E3F99" w:rsidRDefault="00A836AE" w:rsidP="00A836AE">
      <w:pPr>
        <w:jc w:val="both"/>
      </w:pPr>
      <w:r w:rsidRPr="007E3F99">
        <w:t>г) о необходимости внесения изменений в Перечень;</w:t>
      </w:r>
    </w:p>
    <w:p w:rsidR="00A836AE" w:rsidRPr="007E3F99" w:rsidRDefault="00A836AE" w:rsidP="00A836AE">
      <w:pPr>
        <w:jc w:val="both"/>
      </w:pPr>
      <w:r w:rsidRPr="007E3F99">
        <w:t>д) о протяженности автомобильной дороги, в том числе в границах поселений, муниципальных районов, городских округов с детализацией по каждому из населённых пунктов;</w:t>
      </w:r>
    </w:p>
    <w:p w:rsidR="00A836AE" w:rsidRPr="007E3F99" w:rsidRDefault="00A836AE" w:rsidP="00A836AE">
      <w:pPr>
        <w:jc w:val="both"/>
      </w:pPr>
      <w:r w:rsidRPr="007E3F99">
        <w:t>е) данные бухгалтерского учета и отчетности по автомобильной дороге;</w:t>
      </w:r>
    </w:p>
    <w:p w:rsidR="00A836AE" w:rsidRPr="007E3F99" w:rsidRDefault="00A836AE" w:rsidP="00A836AE">
      <w:pPr>
        <w:jc w:val="both"/>
      </w:pPr>
      <w:r w:rsidRPr="007E3F99">
        <w:t>ж) социально-экономические, финансовые иные последствия принятия предложения;</w:t>
      </w:r>
    </w:p>
    <w:p w:rsidR="00A836AE" w:rsidRPr="007E3F99" w:rsidRDefault="00A836AE" w:rsidP="00A836AE">
      <w:pPr>
        <w:jc w:val="both"/>
      </w:pPr>
      <w:r w:rsidRPr="007E3F99">
        <w:t>з) заверенная заявителем копия технического паспорта автомобильной дороги;</w:t>
      </w:r>
    </w:p>
    <w:p w:rsidR="00A836AE" w:rsidRPr="007E3F99" w:rsidRDefault="00A836AE" w:rsidP="00A836AE">
      <w:pPr>
        <w:jc w:val="both"/>
      </w:pPr>
      <w:r w:rsidRPr="007E3F99">
        <w:t>и) выписка из реестра имущества, содержащая сведения о предлагаемом к передаче имуществе;</w:t>
      </w:r>
    </w:p>
    <w:p w:rsidR="00A836AE" w:rsidRPr="007E3F99" w:rsidRDefault="00A836AE" w:rsidP="00A836AE">
      <w:pPr>
        <w:jc w:val="both"/>
      </w:pPr>
      <w:r w:rsidRPr="007E3F99">
        <w:t>к) выписка из Единого государственного реестра прав на недвижимое имущество и сделок с ним о зарегистрированных правах на предлагаемое к передаче недвижимое имущество, в том числе о зарегистрированных правах на занимаемые им земельные участки;</w:t>
      </w:r>
    </w:p>
    <w:p w:rsidR="00A836AE" w:rsidRPr="007E3F99" w:rsidRDefault="00A836AE" w:rsidP="00A836AE">
      <w:pPr>
        <w:jc w:val="both"/>
      </w:pPr>
      <w:r w:rsidRPr="007E3F99">
        <w:t>л) проект передаточного акта автомобильной дороги.</w:t>
      </w:r>
    </w:p>
    <w:p w:rsidR="00A836AE" w:rsidRPr="007E3F99" w:rsidRDefault="00A836AE" w:rsidP="00A836AE">
      <w:pPr>
        <w:jc w:val="both"/>
      </w:pPr>
      <w:r w:rsidRPr="007E3F99">
        <w:t>4</w:t>
      </w:r>
      <w:r w:rsidR="00C02B90" w:rsidRPr="007E3F99">
        <w:t xml:space="preserve">. Для рассмотрения поступивших </w:t>
      </w:r>
      <w:r w:rsidRPr="007E3F99">
        <w:t xml:space="preserve">от заявителей предложений по включению автодороги в Перечень в Администрации </w:t>
      </w:r>
      <w:r w:rsidR="003201F0">
        <w:t>Проказнинского</w:t>
      </w:r>
      <w:r w:rsidR="00C02B90" w:rsidRPr="007E3F99">
        <w:t xml:space="preserve"> сельсовета Бессоновского района Пензенской </w:t>
      </w:r>
      <w:r w:rsidR="00C02B90" w:rsidRPr="007E3F99">
        <w:lastRenderedPageBreak/>
        <w:t xml:space="preserve">области </w:t>
      </w:r>
      <w:r w:rsidRPr="007E3F99">
        <w:t xml:space="preserve">образуется комиссия, состав которой и порядок работы утверждаются правовым актом Администрации </w:t>
      </w:r>
      <w:r w:rsidR="003201F0">
        <w:t>Проказнинского</w:t>
      </w:r>
      <w:r w:rsidR="00C02B90" w:rsidRPr="007E3F99">
        <w:t xml:space="preserve"> сельсовета Бессоновского района Пензенской области</w:t>
      </w:r>
      <w:r w:rsidRPr="007E3F99">
        <w:t xml:space="preserve">. Рассмотрение Администрацией </w:t>
      </w:r>
      <w:r w:rsidR="003201F0">
        <w:t>Проказнинского</w:t>
      </w:r>
      <w:r w:rsidR="00C02B90" w:rsidRPr="007E3F99">
        <w:t xml:space="preserve"> сельсовета</w:t>
      </w:r>
      <w:r w:rsidRPr="007E3F99">
        <w:t xml:space="preserve"> предложений по внесению изменений в Перечень осуществляется на основании сведений и документов, указанных в пункте 3 настоящего Порядка, в течение месяца с даты поступления.</w:t>
      </w:r>
    </w:p>
    <w:p w:rsidR="00C02B90" w:rsidRPr="007E3F99" w:rsidRDefault="00A836AE" w:rsidP="00A836AE">
      <w:pPr>
        <w:jc w:val="both"/>
      </w:pPr>
      <w:r w:rsidRPr="007E3F99">
        <w:t>5. По итогам рассмотрения предложений по внесению изменений в Перечень Администрация</w:t>
      </w:r>
      <w:r w:rsidR="00C02B90" w:rsidRPr="007E3F99">
        <w:t>:</w:t>
      </w:r>
    </w:p>
    <w:p w:rsidR="00A836AE" w:rsidRPr="007E3F99" w:rsidRDefault="00A836AE" w:rsidP="00A836AE">
      <w:pPr>
        <w:jc w:val="both"/>
      </w:pPr>
      <w:r w:rsidRPr="007E3F99">
        <w:t xml:space="preserve">- в случае принятия положительного решения осуществляет в установленном порядке подготовку соответствующего проекта постановления Администрации </w:t>
      </w:r>
      <w:r w:rsidR="003201F0">
        <w:t>Проказнинского</w:t>
      </w:r>
      <w:r w:rsidR="00C02B90" w:rsidRPr="007E3F99">
        <w:t xml:space="preserve"> сельсовета Бессоновского района Пензенской области;</w:t>
      </w:r>
    </w:p>
    <w:p w:rsidR="00A836AE" w:rsidRPr="007E3F99" w:rsidRDefault="00A836AE" w:rsidP="00A836AE">
      <w:pPr>
        <w:jc w:val="both"/>
      </w:pPr>
      <w:r w:rsidRPr="007E3F99">
        <w:t>- в случае принятия отрицательного решения информирует заявителя об отказе в принятии предложения по внесению изменений в Перечень с указанием причин отказа.</w:t>
      </w:r>
    </w:p>
    <w:p w:rsidR="00A836AE" w:rsidRPr="007E3F99" w:rsidRDefault="00A836AE" w:rsidP="00A836AE">
      <w:pPr>
        <w:jc w:val="both"/>
      </w:pPr>
      <w:r w:rsidRPr="007E3F99">
        <w:t>6. Заявителю может быть отказано в удовлетворении предложения по внесению изменений в Перечень в следующих случаях:</w:t>
      </w:r>
    </w:p>
    <w:p w:rsidR="00A836AE" w:rsidRPr="007E3F99" w:rsidRDefault="00A836AE" w:rsidP="00A836AE">
      <w:pPr>
        <w:jc w:val="both"/>
      </w:pPr>
      <w:r w:rsidRPr="007E3F99">
        <w:t xml:space="preserve">а) автомобильная дорога не соответствует показателям определения автомобильных дорог общего пользования местного значения </w:t>
      </w:r>
      <w:r w:rsidR="003201F0">
        <w:t>Проказнинского</w:t>
      </w:r>
      <w:r w:rsidR="00C02B90" w:rsidRPr="007E3F99">
        <w:t xml:space="preserve"> сельсовета Бессоновского района Пензенской области</w:t>
      </w:r>
      <w:r w:rsidRPr="007E3F99">
        <w:t>.</w:t>
      </w:r>
    </w:p>
    <w:p w:rsidR="00A836AE" w:rsidRPr="007E3F99" w:rsidRDefault="00A836AE" w:rsidP="00A836AE">
      <w:pPr>
        <w:jc w:val="both"/>
      </w:pPr>
      <w:r w:rsidRPr="007E3F99">
        <w:t>б) предложения по внесению изменений в Перечень представлено с нарушением требований настоящего Порядка по составу и содержанию представляемых сведений и документов.</w:t>
      </w:r>
    </w:p>
    <w:p w:rsidR="001F4CC2" w:rsidRDefault="001F4CC2">
      <w:r>
        <w:br w:type="page"/>
      </w:r>
    </w:p>
    <w:p w:rsidR="00C02B90" w:rsidRPr="007E3F99" w:rsidRDefault="00C02B90" w:rsidP="00C02B90">
      <w:pPr>
        <w:widowControl w:val="0"/>
        <w:autoSpaceDE w:val="0"/>
        <w:autoSpaceDN w:val="0"/>
        <w:adjustRightInd w:val="0"/>
        <w:jc w:val="right"/>
        <w:outlineLvl w:val="0"/>
        <w:rPr>
          <w:b/>
        </w:rPr>
      </w:pPr>
      <w:r w:rsidRPr="007E3F99">
        <w:rPr>
          <w:b/>
          <w:sz w:val="28"/>
          <w:szCs w:val="28"/>
        </w:rPr>
        <w:lastRenderedPageBreak/>
        <w:t xml:space="preserve"> </w:t>
      </w:r>
      <w:r w:rsidRPr="007E3F99">
        <w:rPr>
          <w:b/>
        </w:rPr>
        <w:t>Приложение №</w:t>
      </w:r>
      <w:r w:rsidR="00405CB3">
        <w:rPr>
          <w:b/>
        </w:rPr>
        <w:t>2</w:t>
      </w:r>
    </w:p>
    <w:p w:rsidR="00C02B90" w:rsidRPr="007E3F99" w:rsidRDefault="00C02B90" w:rsidP="00405CB3">
      <w:pPr>
        <w:widowControl w:val="0"/>
        <w:autoSpaceDE w:val="0"/>
        <w:autoSpaceDN w:val="0"/>
        <w:adjustRightInd w:val="0"/>
        <w:ind w:firstLine="708"/>
        <w:jc w:val="right"/>
        <w:rPr>
          <w:b/>
        </w:rPr>
      </w:pPr>
      <w:r w:rsidRPr="007E3F99">
        <w:rPr>
          <w:b/>
        </w:rPr>
        <w:t xml:space="preserve">к </w:t>
      </w:r>
      <w:proofErr w:type="gramStart"/>
      <w:r w:rsidRPr="007E3F99">
        <w:rPr>
          <w:b/>
        </w:rPr>
        <w:t>постановлению  администрации</w:t>
      </w:r>
      <w:proofErr w:type="gramEnd"/>
      <w:r w:rsidRPr="007E3F99">
        <w:rPr>
          <w:b/>
        </w:rPr>
        <w:t xml:space="preserve"> </w:t>
      </w:r>
    </w:p>
    <w:p w:rsidR="0029578B" w:rsidRPr="007E3F99" w:rsidRDefault="003201F0" w:rsidP="0029578B">
      <w:pPr>
        <w:jc w:val="right"/>
        <w:rPr>
          <w:b/>
        </w:rPr>
      </w:pPr>
      <w:r>
        <w:rPr>
          <w:b/>
        </w:rPr>
        <w:t>Проказнинского</w:t>
      </w:r>
      <w:r w:rsidR="0029578B" w:rsidRPr="007E3F99">
        <w:rPr>
          <w:b/>
        </w:rPr>
        <w:t xml:space="preserve"> сельсовета от «</w:t>
      </w:r>
      <w:r w:rsidR="001F4CC2">
        <w:rPr>
          <w:b/>
        </w:rPr>
        <w:t>18</w:t>
      </w:r>
      <w:r w:rsidR="0029578B" w:rsidRPr="007E3F99">
        <w:rPr>
          <w:b/>
        </w:rPr>
        <w:t xml:space="preserve">» </w:t>
      </w:r>
      <w:r w:rsidR="001F4CC2">
        <w:rPr>
          <w:b/>
        </w:rPr>
        <w:t>апреля</w:t>
      </w:r>
      <w:r w:rsidR="0029578B" w:rsidRPr="007E3F99">
        <w:rPr>
          <w:b/>
        </w:rPr>
        <w:t xml:space="preserve"> 20</w:t>
      </w:r>
      <w:r w:rsidR="001F4CC2">
        <w:rPr>
          <w:b/>
        </w:rPr>
        <w:t xml:space="preserve">24 </w:t>
      </w:r>
      <w:r w:rsidR="0029578B" w:rsidRPr="007E3F99">
        <w:rPr>
          <w:b/>
        </w:rPr>
        <w:t>г. №</w:t>
      </w:r>
      <w:r w:rsidR="001F4CC2">
        <w:rPr>
          <w:b/>
        </w:rPr>
        <w:t>23</w:t>
      </w:r>
    </w:p>
    <w:p w:rsidR="00A836AE" w:rsidRPr="007E3F99" w:rsidRDefault="00A836AE" w:rsidP="00A836AE">
      <w:pPr>
        <w:jc w:val="both"/>
      </w:pPr>
    </w:p>
    <w:p w:rsidR="00C02B90" w:rsidRPr="007E3F99" w:rsidRDefault="00C02B90" w:rsidP="00A836AE">
      <w:pPr>
        <w:jc w:val="both"/>
      </w:pPr>
    </w:p>
    <w:p w:rsidR="00A836AE" w:rsidRPr="007E3F99" w:rsidRDefault="00A836AE" w:rsidP="00BD29AB">
      <w:pPr>
        <w:jc w:val="center"/>
        <w:rPr>
          <w:b/>
        </w:rPr>
      </w:pPr>
      <w:r w:rsidRPr="007E3F99">
        <w:rPr>
          <w:b/>
        </w:rPr>
        <w:t>ПОРЯДОК ПРИСВОЕНИЯИДЕНТИФИКАЦИОННЫХ НОМЕРОВ</w:t>
      </w:r>
    </w:p>
    <w:p w:rsidR="00A836AE" w:rsidRPr="007E3F99" w:rsidRDefault="00A836AE" w:rsidP="00BD29AB">
      <w:pPr>
        <w:jc w:val="center"/>
        <w:rPr>
          <w:b/>
        </w:rPr>
      </w:pPr>
      <w:r w:rsidRPr="007E3F99">
        <w:rPr>
          <w:b/>
        </w:rPr>
        <w:t>АВТОМОБИЛЬНЫМ ДОРОГАМ МЕСТНОГО ЗНАЧЕНИЯ</w:t>
      </w:r>
    </w:p>
    <w:p w:rsidR="00A836AE" w:rsidRPr="007E3F99" w:rsidRDefault="003201F0" w:rsidP="00BD29AB">
      <w:pPr>
        <w:jc w:val="center"/>
        <w:rPr>
          <w:b/>
        </w:rPr>
      </w:pPr>
      <w:r>
        <w:rPr>
          <w:b/>
        </w:rPr>
        <w:t>ПРОКАЗНИНСКОГО</w:t>
      </w:r>
      <w:r w:rsidR="00C02B90" w:rsidRPr="007E3F99">
        <w:rPr>
          <w:b/>
        </w:rPr>
        <w:t xml:space="preserve"> СЕЛЬСОВЕТА</w:t>
      </w:r>
    </w:p>
    <w:p w:rsidR="00A836AE" w:rsidRPr="007E3F99" w:rsidRDefault="00A836AE" w:rsidP="00A836AE">
      <w:pPr>
        <w:jc w:val="both"/>
      </w:pPr>
    </w:p>
    <w:p w:rsidR="00A836AE" w:rsidRPr="007E3F99" w:rsidRDefault="00A836AE" w:rsidP="00C02B90">
      <w:pPr>
        <w:ind w:firstLine="708"/>
        <w:jc w:val="both"/>
      </w:pPr>
      <w:r w:rsidRPr="007E3F99">
        <w:t>Идентификационных номер автомобильной дороги состоит из четырех разрядов. Каждый разряд идентификационного номера автомобильной дороги отделяется от предыдущего одним пробелом.</w:t>
      </w:r>
    </w:p>
    <w:p w:rsidR="00A836AE" w:rsidRPr="007E3F99" w:rsidRDefault="00A836AE" w:rsidP="00C02B90">
      <w:pPr>
        <w:ind w:firstLine="708"/>
        <w:jc w:val="both"/>
      </w:pPr>
      <w:r w:rsidRPr="007E3F99">
        <w:t>Разряд идентификационного номера автомобильной дороги состоит из заглавных букв русского алфавита и (или) арабских цифр. Предметное буквенное и (или) цифровое обозначение в одном разряде идентификационного номера автомобильной дороги может отделяться дефисом.</w:t>
      </w:r>
    </w:p>
    <w:p w:rsidR="00A836AE" w:rsidRPr="007E3F99" w:rsidRDefault="00A836AE" w:rsidP="00C02B90">
      <w:pPr>
        <w:ind w:firstLine="708"/>
        <w:jc w:val="both"/>
      </w:pPr>
      <w:r w:rsidRPr="007E3F99">
        <w:t>Предметность цифрового или буквенного обозначения в одном разряде идентификационного номера автомобильной дороги определяется самостоятельностью идентификационного классификационного признака автомобильной дороги или иных данных об автомобильной дороге.</w:t>
      </w:r>
    </w:p>
    <w:p w:rsidR="00A836AE" w:rsidRPr="007E3F99" w:rsidRDefault="00A836AE" w:rsidP="00A836AE">
      <w:pPr>
        <w:jc w:val="both"/>
      </w:pPr>
      <w:r w:rsidRPr="007E3F99">
        <w:rPr>
          <w:b/>
        </w:rPr>
        <w:t>Первый разряд идентификационного номера</w:t>
      </w:r>
      <w:r w:rsidRPr="007E3F99">
        <w:t xml:space="preserve"> автомобильной дороги идентифицирует автомобильную дорогу по отношению к собственности и содержит восемь знаков, объединенных соответственно в три группы – первая группа состоит из двух знаков; вторая и третья группы состоят из трех знаков каждая:</w:t>
      </w:r>
    </w:p>
    <w:p w:rsidR="00A836AE" w:rsidRPr="007E3F99" w:rsidRDefault="00A836AE" w:rsidP="00A836AE">
      <w:pPr>
        <w:jc w:val="both"/>
      </w:pPr>
      <w:r w:rsidRPr="007E3F99">
        <w:t>- для автомобильной дороги, относящейся к собственности муниципального образования, первый разряд идентификационного номера автомобильной дороги состоит из трех групп знаков, соответствующих коду объектов первого, второго и третьего уровня классификации Общероссийского классификатора объектов административно-территориального деления.</w:t>
      </w:r>
    </w:p>
    <w:p w:rsidR="00A836AE" w:rsidRPr="007E3F99" w:rsidRDefault="00A836AE" w:rsidP="00A836AE">
      <w:pPr>
        <w:jc w:val="both"/>
      </w:pPr>
      <w:r w:rsidRPr="007E3F99">
        <w:rPr>
          <w:b/>
        </w:rPr>
        <w:t>Второй разряд идентификационного номера</w:t>
      </w:r>
      <w:r w:rsidRPr="007E3F99">
        <w:t xml:space="preserve"> автомобильной дороги идентифицирует автомобильную дорогу по виду разрешенного пользования и состоит из двух букв:</w:t>
      </w:r>
    </w:p>
    <w:p w:rsidR="00A836AE" w:rsidRPr="007E3F99" w:rsidRDefault="00A836AE" w:rsidP="00A836AE">
      <w:pPr>
        <w:jc w:val="both"/>
      </w:pPr>
      <w:r w:rsidRPr="007E3F99">
        <w:t>ОП – для автомобильной дороги общего пользования.</w:t>
      </w:r>
    </w:p>
    <w:p w:rsidR="00A836AE" w:rsidRPr="007E3F99" w:rsidRDefault="00A836AE" w:rsidP="00A836AE">
      <w:pPr>
        <w:jc w:val="both"/>
      </w:pPr>
      <w:r w:rsidRPr="007E3F99">
        <w:rPr>
          <w:b/>
        </w:rPr>
        <w:t>Третий разряд идентификационного номера</w:t>
      </w:r>
      <w:r w:rsidRPr="007E3F99">
        <w:t xml:space="preserve"> автомобильной дороги идентифицирует автомобильную дорогу по значению и состоит из двух букв:</w:t>
      </w:r>
    </w:p>
    <w:p w:rsidR="00A836AE" w:rsidRPr="007E3F99" w:rsidRDefault="00A836AE" w:rsidP="00A836AE">
      <w:pPr>
        <w:jc w:val="both"/>
      </w:pPr>
      <w:r w:rsidRPr="007E3F99">
        <w:t>МП – для автомобильной дороги, относящейся к собственности муниципального образования (автомобильная дорога поселения).</w:t>
      </w:r>
    </w:p>
    <w:p w:rsidR="00A836AE" w:rsidRPr="007E3F99" w:rsidRDefault="00A836AE" w:rsidP="00A836AE">
      <w:pPr>
        <w:jc w:val="both"/>
      </w:pPr>
      <w:r w:rsidRPr="007E3F99">
        <w:rPr>
          <w:b/>
        </w:rPr>
        <w:t>Четвертый разряд идентификационного номера</w:t>
      </w:r>
      <w:r w:rsidRPr="007E3F99">
        <w:t xml:space="preserve"> автомобильной дороги представляет собой учетный номер автомобильной дороги, состоящий из арабских цифр, включающих в себя, порядковый номер автомобильной дороги.</w:t>
      </w:r>
    </w:p>
    <w:p w:rsidR="001F4CC2" w:rsidRDefault="001F4CC2">
      <w:pPr>
        <w:rPr>
          <w:b/>
        </w:rPr>
      </w:pPr>
      <w:r>
        <w:rPr>
          <w:b/>
        </w:rPr>
        <w:br w:type="page"/>
      </w:r>
    </w:p>
    <w:p w:rsidR="00C02B90" w:rsidRPr="007E3F99" w:rsidRDefault="00405CB3" w:rsidP="00C02B90">
      <w:pPr>
        <w:widowControl w:val="0"/>
        <w:autoSpaceDE w:val="0"/>
        <w:autoSpaceDN w:val="0"/>
        <w:adjustRightInd w:val="0"/>
        <w:jc w:val="right"/>
        <w:outlineLvl w:val="0"/>
        <w:rPr>
          <w:b/>
        </w:rPr>
      </w:pPr>
      <w:r>
        <w:rPr>
          <w:b/>
        </w:rPr>
        <w:lastRenderedPageBreak/>
        <w:t>Приложение №3</w:t>
      </w:r>
    </w:p>
    <w:p w:rsidR="00C02B90" w:rsidRPr="007E3F99" w:rsidRDefault="00C02B90" w:rsidP="00C02B90">
      <w:pPr>
        <w:widowControl w:val="0"/>
        <w:autoSpaceDE w:val="0"/>
        <w:autoSpaceDN w:val="0"/>
        <w:adjustRightInd w:val="0"/>
        <w:jc w:val="right"/>
        <w:rPr>
          <w:b/>
        </w:rPr>
      </w:pPr>
      <w:r w:rsidRPr="007E3F99">
        <w:rPr>
          <w:b/>
        </w:rPr>
        <w:t xml:space="preserve">к постановлению администрации </w:t>
      </w:r>
    </w:p>
    <w:p w:rsidR="0029578B" w:rsidRPr="007E3F99" w:rsidRDefault="003201F0" w:rsidP="0029578B">
      <w:pPr>
        <w:jc w:val="right"/>
        <w:rPr>
          <w:b/>
        </w:rPr>
      </w:pPr>
      <w:r>
        <w:rPr>
          <w:b/>
        </w:rPr>
        <w:t>Проказнинского</w:t>
      </w:r>
      <w:r w:rsidR="0029578B" w:rsidRPr="007E3F99">
        <w:rPr>
          <w:b/>
        </w:rPr>
        <w:t xml:space="preserve"> сельсовета от «</w:t>
      </w:r>
      <w:r w:rsidR="001F4CC2">
        <w:rPr>
          <w:b/>
        </w:rPr>
        <w:t>18</w:t>
      </w:r>
      <w:r w:rsidR="0029578B" w:rsidRPr="007E3F99">
        <w:rPr>
          <w:b/>
        </w:rPr>
        <w:t xml:space="preserve">» </w:t>
      </w:r>
      <w:r w:rsidR="001F4CC2">
        <w:rPr>
          <w:b/>
        </w:rPr>
        <w:t>апреля</w:t>
      </w:r>
      <w:r w:rsidR="0029578B" w:rsidRPr="007E3F99">
        <w:rPr>
          <w:b/>
        </w:rPr>
        <w:t xml:space="preserve"> 20</w:t>
      </w:r>
      <w:r w:rsidR="001F4CC2">
        <w:rPr>
          <w:b/>
        </w:rPr>
        <w:t>24</w:t>
      </w:r>
      <w:r w:rsidR="0029578B" w:rsidRPr="007E3F99">
        <w:rPr>
          <w:b/>
        </w:rPr>
        <w:t>г. №</w:t>
      </w:r>
      <w:r w:rsidR="0029578B">
        <w:rPr>
          <w:b/>
        </w:rPr>
        <w:t>2</w:t>
      </w:r>
      <w:r w:rsidR="001F4CC2">
        <w:rPr>
          <w:b/>
        </w:rPr>
        <w:t>3</w:t>
      </w:r>
    </w:p>
    <w:p w:rsidR="00A836AE" w:rsidRDefault="00A836AE" w:rsidP="00A836AE">
      <w:pPr>
        <w:jc w:val="both"/>
      </w:pPr>
    </w:p>
    <w:p w:rsidR="0029578B" w:rsidRPr="007E3F99" w:rsidRDefault="0029578B" w:rsidP="00A836AE">
      <w:pPr>
        <w:jc w:val="both"/>
      </w:pPr>
    </w:p>
    <w:p w:rsidR="00A836AE" w:rsidRPr="007E3F99" w:rsidRDefault="00A836AE" w:rsidP="00C02B90">
      <w:pPr>
        <w:jc w:val="center"/>
        <w:rPr>
          <w:b/>
        </w:rPr>
      </w:pPr>
      <w:r w:rsidRPr="007E3F99">
        <w:rPr>
          <w:b/>
        </w:rPr>
        <w:t>ПЕРЕЧЕНЬ АВТОМОБИЛЬНЫХ ДОРОГ</w:t>
      </w:r>
      <w:r w:rsidR="00DB7012" w:rsidRPr="007E3F99">
        <w:rPr>
          <w:b/>
        </w:rPr>
        <w:t xml:space="preserve"> </w:t>
      </w:r>
      <w:r w:rsidRPr="007E3F99">
        <w:rPr>
          <w:b/>
        </w:rPr>
        <w:t>ОБЩЕГО ПОЛЬЗОВАНИЯ МЕСТНОГО ЗНАЧЕНИЯ</w:t>
      </w:r>
      <w:r w:rsidR="00DB7012" w:rsidRPr="007E3F99">
        <w:rPr>
          <w:b/>
        </w:rPr>
        <w:t xml:space="preserve"> </w:t>
      </w:r>
      <w:r w:rsidR="003201F0">
        <w:rPr>
          <w:b/>
        </w:rPr>
        <w:t>ПРОКАЗНИНСКОГО</w:t>
      </w:r>
      <w:r w:rsidR="00C02B90" w:rsidRPr="007E3F99">
        <w:rPr>
          <w:b/>
        </w:rPr>
        <w:t xml:space="preserve"> СЕЛЬСОВЕТА</w:t>
      </w:r>
    </w:p>
    <w:p w:rsidR="00A836AE" w:rsidRPr="007E3F99" w:rsidRDefault="00A836AE" w:rsidP="00BD29AB">
      <w:pPr>
        <w:jc w:val="center"/>
        <w:rPr>
          <w:b/>
        </w:rPr>
      </w:pPr>
    </w:p>
    <w:tbl>
      <w:tblPr>
        <w:tblW w:w="106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163"/>
        <w:gridCol w:w="850"/>
        <w:gridCol w:w="851"/>
        <w:gridCol w:w="850"/>
        <w:gridCol w:w="851"/>
        <w:gridCol w:w="850"/>
        <w:gridCol w:w="15"/>
        <w:gridCol w:w="978"/>
        <w:gridCol w:w="566"/>
        <w:gridCol w:w="568"/>
        <w:gridCol w:w="567"/>
        <w:gridCol w:w="15"/>
      </w:tblGrid>
      <w:tr w:rsidR="00BD29AB" w:rsidRPr="007E3F99" w:rsidTr="00C82A2A">
        <w:trPr>
          <w:cantSplit/>
          <w:trHeight w:val="277"/>
        </w:trPr>
        <w:tc>
          <w:tcPr>
            <w:tcW w:w="567" w:type="dxa"/>
            <w:vMerge w:val="restart"/>
          </w:tcPr>
          <w:p w:rsidR="00BD29AB" w:rsidRPr="007E3F99" w:rsidRDefault="00BD29AB" w:rsidP="00BD29AB">
            <w:pPr>
              <w:jc w:val="center"/>
              <w:rPr>
                <w:sz w:val="20"/>
                <w:szCs w:val="20"/>
              </w:rPr>
            </w:pPr>
            <w:r w:rsidRPr="007E3F99">
              <w:rPr>
                <w:sz w:val="20"/>
                <w:szCs w:val="20"/>
              </w:rPr>
              <w:t xml:space="preserve">№ </w:t>
            </w:r>
          </w:p>
          <w:p w:rsidR="00BD29AB" w:rsidRPr="007E3F99" w:rsidRDefault="00BD29AB" w:rsidP="00BD29AB">
            <w:pPr>
              <w:jc w:val="center"/>
              <w:rPr>
                <w:sz w:val="22"/>
                <w:szCs w:val="22"/>
              </w:rPr>
            </w:pPr>
            <w:r w:rsidRPr="007E3F99">
              <w:rPr>
                <w:sz w:val="20"/>
                <w:szCs w:val="20"/>
              </w:rPr>
              <w:t>п/п</w:t>
            </w:r>
          </w:p>
        </w:tc>
        <w:tc>
          <w:tcPr>
            <w:tcW w:w="1985" w:type="dxa"/>
            <w:vMerge w:val="restart"/>
          </w:tcPr>
          <w:p w:rsidR="00BD29AB" w:rsidRPr="007E3F99" w:rsidRDefault="00BD29AB" w:rsidP="00BD29AB">
            <w:pPr>
              <w:jc w:val="center"/>
              <w:rPr>
                <w:sz w:val="22"/>
                <w:szCs w:val="22"/>
              </w:rPr>
            </w:pPr>
            <w:r w:rsidRPr="007E3F99">
              <w:rPr>
                <w:sz w:val="22"/>
                <w:szCs w:val="22"/>
              </w:rPr>
              <w:t>Наименование населенного пункта</w:t>
            </w:r>
          </w:p>
          <w:p w:rsidR="00BD29AB" w:rsidRPr="007E3F99" w:rsidRDefault="00BD29AB" w:rsidP="00BD29AB">
            <w:pPr>
              <w:jc w:val="center"/>
              <w:rPr>
                <w:sz w:val="22"/>
                <w:szCs w:val="22"/>
              </w:rPr>
            </w:pPr>
            <w:r w:rsidRPr="007E3F99">
              <w:rPr>
                <w:sz w:val="22"/>
                <w:szCs w:val="22"/>
              </w:rPr>
              <w:t>и адрес автомобильной дороги</w:t>
            </w:r>
          </w:p>
        </w:tc>
        <w:tc>
          <w:tcPr>
            <w:tcW w:w="1163" w:type="dxa"/>
            <w:vMerge w:val="restart"/>
            <w:textDirection w:val="btLr"/>
          </w:tcPr>
          <w:p w:rsidR="00BD29AB" w:rsidRPr="00405CB3" w:rsidRDefault="00BD29AB" w:rsidP="00BD29AB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405CB3">
              <w:rPr>
                <w:b/>
                <w:sz w:val="22"/>
                <w:szCs w:val="22"/>
              </w:rPr>
              <w:t>Собственник/</w:t>
            </w:r>
          </w:p>
          <w:p w:rsidR="00BD29AB" w:rsidRPr="007E3F99" w:rsidRDefault="00BD29AB" w:rsidP="00BD29AB">
            <w:pPr>
              <w:ind w:left="113" w:right="113"/>
              <w:jc w:val="center"/>
              <w:rPr>
                <w:sz w:val="22"/>
                <w:szCs w:val="22"/>
              </w:rPr>
            </w:pPr>
            <w:r w:rsidRPr="007E3F99">
              <w:rPr>
                <w:b/>
                <w:sz w:val="22"/>
                <w:szCs w:val="22"/>
              </w:rPr>
              <w:t>балансодержатель</w:t>
            </w:r>
          </w:p>
        </w:tc>
        <w:tc>
          <w:tcPr>
            <w:tcW w:w="850" w:type="dxa"/>
            <w:vMerge w:val="restart"/>
            <w:textDirection w:val="btLr"/>
          </w:tcPr>
          <w:p w:rsidR="00BD29AB" w:rsidRPr="007E3F99" w:rsidRDefault="00BD29AB" w:rsidP="00BD29AB">
            <w:pPr>
              <w:ind w:left="113" w:right="113"/>
              <w:jc w:val="center"/>
              <w:rPr>
                <w:sz w:val="22"/>
                <w:szCs w:val="22"/>
              </w:rPr>
            </w:pPr>
            <w:r w:rsidRPr="007E3F99">
              <w:rPr>
                <w:sz w:val="22"/>
                <w:szCs w:val="22"/>
              </w:rPr>
              <w:t>Протяженность, км.</w:t>
            </w:r>
          </w:p>
        </w:tc>
        <w:tc>
          <w:tcPr>
            <w:tcW w:w="851" w:type="dxa"/>
            <w:vMerge w:val="restart"/>
            <w:textDirection w:val="btLr"/>
          </w:tcPr>
          <w:p w:rsidR="00BD29AB" w:rsidRPr="007E3F99" w:rsidRDefault="00A57E30" w:rsidP="00BD29AB">
            <w:pPr>
              <w:ind w:left="113" w:right="113"/>
              <w:jc w:val="center"/>
              <w:rPr>
                <w:sz w:val="22"/>
                <w:szCs w:val="22"/>
              </w:rPr>
            </w:pPr>
            <w:r w:rsidRPr="007E3F99">
              <w:rPr>
                <w:sz w:val="22"/>
                <w:szCs w:val="22"/>
              </w:rPr>
              <w:t xml:space="preserve">Общая площадь, </w:t>
            </w:r>
            <w:r w:rsidR="00BD29AB" w:rsidRPr="007E3F99">
              <w:rPr>
                <w:sz w:val="22"/>
                <w:szCs w:val="22"/>
                <w:vertAlign w:val="superscript"/>
              </w:rPr>
              <w:t>м</w:t>
            </w:r>
            <w:r w:rsidRPr="007E3F99">
              <w:rPr>
                <w:sz w:val="22"/>
                <w:szCs w:val="22"/>
                <w:vertAlign w:val="superscript"/>
              </w:rPr>
              <w:t>2</w:t>
            </w:r>
            <w:r w:rsidR="00BD29AB" w:rsidRPr="007E3F99">
              <w:rPr>
                <w:sz w:val="22"/>
                <w:szCs w:val="22"/>
              </w:rPr>
              <w:t>.</w:t>
            </w:r>
          </w:p>
        </w:tc>
        <w:tc>
          <w:tcPr>
            <w:tcW w:w="2566" w:type="dxa"/>
            <w:gridSpan w:val="4"/>
          </w:tcPr>
          <w:p w:rsidR="00BD29AB" w:rsidRPr="007E3F99" w:rsidRDefault="00BD29AB" w:rsidP="00BD29AB">
            <w:pPr>
              <w:jc w:val="center"/>
              <w:rPr>
                <w:sz w:val="22"/>
                <w:szCs w:val="22"/>
              </w:rPr>
            </w:pPr>
            <w:r w:rsidRPr="007E3F99">
              <w:rPr>
                <w:sz w:val="22"/>
                <w:szCs w:val="22"/>
              </w:rPr>
              <w:t xml:space="preserve">тип покрытия </w:t>
            </w:r>
          </w:p>
        </w:tc>
        <w:tc>
          <w:tcPr>
            <w:tcW w:w="2694" w:type="dxa"/>
            <w:gridSpan w:val="5"/>
          </w:tcPr>
          <w:p w:rsidR="00BD29AB" w:rsidRPr="007E3F99" w:rsidRDefault="00BD29AB" w:rsidP="00BD29AB">
            <w:pPr>
              <w:jc w:val="center"/>
              <w:rPr>
                <w:sz w:val="20"/>
                <w:szCs w:val="20"/>
              </w:rPr>
            </w:pPr>
            <w:r w:rsidRPr="007E3F99">
              <w:rPr>
                <w:sz w:val="20"/>
                <w:szCs w:val="20"/>
              </w:rPr>
              <w:t>Идентификационный</w:t>
            </w:r>
          </w:p>
          <w:p w:rsidR="00BD29AB" w:rsidRPr="007E3F99" w:rsidRDefault="00BD29AB" w:rsidP="00BD29AB">
            <w:pPr>
              <w:jc w:val="center"/>
              <w:rPr>
                <w:sz w:val="22"/>
                <w:szCs w:val="22"/>
              </w:rPr>
            </w:pPr>
            <w:r w:rsidRPr="007E3F99">
              <w:rPr>
                <w:sz w:val="20"/>
                <w:szCs w:val="20"/>
              </w:rPr>
              <w:t>номер автодороги</w:t>
            </w:r>
            <w:r w:rsidRPr="007E3F99">
              <w:rPr>
                <w:sz w:val="22"/>
                <w:szCs w:val="22"/>
              </w:rPr>
              <w:t xml:space="preserve"> </w:t>
            </w:r>
          </w:p>
        </w:tc>
      </w:tr>
      <w:tr w:rsidR="00BD29AB" w:rsidRPr="007E3F99" w:rsidTr="00C82A2A">
        <w:trPr>
          <w:gridAfter w:val="1"/>
          <w:wAfter w:w="15" w:type="dxa"/>
          <w:cantSplit/>
          <w:trHeight w:val="253"/>
        </w:trPr>
        <w:tc>
          <w:tcPr>
            <w:tcW w:w="567" w:type="dxa"/>
            <w:vMerge/>
          </w:tcPr>
          <w:p w:rsidR="00BD29AB" w:rsidRPr="007E3F99" w:rsidRDefault="00BD29AB" w:rsidP="00BD29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BD29AB" w:rsidRPr="007E3F99" w:rsidRDefault="00BD29AB" w:rsidP="00BD29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3" w:type="dxa"/>
            <w:vMerge/>
            <w:textDirection w:val="btLr"/>
          </w:tcPr>
          <w:p w:rsidR="00BD29AB" w:rsidRPr="007E3F99" w:rsidRDefault="00BD29AB" w:rsidP="00BD29AB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extDirection w:val="btLr"/>
          </w:tcPr>
          <w:p w:rsidR="00BD29AB" w:rsidRPr="007E3F99" w:rsidRDefault="00BD29AB" w:rsidP="00BD29AB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extDirection w:val="btLr"/>
          </w:tcPr>
          <w:p w:rsidR="00BD29AB" w:rsidRPr="007E3F99" w:rsidRDefault="00BD29AB" w:rsidP="00BD29AB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extDirection w:val="btLr"/>
          </w:tcPr>
          <w:p w:rsidR="00BD29AB" w:rsidRPr="007E3F99" w:rsidRDefault="00BD29AB" w:rsidP="00BD29AB">
            <w:pPr>
              <w:ind w:left="113" w:right="113"/>
              <w:jc w:val="center"/>
              <w:rPr>
                <w:sz w:val="20"/>
                <w:szCs w:val="20"/>
              </w:rPr>
            </w:pPr>
            <w:r w:rsidRPr="007E3F99">
              <w:rPr>
                <w:sz w:val="20"/>
                <w:szCs w:val="20"/>
              </w:rPr>
              <w:t>асфальтобетон, км</w:t>
            </w:r>
          </w:p>
        </w:tc>
        <w:tc>
          <w:tcPr>
            <w:tcW w:w="851" w:type="dxa"/>
            <w:vMerge w:val="restart"/>
            <w:textDirection w:val="btLr"/>
          </w:tcPr>
          <w:p w:rsidR="00BD29AB" w:rsidRPr="007E3F99" w:rsidRDefault="00BD29AB" w:rsidP="00BD29AB">
            <w:pPr>
              <w:ind w:left="113" w:right="113"/>
              <w:jc w:val="center"/>
              <w:rPr>
                <w:sz w:val="20"/>
                <w:szCs w:val="20"/>
              </w:rPr>
            </w:pPr>
            <w:r w:rsidRPr="007E3F99">
              <w:rPr>
                <w:sz w:val="20"/>
                <w:szCs w:val="20"/>
              </w:rPr>
              <w:t>Щебеночное, гравийное, км.</w:t>
            </w:r>
          </w:p>
        </w:tc>
        <w:tc>
          <w:tcPr>
            <w:tcW w:w="850" w:type="dxa"/>
            <w:vMerge w:val="restart"/>
            <w:textDirection w:val="btLr"/>
          </w:tcPr>
          <w:p w:rsidR="00BD29AB" w:rsidRPr="007E3F99" w:rsidRDefault="00BD29AB" w:rsidP="00BD29AB">
            <w:pPr>
              <w:ind w:left="113" w:right="113"/>
              <w:jc w:val="center"/>
              <w:rPr>
                <w:sz w:val="20"/>
                <w:szCs w:val="20"/>
              </w:rPr>
            </w:pPr>
            <w:r w:rsidRPr="007E3F99">
              <w:rPr>
                <w:sz w:val="20"/>
                <w:szCs w:val="20"/>
              </w:rPr>
              <w:t>Грунтовые, км.</w:t>
            </w:r>
          </w:p>
        </w:tc>
        <w:tc>
          <w:tcPr>
            <w:tcW w:w="2694" w:type="dxa"/>
            <w:gridSpan w:val="5"/>
          </w:tcPr>
          <w:p w:rsidR="00BD29AB" w:rsidRPr="007E3F99" w:rsidRDefault="00BD29AB" w:rsidP="00BD29AB">
            <w:pPr>
              <w:jc w:val="center"/>
              <w:rPr>
                <w:sz w:val="22"/>
                <w:szCs w:val="22"/>
              </w:rPr>
            </w:pPr>
          </w:p>
        </w:tc>
      </w:tr>
      <w:tr w:rsidR="00BD29AB" w:rsidRPr="007E3F99" w:rsidTr="00C82A2A">
        <w:trPr>
          <w:gridAfter w:val="1"/>
          <w:wAfter w:w="15" w:type="dxa"/>
          <w:cantSplit/>
          <w:trHeight w:val="1515"/>
        </w:trPr>
        <w:tc>
          <w:tcPr>
            <w:tcW w:w="567" w:type="dxa"/>
            <w:vMerge/>
          </w:tcPr>
          <w:p w:rsidR="00BD29AB" w:rsidRPr="007E3F99" w:rsidRDefault="00BD29AB" w:rsidP="00BD29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BD29AB" w:rsidRPr="007E3F99" w:rsidRDefault="00BD29AB" w:rsidP="00BD29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3" w:type="dxa"/>
            <w:vMerge/>
            <w:textDirection w:val="btLr"/>
          </w:tcPr>
          <w:p w:rsidR="00BD29AB" w:rsidRPr="007E3F99" w:rsidRDefault="00BD29AB" w:rsidP="00BD29AB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extDirection w:val="btLr"/>
          </w:tcPr>
          <w:p w:rsidR="00BD29AB" w:rsidRPr="007E3F99" w:rsidRDefault="00BD29AB" w:rsidP="00BD29AB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extDirection w:val="btLr"/>
          </w:tcPr>
          <w:p w:rsidR="00BD29AB" w:rsidRPr="007E3F99" w:rsidRDefault="00BD29AB" w:rsidP="00BD29AB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extDirection w:val="btLr"/>
          </w:tcPr>
          <w:p w:rsidR="00BD29AB" w:rsidRPr="007E3F99" w:rsidRDefault="00BD29AB" w:rsidP="00BD29AB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extDirection w:val="btLr"/>
          </w:tcPr>
          <w:p w:rsidR="00BD29AB" w:rsidRPr="007E3F99" w:rsidRDefault="00BD29AB" w:rsidP="00BD29AB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extDirection w:val="btLr"/>
          </w:tcPr>
          <w:p w:rsidR="00BD29AB" w:rsidRPr="007E3F99" w:rsidRDefault="00BD29AB" w:rsidP="00BD29AB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extDirection w:val="btLr"/>
          </w:tcPr>
          <w:p w:rsidR="00BD29AB" w:rsidRPr="007E3F99" w:rsidRDefault="00BD29AB" w:rsidP="00BD29AB">
            <w:pPr>
              <w:ind w:left="113" w:right="113"/>
              <w:jc w:val="center"/>
              <w:rPr>
                <w:sz w:val="18"/>
                <w:szCs w:val="18"/>
              </w:rPr>
            </w:pPr>
            <w:r w:rsidRPr="007E3F99">
              <w:rPr>
                <w:sz w:val="18"/>
                <w:szCs w:val="18"/>
              </w:rPr>
              <w:t>первый разряд</w:t>
            </w:r>
          </w:p>
        </w:tc>
        <w:tc>
          <w:tcPr>
            <w:tcW w:w="566" w:type="dxa"/>
            <w:textDirection w:val="btLr"/>
          </w:tcPr>
          <w:p w:rsidR="00BD29AB" w:rsidRPr="007E3F99" w:rsidRDefault="00BD29AB" w:rsidP="00BD29AB">
            <w:pPr>
              <w:ind w:left="113" w:right="113"/>
              <w:jc w:val="center"/>
              <w:rPr>
                <w:sz w:val="18"/>
                <w:szCs w:val="18"/>
              </w:rPr>
            </w:pPr>
            <w:r w:rsidRPr="007E3F99">
              <w:rPr>
                <w:sz w:val="18"/>
                <w:szCs w:val="18"/>
              </w:rPr>
              <w:t>второй</w:t>
            </w:r>
          </w:p>
          <w:p w:rsidR="00BD29AB" w:rsidRPr="007E3F99" w:rsidRDefault="00BD29AB" w:rsidP="00BD29AB">
            <w:pPr>
              <w:ind w:left="113" w:right="113"/>
              <w:jc w:val="center"/>
              <w:rPr>
                <w:sz w:val="18"/>
                <w:szCs w:val="18"/>
              </w:rPr>
            </w:pPr>
            <w:r w:rsidRPr="007E3F99">
              <w:rPr>
                <w:sz w:val="18"/>
                <w:szCs w:val="18"/>
              </w:rPr>
              <w:t>разряд</w:t>
            </w:r>
          </w:p>
        </w:tc>
        <w:tc>
          <w:tcPr>
            <w:tcW w:w="568" w:type="dxa"/>
            <w:textDirection w:val="btLr"/>
          </w:tcPr>
          <w:p w:rsidR="00BD29AB" w:rsidRPr="007E3F99" w:rsidRDefault="00BD29AB" w:rsidP="00BD29AB">
            <w:pPr>
              <w:ind w:left="113" w:right="113"/>
              <w:jc w:val="center"/>
              <w:rPr>
                <w:sz w:val="18"/>
                <w:szCs w:val="18"/>
              </w:rPr>
            </w:pPr>
            <w:r w:rsidRPr="007E3F99">
              <w:rPr>
                <w:sz w:val="18"/>
                <w:szCs w:val="18"/>
              </w:rPr>
              <w:t>третий разряд</w:t>
            </w:r>
          </w:p>
        </w:tc>
        <w:tc>
          <w:tcPr>
            <w:tcW w:w="567" w:type="dxa"/>
            <w:textDirection w:val="btLr"/>
          </w:tcPr>
          <w:p w:rsidR="00BD29AB" w:rsidRPr="007E3F99" w:rsidRDefault="00BD29AB" w:rsidP="00BD29AB">
            <w:pPr>
              <w:ind w:left="113" w:right="113"/>
              <w:jc w:val="center"/>
              <w:rPr>
                <w:sz w:val="18"/>
                <w:szCs w:val="18"/>
              </w:rPr>
            </w:pPr>
            <w:r w:rsidRPr="007E3F99">
              <w:rPr>
                <w:sz w:val="18"/>
                <w:szCs w:val="18"/>
              </w:rPr>
              <w:t>четвертый разряд</w:t>
            </w:r>
          </w:p>
        </w:tc>
      </w:tr>
      <w:tr w:rsidR="00C82A2A" w:rsidRPr="007E3F99" w:rsidTr="00C82A2A">
        <w:trPr>
          <w:gridAfter w:val="1"/>
          <w:wAfter w:w="15" w:type="dxa"/>
        </w:trPr>
        <w:tc>
          <w:tcPr>
            <w:tcW w:w="567" w:type="dxa"/>
          </w:tcPr>
          <w:p w:rsidR="00C82A2A" w:rsidRPr="007E3F99" w:rsidRDefault="00C82A2A" w:rsidP="00BD29AB">
            <w:pPr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C82A2A" w:rsidRPr="007E3F99" w:rsidRDefault="00C82A2A" w:rsidP="001F4CC2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п.Заводской</w:t>
            </w:r>
            <w:proofErr w:type="spellEnd"/>
          </w:p>
        </w:tc>
        <w:tc>
          <w:tcPr>
            <w:tcW w:w="1163" w:type="dxa"/>
            <w:vMerge w:val="restart"/>
            <w:textDirection w:val="btLr"/>
            <w:vAlign w:val="center"/>
          </w:tcPr>
          <w:p w:rsidR="00C82A2A" w:rsidRDefault="00C82A2A" w:rsidP="00C82A2A">
            <w:pPr>
              <w:ind w:left="113" w:right="113"/>
              <w:jc w:val="center"/>
              <w:rPr>
                <w:b/>
              </w:rPr>
            </w:pPr>
            <w:r w:rsidRPr="00C82A2A">
              <w:rPr>
                <w:b/>
              </w:rPr>
              <w:t>Муниципальное образование Проказнинский сельсовет Бессоновского района</w:t>
            </w:r>
          </w:p>
          <w:p w:rsidR="00C82A2A" w:rsidRPr="00C82A2A" w:rsidRDefault="00C82A2A" w:rsidP="00C82A2A">
            <w:pPr>
              <w:ind w:left="113" w:right="113"/>
              <w:jc w:val="center"/>
              <w:rPr>
                <w:b/>
              </w:rPr>
            </w:pPr>
            <w:r w:rsidRPr="00C82A2A">
              <w:rPr>
                <w:b/>
              </w:rPr>
              <w:t xml:space="preserve"> Пензенской области</w:t>
            </w:r>
          </w:p>
        </w:tc>
        <w:tc>
          <w:tcPr>
            <w:tcW w:w="850" w:type="dxa"/>
          </w:tcPr>
          <w:p w:rsidR="00C82A2A" w:rsidRPr="007E3F99" w:rsidRDefault="00C82A2A" w:rsidP="008E562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82A2A" w:rsidRPr="007E3F99" w:rsidRDefault="00C82A2A" w:rsidP="008E562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82A2A" w:rsidRPr="007E3F99" w:rsidRDefault="00C82A2A" w:rsidP="008E5625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82A2A" w:rsidRPr="007E3F99" w:rsidRDefault="00C82A2A" w:rsidP="008E5625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:rsidR="00C82A2A" w:rsidRPr="007E3F99" w:rsidRDefault="00C82A2A" w:rsidP="008E5625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C82A2A" w:rsidRPr="007E3F99" w:rsidRDefault="00C82A2A" w:rsidP="00BD29AB">
            <w:pPr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566" w:type="dxa"/>
          </w:tcPr>
          <w:p w:rsidR="00C82A2A" w:rsidRPr="007E3F99" w:rsidRDefault="00C82A2A" w:rsidP="00BD29AB">
            <w:pPr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568" w:type="dxa"/>
          </w:tcPr>
          <w:p w:rsidR="00C82A2A" w:rsidRPr="007E3F99" w:rsidRDefault="00C82A2A" w:rsidP="00BD29AB">
            <w:pPr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C82A2A" w:rsidRPr="007E3F99" w:rsidRDefault="00C82A2A" w:rsidP="00BD29AB">
            <w:pPr>
              <w:snapToGrid w:val="0"/>
              <w:rPr>
                <w:b/>
                <w:sz w:val="28"/>
                <w:szCs w:val="28"/>
              </w:rPr>
            </w:pPr>
          </w:p>
        </w:tc>
      </w:tr>
      <w:tr w:rsidR="00C82A2A" w:rsidRPr="006A7C1C" w:rsidTr="00C82A2A">
        <w:trPr>
          <w:gridAfter w:val="1"/>
          <w:wAfter w:w="15" w:type="dxa"/>
        </w:trPr>
        <w:tc>
          <w:tcPr>
            <w:tcW w:w="567" w:type="dxa"/>
            <w:shd w:val="clear" w:color="auto" w:fill="FFFFFF" w:themeFill="background1"/>
          </w:tcPr>
          <w:p w:rsidR="00C82A2A" w:rsidRPr="00B37C5E" w:rsidRDefault="00C82A2A" w:rsidP="00B37C5E">
            <w:pPr>
              <w:pStyle w:val="ad"/>
              <w:numPr>
                <w:ilvl w:val="0"/>
                <w:numId w:val="9"/>
              </w:numPr>
              <w:ind w:left="317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C82A2A" w:rsidRPr="00352501" w:rsidRDefault="00C82A2A" w:rsidP="00A57E30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ул. </w:t>
            </w:r>
            <w:r w:rsidRPr="00352501">
              <w:rPr>
                <w:sz w:val="22"/>
                <w:szCs w:val="22"/>
              </w:rPr>
              <w:t>Верхняя</w:t>
            </w:r>
          </w:p>
        </w:tc>
        <w:tc>
          <w:tcPr>
            <w:tcW w:w="1163" w:type="dxa"/>
            <w:vMerge/>
            <w:shd w:val="clear" w:color="auto" w:fill="FFFFFF" w:themeFill="background1"/>
          </w:tcPr>
          <w:p w:rsidR="00C82A2A" w:rsidRPr="00A96BBB" w:rsidRDefault="00C82A2A" w:rsidP="00A96BB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82A2A" w:rsidRPr="000E0B55" w:rsidRDefault="00C82A2A" w:rsidP="00C94A91">
            <w:pPr>
              <w:rPr>
                <w:rFonts w:eastAsia="Calibri"/>
                <w:sz w:val="20"/>
                <w:szCs w:val="20"/>
              </w:rPr>
            </w:pPr>
            <w:r w:rsidRPr="000E0B55">
              <w:rPr>
                <w:sz w:val="20"/>
                <w:szCs w:val="20"/>
              </w:rPr>
              <w:t>1,027</w:t>
            </w:r>
          </w:p>
        </w:tc>
        <w:tc>
          <w:tcPr>
            <w:tcW w:w="851" w:type="dxa"/>
            <w:shd w:val="clear" w:color="auto" w:fill="FFFFFF" w:themeFill="background1"/>
          </w:tcPr>
          <w:p w:rsidR="00C82A2A" w:rsidRPr="00B01362" w:rsidRDefault="00C82A2A" w:rsidP="00C94A91">
            <w:pPr>
              <w:rPr>
                <w:sz w:val="20"/>
                <w:szCs w:val="20"/>
              </w:rPr>
            </w:pPr>
            <w:r w:rsidRPr="00B01362">
              <w:rPr>
                <w:sz w:val="20"/>
                <w:szCs w:val="20"/>
              </w:rPr>
              <w:t>2807</w:t>
            </w:r>
          </w:p>
        </w:tc>
        <w:tc>
          <w:tcPr>
            <w:tcW w:w="850" w:type="dxa"/>
            <w:shd w:val="clear" w:color="auto" w:fill="FFFFFF" w:themeFill="background1"/>
          </w:tcPr>
          <w:p w:rsidR="00C82A2A" w:rsidRPr="00C94A91" w:rsidRDefault="00C82A2A" w:rsidP="00C94A91"/>
        </w:tc>
        <w:tc>
          <w:tcPr>
            <w:tcW w:w="851" w:type="dxa"/>
            <w:shd w:val="clear" w:color="auto" w:fill="FFFFFF" w:themeFill="background1"/>
          </w:tcPr>
          <w:p w:rsidR="00C82A2A" w:rsidRPr="00C94A91" w:rsidRDefault="00C82A2A" w:rsidP="00C94A91"/>
        </w:tc>
        <w:tc>
          <w:tcPr>
            <w:tcW w:w="850" w:type="dxa"/>
            <w:shd w:val="clear" w:color="auto" w:fill="FFFFFF" w:themeFill="background1"/>
          </w:tcPr>
          <w:p w:rsidR="00C82A2A" w:rsidRPr="000E0B55" w:rsidRDefault="00C82A2A" w:rsidP="00C94A91">
            <w:pPr>
              <w:rPr>
                <w:sz w:val="20"/>
                <w:szCs w:val="20"/>
              </w:rPr>
            </w:pPr>
            <w:r w:rsidRPr="000E0B55">
              <w:rPr>
                <w:sz w:val="20"/>
                <w:szCs w:val="20"/>
              </w:rPr>
              <w:t>1,027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C82A2A" w:rsidRPr="00025A3F" w:rsidRDefault="00C82A2A" w:rsidP="00BD29AB">
            <w:pPr>
              <w:rPr>
                <w:sz w:val="16"/>
                <w:szCs w:val="16"/>
                <w:highlight w:val="magenta"/>
              </w:rPr>
            </w:pPr>
            <w:r w:rsidRPr="00BE1A6B">
              <w:rPr>
                <w:sz w:val="16"/>
                <w:szCs w:val="16"/>
              </w:rPr>
              <w:t>56213822</w:t>
            </w:r>
          </w:p>
        </w:tc>
        <w:tc>
          <w:tcPr>
            <w:tcW w:w="566" w:type="dxa"/>
            <w:shd w:val="clear" w:color="auto" w:fill="FFFFFF" w:themeFill="background1"/>
          </w:tcPr>
          <w:p w:rsidR="00C82A2A" w:rsidRPr="00BE1A6B" w:rsidRDefault="00C82A2A" w:rsidP="00BD29AB">
            <w:pPr>
              <w:jc w:val="center"/>
              <w:rPr>
                <w:sz w:val="16"/>
                <w:szCs w:val="16"/>
              </w:rPr>
            </w:pPr>
            <w:r w:rsidRPr="00BE1A6B">
              <w:rPr>
                <w:sz w:val="16"/>
                <w:szCs w:val="16"/>
              </w:rPr>
              <w:t>ОП</w:t>
            </w:r>
          </w:p>
        </w:tc>
        <w:tc>
          <w:tcPr>
            <w:tcW w:w="568" w:type="dxa"/>
            <w:shd w:val="clear" w:color="auto" w:fill="FFFFFF" w:themeFill="background1"/>
          </w:tcPr>
          <w:p w:rsidR="00C82A2A" w:rsidRPr="00BE1A6B" w:rsidRDefault="00C82A2A" w:rsidP="00BD29AB">
            <w:pPr>
              <w:jc w:val="center"/>
              <w:rPr>
                <w:sz w:val="16"/>
                <w:szCs w:val="16"/>
              </w:rPr>
            </w:pPr>
            <w:r w:rsidRPr="00BE1A6B">
              <w:rPr>
                <w:sz w:val="16"/>
                <w:szCs w:val="16"/>
              </w:rPr>
              <w:t>МП</w:t>
            </w:r>
          </w:p>
        </w:tc>
        <w:tc>
          <w:tcPr>
            <w:tcW w:w="567" w:type="dxa"/>
            <w:shd w:val="clear" w:color="auto" w:fill="FFFFFF" w:themeFill="background1"/>
          </w:tcPr>
          <w:p w:rsidR="00C82A2A" w:rsidRPr="00BE1A6B" w:rsidRDefault="00C82A2A" w:rsidP="00BD29AB">
            <w:pPr>
              <w:jc w:val="center"/>
              <w:rPr>
                <w:sz w:val="18"/>
                <w:szCs w:val="18"/>
              </w:rPr>
            </w:pPr>
            <w:r w:rsidRPr="00BE1A6B">
              <w:rPr>
                <w:sz w:val="18"/>
                <w:szCs w:val="18"/>
              </w:rPr>
              <w:t>001</w:t>
            </w:r>
          </w:p>
        </w:tc>
      </w:tr>
      <w:tr w:rsidR="00C82A2A" w:rsidRPr="006A7C1C" w:rsidTr="00C82A2A">
        <w:trPr>
          <w:gridAfter w:val="1"/>
          <w:wAfter w:w="15" w:type="dxa"/>
        </w:trPr>
        <w:tc>
          <w:tcPr>
            <w:tcW w:w="567" w:type="dxa"/>
            <w:shd w:val="clear" w:color="auto" w:fill="FFFFFF" w:themeFill="background1"/>
          </w:tcPr>
          <w:p w:rsidR="00C82A2A" w:rsidRPr="006A7C1C" w:rsidRDefault="00C82A2A" w:rsidP="00B37C5E">
            <w:pPr>
              <w:pStyle w:val="ad"/>
              <w:numPr>
                <w:ilvl w:val="0"/>
                <w:numId w:val="9"/>
              </w:numPr>
              <w:snapToGrid w:val="0"/>
              <w:ind w:left="317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C82A2A" w:rsidRPr="00025A3F" w:rsidRDefault="00C82A2A" w:rsidP="00A57E30">
            <w:pPr>
              <w:rPr>
                <w:rFonts w:eastAsia="Calibri"/>
                <w:sz w:val="22"/>
                <w:szCs w:val="22"/>
                <w:highlight w:val="magenta"/>
                <w:lang w:eastAsia="en-US"/>
              </w:rPr>
            </w:pPr>
            <w:r>
              <w:rPr>
                <w:sz w:val="22"/>
                <w:szCs w:val="22"/>
              </w:rPr>
              <w:t xml:space="preserve">ул. </w:t>
            </w:r>
            <w:r w:rsidRPr="00352501">
              <w:rPr>
                <w:sz w:val="22"/>
                <w:szCs w:val="22"/>
              </w:rPr>
              <w:t>Нижняя</w:t>
            </w:r>
          </w:p>
        </w:tc>
        <w:tc>
          <w:tcPr>
            <w:tcW w:w="1163" w:type="dxa"/>
            <w:vMerge/>
            <w:shd w:val="clear" w:color="auto" w:fill="FFFFFF" w:themeFill="background1"/>
          </w:tcPr>
          <w:p w:rsidR="00C82A2A" w:rsidRPr="00A96BBB" w:rsidRDefault="00C82A2A" w:rsidP="00A96BB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82A2A" w:rsidRPr="000E0B55" w:rsidRDefault="00C82A2A" w:rsidP="008E5625">
            <w:pPr>
              <w:rPr>
                <w:rFonts w:eastAsia="Calibri"/>
                <w:sz w:val="20"/>
                <w:szCs w:val="20"/>
                <w:highlight w:val="magenta"/>
                <w:lang w:eastAsia="en-US"/>
              </w:rPr>
            </w:pPr>
            <w:r w:rsidRPr="000E0B55">
              <w:rPr>
                <w:sz w:val="20"/>
                <w:szCs w:val="20"/>
              </w:rPr>
              <w:t>1,055</w:t>
            </w:r>
          </w:p>
        </w:tc>
        <w:tc>
          <w:tcPr>
            <w:tcW w:w="851" w:type="dxa"/>
            <w:shd w:val="clear" w:color="auto" w:fill="FFFFFF" w:themeFill="background1"/>
          </w:tcPr>
          <w:p w:rsidR="00C82A2A" w:rsidRPr="000E0B55" w:rsidRDefault="00C82A2A" w:rsidP="00DA7C3D">
            <w:pPr>
              <w:snapToGrid w:val="0"/>
              <w:rPr>
                <w:sz w:val="20"/>
                <w:szCs w:val="20"/>
                <w:highlight w:val="magenta"/>
              </w:rPr>
            </w:pPr>
            <w:r w:rsidRPr="00C23E9E">
              <w:rPr>
                <w:sz w:val="20"/>
                <w:szCs w:val="20"/>
              </w:rPr>
              <w:t>2769</w:t>
            </w:r>
          </w:p>
        </w:tc>
        <w:tc>
          <w:tcPr>
            <w:tcW w:w="850" w:type="dxa"/>
            <w:shd w:val="clear" w:color="auto" w:fill="FFFFFF" w:themeFill="background1"/>
          </w:tcPr>
          <w:p w:rsidR="00C82A2A" w:rsidRPr="000E0B55" w:rsidRDefault="00C82A2A" w:rsidP="008E5625">
            <w:pPr>
              <w:snapToGrid w:val="0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C82A2A" w:rsidRPr="000E0B55" w:rsidRDefault="00C82A2A" w:rsidP="008E5625">
            <w:pPr>
              <w:snapToGrid w:val="0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82A2A" w:rsidRPr="000E0B55" w:rsidRDefault="00C82A2A" w:rsidP="008E5625">
            <w:pPr>
              <w:snapToGrid w:val="0"/>
              <w:rPr>
                <w:sz w:val="20"/>
                <w:szCs w:val="20"/>
                <w:highlight w:val="magenta"/>
              </w:rPr>
            </w:pPr>
            <w:r w:rsidRPr="00C23E9E">
              <w:rPr>
                <w:sz w:val="20"/>
                <w:szCs w:val="20"/>
              </w:rPr>
              <w:t>1,055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C82A2A" w:rsidRPr="00025A3F" w:rsidRDefault="00C82A2A" w:rsidP="00BD29AB">
            <w:pPr>
              <w:rPr>
                <w:sz w:val="16"/>
                <w:szCs w:val="16"/>
                <w:highlight w:val="magenta"/>
              </w:rPr>
            </w:pPr>
            <w:r w:rsidRPr="00BE1A6B">
              <w:rPr>
                <w:sz w:val="16"/>
                <w:szCs w:val="16"/>
              </w:rPr>
              <w:t>56213822</w:t>
            </w:r>
          </w:p>
        </w:tc>
        <w:tc>
          <w:tcPr>
            <w:tcW w:w="566" w:type="dxa"/>
            <w:shd w:val="clear" w:color="auto" w:fill="FFFFFF" w:themeFill="background1"/>
          </w:tcPr>
          <w:p w:rsidR="00C82A2A" w:rsidRPr="00BE1A6B" w:rsidRDefault="00C82A2A" w:rsidP="00BD29AB">
            <w:pPr>
              <w:jc w:val="center"/>
              <w:rPr>
                <w:sz w:val="16"/>
                <w:szCs w:val="16"/>
              </w:rPr>
            </w:pPr>
            <w:r w:rsidRPr="00BE1A6B">
              <w:rPr>
                <w:sz w:val="16"/>
                <w:szCs w:val="16"/>
              </w:rPr>
              <w:t>ОП</w:t>
            </w:r>
          </w:p>
        </w:tc>
        <w:tc>
          <w:tcPr>
            <w:tcW w:w="568" w:type="dxa"/>
            <w:shd w:val="clear" w:color="auto" w:fill="FFFFFF" w:themeFill="background1"/>
          </w:tcPr>
          <w:p w:rsidR="00C82A2A" w:rsidRPr="00BE1A6B" w:rsidRDefault="00C82A2A" w:rsidP="00BD29AB">
            <w:pPr>
              <w:jc w:val="center"/>
              <w:rPr>
                <w:sz w:val="16"/>
                <w:szCs w:val="16"/>
              </w:rPr>
            </w:pPr>
            <w:r w:rsidRPr="00BE1A6B">
              <w:rPr>
                <w:sz w:val="16"/>
                <w:szCs w:val="16"/>
              </w:rPr>
              <w:t>МП</w:t>
            </w:r>
          </w:p>
        </w:tc>
        <w:tc>
          <w:tcPr>
            <w:tcW w:w="567" w:type="dxa"/>
            <w:shd w:val="clear" w:color="auto" w:fill="FFFFFF" w:themeFill="background1"/>
          </w:tcPr>
          <w:p w:rsidR="00C82A2A" w:rsidRPr="00BE1A6B" w:rsidRDefault="00C82A2A" w:rsidP="00BD29AB">
            <w:pPr>
              <w:jc w:val="center"/>
              <w:rPr>
                <w:sz w:val="18"/>
                <w:szCs w:val="18"/>
              </w:rPr>
            </w:pPr>
            <w:r w:rsidRPr="00BE1A6B">
              <w:rPr>
                <w:sz w:val="18"/>
                <w:szCs w:val="18"/>
              </w:rPr>
              <w:t>002</w:t>
            </w:r>
          </w:p>
        </w:tc>
      </w:tr>
      <w:tr w:rsidR="00C82A2A" w:rsidRPr="006A7C1C" w:rsidTr="00C82A2A">
        <w:trPr>
          <w:gridAfter w:val="1"/>
          <w:wAfter w:w="15" w:type="dxa"/>
        </w:trPr>
        <w:tc>
          <w:tcPr>
            <w:tcW w:w="567" w:type="dxa"/>
            <w:shd w:val="clear" w:color="auto" w:fill="FFFFFF" w:themeFill="background1"/>
          </w:tcPr>
          <w:p w:rsidR="00C82A2A" w:rsidRPr="006A7C1C" w:rsidRDefault="00C82A2A" w:rsidP="00D47F37">
            <w:pPr>
              <w:pStyle w:val="ad"/>
              <w:snapToGrid w:val="0"/>
              <w:ind w:left="317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C82A2A" w:rsidRPr="00A96BBB" w:rsidRDefault="00C82A2A" w:rsidP="00A57E30">
            <w:pPr>
              <w:rPr>
                <w:rFonts w:eastAsia="Calibri"/>
                <w:b/>
                <w:sz w:val="22"/>
                <w:szCs w:val="22"/>
                <w:highlight w:val="magenta"/>
                <w:lang w:eastAsia="en-US"/>
              </w:rPr>
            </w:pPr>
            <w:proofErr w:type="spellStart"/>
            <w:r w:rsidRPr="00A96BBB">
              <w:rPr>
                <w:b/>
                <w:sz w:val="22"/>
                <w:szCs w:val="22"/>
              </w:rPr>
              <w:t>н.п</w:t>
            </w:r>
            <w:proofErr w:type="spellEnd"/>
            <w:r w:rsidRPr="00A96BBB">
              <w:rPr>
                <w:b/>
                <w:sz w:val="22"/>
                <w:szCs w:val="22"/>
              </w:rPr>
              <w:t>. Детский Санаторий</w:t>
            </w:r>
          </w:p>
        </w:tc>
        <w:tc>
          <w:tcPr>
            <w:tcW w:w="1163" w:type="dxa"/>
            <w:vMerge/>
            <w:shd w:val="clear" w:color="auto" w:fill="FFFFFF" w:themeFill="background1"/>
          </w:tcPr>
          <w:p w:rsidR="00C82A2A" w:rsidRPr="00A96BBB" w:rsidRDefault="00C82A2A" w:rsidP="00A96B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82A2A" w:rsidRPr="000E0B55" w:rsidRDefault="00C82A2A" w:rsidP="008E5625">
            <w:pPr>
              <w:rPr>
                <w:rFonts w:eastAsia="Calibri"/>
                <w:sz w:val="20"/>
                <w:szCs w:val="20"/>
                <w:highlight w:val="magenta"/>
                <w:lang w:eastAsia="en-US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C82A2A" w:rsidRPr="000E0B55" w:rsidRDefault="00C82A2A" w:rsidP="008E5625">
            <w:pPr>
              <w:snapToGrid w:val="0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82A2A" w:rsidRPr="000E0B55" w:rsidRDefault="00C82A2A" w:rsidP="008E5625">
            <w:pPr>
              <w:snapToGrid w:val="0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C82A2A" w:rsidRPr="000E0B55" w:rsidRDefault="00C82A2A" w:rsidP="008E5625">
            <w:pPr>
              <w:snapToGrid w:val="0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82A2A" w:rsidRPr="000E0B55" w:rsidRDefault="00C82A2A" w:rsidP="008E5625">
            <w:pPr>
              <w:snapToGrid w:val="0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C82A2A" w:rsidRPr="00BE0069" w:rsidRDefault="00C82A2A" w:rsidP="00BD29AB">
            <w:pPr>
              <w:rPr>
                <w:sz w:val="16"/>
                <w:szCs w:val="16"/>
                <w:highlight w:val="magenta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C82A2A" w:rsidRPr="00BE1A6B" w:rsidRDefault="00C82A2A" w:rsidP="00BD29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shd w:val="clear" w:color="auto" w:fill="FFFFFF" w:themeFill="background1"/>
          </w:tcPr>
          <w:p w:rsidR="00C82A2A" w:rsidRPr="00BE1A6B" w:rsidRDefault="00C82A2A" w:rsidP="00BD29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C82A2A" w:rsidRPr="00BE1A6B" w:rsidRDefault="00C82A2A" w:rsidP="00BD29AB">
            <w:pPr>
              <w:jc w:val="center"/>
              <w:rPr>
                <w:sz w:val="20"/>
                <w:szCs w:val="20"/>
              </w:rPr>
            </w:pPr>
          </w:p>
        </w:tc>
      </w:tr>
      <w:tr w:rsidR="00C82A2A" w:rsidRPr="006A7C1C" w:rsidTr="00C82A2A">
        <w:trPr>
          <w:gridAfter w:val="1"/>
          <w:wAfter w:w="15" w:type="dxa"/>
        </w:trPr>
        <w:tc>
          <w:tcPr>
            <w:tcW w:w="567" w:type="dxa"/>
            <w:shd w:val="clear" w:color="auto" w:fill="FFFFFF" w:themeFill="background1"/>
          </w:tcPr>
          <w:p w:rsidR="00C82A2A" w:rsidRPr="006A7C1C" w:rsidRDefault="00C82A2A" w:rsidP="00B37C5E">
            <w:pPr>
              <w:pStyle w:val="ad"/>
              <w:numPr>
                <w:ilvl w:val="0"/>
                <w:numId w:val="9"/>
              </w:numPr>
              <w:snapToGrid w:val="0"/>
              <w:ind w:left="317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C82A2A" w:rsidRPr="00025A3F" w:rsidRDefault="00C82A2A" w:rsidP="00A57E30">
            <w:pPr>
              <w:rPr>
                <w:rFonts w:eastAsia="Calibri"/>
                <w:sz w:val="22"/>
                <w:szCs w:val="22"/>
                <w:highlight w:val="magenta"/>
                <w:lang w:eastAsia="en-US"/>
              </w:rPr>
            </w:pPr>
            <w:r>
              <w:rPr>
                <w:sz w:val="22"/>
                <w:szCs w:val="22"/>
              </w:rPr>
              <w:t xml:space="preserve">ул. </w:t>
            </w:r>
            <w:r w:rsidRPr="00D47F37">
              <w:rPr>
                <w:sz w:val="22"/>
                <w:szCs w:val="22"/>
              </w:rPr>
              <w:t>Володарского</w:t>
            </w:r>
          </w:p>
        </w:tc>
        <w:tc>
          <w:tcPr>
            <w:tcW w:w="1163" w:type="dxa"/>
            <w:vMerge/>
            <w:shd w:val="clear" w:color="auto" w:fill="FFFFFF" w:themeFill="background1"/>
          </w:tcPr>
          <w:p w:rsidR="00C82A2A" w:rsidRPr="00A96BBB" w:rsidRDefault="00C82A2A" w:rsidP="00A96B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82A2A" w:rsidRPr="000E0B55" w:rsidRDefault="00C82A2A" w:rsidP="008E5625">
            <w:pPr>
              <w:rPr>
                <w:rFonts w:eastAsia="Calibri"/>
                <w:sz w:val="20"/>
                <w:szCs w:val="20"/>
                <w:highlight w:val="magenta"/>
                <w:lang w:eastAsia="en-US"/>
              </w:rPr>
            </w:pPr>
            <w:r w:rsidRPr="000E0B55">
              <w:rPr>
                <w:sz w:val="20"/>
                <w:szCs w:val="20"/>
              </w:rPr>
              <w:t>1,486</w:t>
            </w:r>
          </w:p>
        </w:tc>
        <w:tc>
          <w:tcPr>
            <w:tcW w:w="851" w:type="dxa"/>
            <w:shd w:val="clear" w:color="auto" w:fill="FFFFFF" w:themeFill="background1"/>
          </w:tcPr>
          <w:p w:rsidR="00C82A2A" w:rsidRPr="000E0B55" w:rsidRDefault="00C82A2A" w:rsidP="008E5625">
            <w:pPr>
              <w:snapToGrid w:val="0"/>
              <w:rPr>
                <w:sz w:val="20"/>
                <w:szCs w:val="20"/>
                <w:highlight w:val="magenta"/>
              </w:rPr>
            </w:pPr>
            <w:r w:rsidRPr="007658E6">
              <w:rPr>
                <w:sz w:val="20"/>
                <w:szCs w:val="20"/>
              </w:rPr>
              <w:t>3864</w:t>
            </w:r>
          </w:p>
        </w:tc>
        <w:tc>
          <w:tcPr>
            <w:tcW w:w="850" w:type="dxa"/>
            <w:shd w:val="clear" w:color="auto" w:fill="FFFFFF" w:themeFill="background1"/>
          </w:tcPr>
          <w:p w:rsidR="00C82A2A" w:rsidRPr="000E0B55" w:rsidRDefault="00C82A2A" w:rsidP="008E5625">
            <w:pPr>
              <w:snapToGrid w:val="0"/>
              <w:rPr>
                <w:sz w:val="20"/>
                <w:szCs w:val="20"/>
                <w:highlight w:val="magenta"/>
              </w:rPr>
            </w:pPr>
            <w:bookmarkStart w:id="0" w:name="_GoBack"/>
            <w:bookmarkEnd w:id="0"/>
          </w:p>
        </w:tc>
        <w:tc>
          <w:tcPr>
            <w:tcW w:w="851" w:type="dxa"/>
            <w:shd w:val="clear" w:color="auto" w:fill="FFFFFF" w:themeFill="background1"/>
          </w:tcPr>
          <w:p w:rsidR="00C82A2A" w:rsidRPr="004B556A" w:rsidRDefault="00C82A2A" w:rsidP="008E562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82A2A" w:rsidRPr="004B556A" w:rsidRDefault="00C82A2A" w:rsidP="008E5625">
            <w:pPr>
              <w:snapToGrid w:val="0"/>
              <w:rPr>
                <w:sz w:val="20"/>
                <w:szCs w:val="20"/>
              </w:rPr>
            </w:pPr>
            <w:r w:rsidRPr="004B556A">
              <w:rPr>
                <w:sz w:val="20"/>
                <w:szCs w:val="20"/>
              </w:rPr>
              <w:t>1,486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C82A2A" w:rsidRPr="00025A3F" w:rsidRDefault="00C82A2A" w:rsidP="00BD29AB">
            <w:pPr>
              <w:rPr>
                <w:sz w:val="16"/>
                <w:szCs w:val="16"/>
                <w:highlight w:val="magenta"/>
              </w:rPr>
            </w:pPr>
            <w:r w:rsidRPr="00BE1A6B">
              <w:rPr>
                <w:sz w:val="16"/>
                <w:szCs w:val="16"/>
              </w:rPr>
              <w:t>56213822</w:t>
            </w:r>
          </w:p>
        </w:tc>
        <w:tc>
          <w:tcPr>
            <w:tcW w:w="566" w:type="dxa"/>
            <w:shd w:val="clear" w:color="auto" w:fill="FFFFFF" w:themeFill="background1"/>
          </w:tcPr>
          <w:p w:rsidR="00C82A2A" w:rsidRPr="00BE1A6B" w:rsidRDefault="00C82A2A" w:rsidP="00BD29AB">
            <w:pPr>
              <w:jc w:val="center"/>
              <w:rPr>
                <w:sz w:val="16"/>
                <w:szCs w:val="16"/>
              </w:rPr>
            </w:pPr>
            <w:r w:rsidRPr="00BE1A6B">
              <w:rPr>
                <w:sz w:val="16"/>
                <w:szCs w:val="16"/>
              </w:rPr>
              <w:t>ОП</w:t>
            </w:r>
          </w:p>
        </w:tc>
        <w:tc>
          <w:tcPr>
            <w:tcW w:w="568" w:type="dxa"/>
            <w:shd w:val="clear" w:color="auto" w:fill="FFFFFF" w:themeFill="background1"/>
          </w:tcPr>
          <w:p w:rsidR="00C82A2A" w:rsidRPr="00BE1A6B" w:rsidRDefault="00C82A2A" w:rsidP="00BD29AB">
            <w:pPr>
              <w:jc w:val="center"/>
              <w:rPr>
                <w:sz w:val="16"/>
                <w:szCs w:val="16"/>
              </w:rPr>
            </w:pPr>
            <w:r w:rsidRPr="00BE1A6B">
              <w:rPr>
                <w:sz w:val="16"/>
                <w:szCs w:val="16"/>
              </w:rPr>
              <w:t>МП</w:t>
            </w:r>
          </w:p>
        </w:tc>
        <w:tc>
          <w:tcPr>
            <w:tcW w:w="567" w:type="dxa"/>
            <w:shd w:val="clear" w:color="auto" w:fill="FFFFFF" w:themeFill="background1"/>
          </w:tcPr>
          <w:p w:rsidR="00C82A2A" w:rsidRPr="00BE1A6B" w:rsidRDefault="00C82A2A" w:rsidP="00163C87">
            <w:pPr>
              <w:jc w:val="center"/>
              <w:rPr>
                <w:sz w:val="20"/>
                <w:szCs w:val="20"/>
              </w:rPr>
            </w:pPr>
            <w:r w:rsidRPr="00BE1A6B">
              <w:rPr>
                <w:sz w:val="20"/>
                <w:szCs w:val="20"/>
              </w:rPr>
              <w:t>003</w:t>
            </w:r>
          </w:p>
        </w:tc>
      </w:tr>
      <w:tr w:rsidR="00C82A2A" w:rsidRPr="007E3F99" w:rsidTr="00C82A2A">
        <w:trPr>
          <w:gridAfter w:val="1"/>
          <w:wAfter w:w="15" w:type="dxa"/>
        </w:trPr>
        <w:tc>
          <w:tcPr>
            <w:tcW w:w="567" w:type="dxa"/>
            <w:shd w:val="clear" w:color="auto" w:fill="FFFFFF" w:themeFill="background1"/>
          </w:tcPr>
          <w:p w:rsidR="00C82A2A" w:rsidRPr="00A96BBB" w:rsidRDefault="00C82A2A" w:rsidP="00A96BBB">
            <w:pPr>
              <w:pStyle w:val="ad"/>
              <w:snapToGrid w:val="0"/>
              <w:ind w:left="317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C82A2A" w:rsidRPr="00A96BBB" w:rsidRDefault="00C82A2A" w:rsidP="00A57E30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A96BBB">
              <w:rPr>
                <w:rFonts w:eastAsia="Calibri"/>
                <w:b/>
                <w:sz w:val="22"/>
                <w:szCs w:val="22"/>
                <w:lang w:eastAsia="en-US"/>
              </w:rPr>
              <w:t>с. Проказна</w:t>
            </w:r>
          </w:p>
        </w:tc>
        <w:tc>
          <w:tcPr>
            <w:tcW w:w="1163" w:type="dxa"/>
            <w:vMerge/>
            <w:shd w:val="clear" w:color="auto" w:fill="FFFFFF" w:themeFill="background1"/>
          </w:tcPr>
          <w:p w:rsidR="00C82A2A" w:rsidRPr="00A96BBB" w:rsidRDefault="00C82A2A" w:rsidP="00A96B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82A2A" w:rsidRPr="000E0B55" w:rsidRDefault="00C82A2A" w:rsidP="008E5625">
            <w:pPr>
              <w:rPr>
                <w:rFonts w:eastAsia="Calibri"/>
                <w:sz w:val="20"/>
                <w:szCs w:val="20"/>
                <w:highlight w:val="magenta"/>
                <w:lang w:eastAsia="en-US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C82A2A" w:rsidRPr="000E0B55" w:rsidRDefault="00C82A2A" w:rsidP="00DA7C3D">
            <w:pPr>
              <w:snapToGrid w:val="0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82A2A" w:rsidRPr="000E0B55" w:rsidRDefault="00C82A2A" w:rsidP="008E5625">
            <w:pPr>
              <w:snapToGrid w:val="0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C82A2A" w:rsidRPr="000E0B55" w:rsidRDefault="00C82A2A" w:rsidP="008E5625">
            <w:pPr>
              <w:snapToGrid w:val="0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82A2A" w:rsidRPr="000E0B55" w:rsidRDefault="00C82A2A" w:rsidP="008E5625">
            <w:pPr>
              <w:snapToGrid w:val="0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C82A2A" w:rsidRPr="00025A3F" w:rsidRDefault="00C82A2A" w:rsidP="00BD29AB">
            <w:pPr>
              <w:rPr>
                <w:sz w:val="16"/>
                <w:szCs w:val="16"/>
                <w:highlight w:val="magenta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C82A2A" w:rsidRPr="00BE1A6B" w:rsidRDefault="00C82A2A" w:rsidP="00BD29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shd w:val="clear" w:color="auto" w:fill="FFFFFF" w:themeFill="background1"/>
          </w:tcPr>
          <w:p w:rsidR="00C82A2A" w:rsidRPr="00BE1A6B" w:rsidRDefault="00C82A2A" w:rsidP="00BD29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C82A2A" w:rsidRPr="00BE1A6B" w:rsidRDefault="00C82A2A" w:rsidP="00BD29AB">
            <w:pPr>
              <w:jc w:val="center"/>
              <w:rPr>
                <w:sz w:val="20"/>
                <w:szCs w:val="20"/>
              </w:rPr>
            </w:pPr>
          </w:p>
        </w:tc>
      </w:tr>
      <w:tr w:rsidR="00C82A2A" w:rsidRPr="007E3F99" w:rsidTr="00C82A2A">
        <w:trPr>
          <w:gridAfter w:val="1"/>
          <w:wAfter w:w="15" w:type="dxa"/>
        </w:trPr>
        <w:tc>
          <w:tcPr>
            <w:tcW w:w="567" w:type="dxa"/>
            <w:shd w:val="clear" w:color="auto" w:fill="FFFFFF" w:themeFill="background1"/>
          </w:tcPr>
          <w:p w:rsidR="00C82A2A" w:rsidRPr="00B37C5E" w:rsidRDefault="00C82A2A" w:rsidP="00BE1A6B">
            <w:pPr>
              <w:pStyle w:val="ad"/>
              <w:numPr>
                <w:ilvl w:val="0"/>
                <w:numId w:val="9"/>
              </w:numPr>
              <w:snapToGrid w:val="0"/>
              <w:ind w:left="317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C82A2A" w:rsidRPr="00A96BBB" w:rsidRDefault="00C82A2A" w:rsidP="00BE1A6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96BBB">
              <w:rPr>
                <w:sz w:val="22"/>
                <w:szCs w:val="22"/>
              </w:rPr>
              <w:t>ул. Антоновка</w:t>
            </w:r>
          </w:p>
        </w:tc>
        <w:tc>
          <w:tcPr>
            <w:tcW w:w="1163" w:type="dxa"/>
            <w:vMerge/>
            <w:shd w:val="clear" w:color="auto" w:fill="FFFFFF" w:themeFill="background1"/>
          </w:tcPr>
          <w:p w:rsidR="00C82A2A" w:rsidRPr="00A96BBB" w:rsidRDefault="00C82A2A" w:rsidP="00BE1A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82A2A" w:rsidRPr="000E0B55" w:rsidRDefault="00C82A2A" w:rsidP="00BE1A6B">
            <w:pPr>
              <w:rPr>
                <w:rFonts w:eastAsia="Calibri"/>
                <w:sz w:val="20"/>
                <w:szCs w:val="20"/>
                <w:highlight w:val="magenta"/>
                <w:lang w:eastAsia="en-US"/>
              </w:rPr>
            </w:pPr>
            <w:r w:rsidRPr="000E0B55">
              <w:rPr>
                <w:sz w:val="20"/>
                <w:szCs w:val="20"/>
              </w:rPr>
              <w:t>0,387</w:t>
            </w:r>
          </w:p>
        </w:tc>
        <w:tc>
          <w:tcPr>
            <w:tcW w:w="851" w:type="dxa"/>
            <w:shd w:val="clear" w:color="auto" w:fill="FFFFFF" w:themeFill="background1"/>
          </w:tcPr>
          <w:p w:rsidR="00C82A2A" w:rsidRPr="00ED1097" w:rsidRDefault="00C82A2A" w:rsidP="00BE1A6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82A2A" w:rsidRPr="00ED1097" w:rsidRDefault="00C82A2A" w:rsidP="00BE1A6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C82A2A" w:rsidRPr="00ED1097" w:rsidRDefault="00C82A2A" w:rsidP="00BE1A6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82A2A" w:rsidRPr="00ED1097" w:rsidRDefault="00C82A2A" w:rsidP="00BE1A6B">
            <w:pPr>
              <w:snapToGrid w:val="0"/>
              <w:rPr>
                <w:sz w:val="20"/>
                <w:szCs w:val="20"/>
              </w:rPr>
            </w:pPr>
            <w:r w:rsidRPr="00ED109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0,387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C82A2A" w:rsidRDefault="00C82A2A" w:rsidP="00BE1A6B">
            <w:r w:rsidRPr="00E30D91">
              <w:rPr>
                <w:sz w:val="16"/>
                <w:szCs w:val="16"/>
              </w:rPr>
              <w:t>56213822</w:t>
            </w:r>
          </w:p>
        </w:tc>
        <w:tc>
          <w:tcPr>
            <w:tcW w:w="566" w:type="dxa"/>
            <w:shd w:val="clear" w:color="auto" w:fill="FFFFFF" w:themeFill="background1"/>
          </w:tcPr>
          <w:p w:rsidR="00C82A2A" w:rsidRPr="00BE1A6B" w:rsidRDefault="00C82A2A" w:rsidP="00BE1A6B">
            <w:pPr>
              <w:jc w:val="center"/>
              <w:rPr>
                <w:sz w:val="16"/>
                <w:szCs w:val="16"/>
              </w:rPr>
            </w:pPr>
            <w:r w:rsidRPr="00BE1A6B">
              <w:rPr>
                <w:sz w:val="16"/>
                <w:szCs w:val="16"/>
              </w:rPr>
              <w:t>ОП</w:t>
            </w:r>
          </w:p>
        </w:tc>
        <w:tc>
          <w:tcPr>
            <w:tcW w:w="568" w:type="dxa"/>
            <w:shd w:val="clear" w:color="auto" w:fill="FFFFFF" w:themeFill="background1"/>
          </w:tcPr>
          <w:p w:rsidR="00C82A2A" w:rsidRPr="00BE1A6B" w:rsidRDefault="00C82A2A" w:rsidP="00BE1A6B">
            <w:pPr>
              <w:jc w:val="center"/>
              <w:rPr>
                <w:sz w:val="16"/>
                <w:szCs w:val="16"/>
              </w:rPr>
            </w:pPr>
            <w:r w:rsidRPr="00BE1A6B">
              <w:rPr>
                <w:sz w:val="16"/>
                <w:szCs w:val="16"/>
              </w:rPr>
              <w:t>МП</w:t>
            </w:r>
          </w:p>
        </w:tc>
        <w:tc>
          <w:tcPr>
            <w:tcW w:w="567" w:type="dxa"/>
            <w:shd w:val="clear" w:color="auto" w:fill="FFFFFF" w:themeFill="background1"/>
          </w:tcPr>
          <w:p w:rsidR="00C82A2A" w:rsidRPr="00BE1A6B" w:rsidRDefault="00C82A2A" w:rsidP="00BE1A6B">
            <w:pPr>
              <w:jc w:val="center"/>
              <w:rPr>
                <w:sz w:val="20"/>
                <w:szCs w:val="20"/>
              </w:rPr>
            </w:pPr>
            <w:r w:rsidRPr="00BE1A6B">
              <w:rPr>
                <w:sz w:val="20"/>
                <w:szCs w:val="20"/>
              </w:rPr>
              <w:t>004</w:t>
            </w:r>
          </w:p>
        </w:tc>
      </w:tr>
      <w:tr w:rsidR="00C82A2A" w:rsidRPr="007E3F99" w:rsidTr="00C82A2A">
        <w:trPr>
          <w:gridAfter w:val="1"/>
          <w:wAfter w:w="15" w:type="dxa"/>
        </w:trPr>
        <w:tc>
          <w:tcPr>
            <w:tcW w:w="567" w:type="dxa"/>
            <w:shd w:val="clear" w:color="auto" w:fill="FFFFFF" w:themeFill="background1"/>
          </w:tcPr>
          <w:p w:rsidR="00C82A2A" w:rsidRPr="00B37C5E" w:rsidRDefault="00C82A2A" w:rsidP="00BE1A6B">
            <w:pPr>
              <w:pStyle w:val="ad"/>
              <w:numPr>
                <w:ilvl w:val="0"/>
                <w:numId w:val="9"/>
              </w:numPr>
              <w:snapToGrid w:val="0"/>
              <w:ind w:left="317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C82A2A" w:rsidRPr="00A96BBB" w:rsidRDefault="00C82A2A" w:rsidP="00BE1A6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96BBB">
              <w:rPr>
                <w:sz w:val="22"/>
                <w:szCs w:val="22"/>
              </w:rPr>
              <w:t>ул. Архангельская</w:t>
            </w:r>
          </w:p>
        </w:tc>
        <w:tc>
          <w:tcPr>
            <w:tcW w:w="1163" w:type="dxa"/>
            <w:vMerge/>
            <w:shd w:val="clear" w:color="auto" w:fill="FFFFFF" w:themeFill="background1"/>
          </w:tcPr>
          <w:p w:rsidR="00C82A2A" w:rsidRPr="00A96BBB" w:rsidRDefault="00C82A2A" w:rsidP="00BE1A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82A2A" w:rsidRPr="000E0B55" w:rsidRDefault="00C82A2A" w:rsidP="00BE1A6B">
            <w:pPr>
              <w:rPr>
                <w:rFonts w:eastAsia="Calibri"/>
                <w:sz w:val="20"/>
                <w:szCs w:val="20"/>
                <w:highlight w:val="magenta"/>
                <w:lang w:eastAsia="en-US"/>
              </w:rPr>
            </w:pPr>
            <w:r w:rsidRPr="000E0B55">
              <w:rPr>
                <w:sz w:val="20"/>
                <w:szCs w:val="20"/>
              </w:rPr>
              <w:t>0,381</w:t>
            </w:r>
          </w:p>
        </w:tc>
        <w:tc>
          <w:tcPr>
            <w:tcW w:w="851" w:type="dxa"/>
            <w:shd w:val="clear" w:color="auto" w:fill="FFFFFF" w:themeFill="background1"/>
          </w:tcPr>
          <w:p w:rsidR="00C82A2A" w:rsidRPr="00782E44" w:rsidRDefault="00C82A2A" w:rsidP="00BE1A6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1143</w:t>
            </w:r>
          </w:p>
        </w:tc>
        <w:tc>
          <w:tcPr>
            <w:tcW w:w="850" w:type="dxa"/>
            <w:shd w:val="clear" w:color="auto" w:fill="FFFFFF" w:themeFill="background1"/>
          </w:tcPr>
          <w:p w:rsidR="00C82A2A" w:rsidRPr="00782E44" w:rsidRDefault="00C82A2A" w:rsidP="00BE1A6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C82A2A" w:rsidRPr="00782E44" w:rsidRDefault="00C82A2A" w:rsidP="00BE1A6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82A2A" w:rsidRPr="00782E44" w:rsidRDefault="00C82A2A" w:rsidP="00BE1A6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0,381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C82A2A" w:rsidRDefault="00C82A2A" w:rsidP="00BE1A6B">
            <w:r w:rsidRPr="00E30D91">
              <w:rPr>
                <w:sz w:val="16"/>
                <w:szCs w:val="16"/>
              </w:rPr>
              <w:t>56213822</w:t>
            </w:r>
          </w:p>
        </w:tc>
        <w:tc>
          <w:tcPr>
            <w:tcW w:w="566" w:type="dxa"/>
            <w:shd w:val="clear" w:color="auto" w:fill="FFFFFF" w:themeFill="background1"/>
          </w:tcPr>
          <w:p w:rsidR="00C82A2A" w:rsidRPr="00BE1A6B" w:rsidRDefault="00C82A2A" w:rsidP="00BE1A6B">
            <w:pPr>
              <w:jc w:val="center"/>
              <w:rPr>
                <w:sz w:val="16"/>
                <w:szCs w:val="16"/>
              </w:rPr>
            </w:pPr>
            <w:r w:rsidRPr="00BE1A6B">
              <w:rPr>
                <w:sz w:val="16"/>
                <w:szCs w:val="16"/>
              </w:rPr>
              <w:t>ОП</w:t>
            </w:r>
          </w:p>
        </w:tc>
        <w:tc>
          <w:tcPr>
            <w:tcW w:w="568" w:type="dxa"/>
            <w:shd w:val="clear" w:color="auto" w:fill="FFFFFF" w:themeFill="background1"/>
          </w:tcPr>
          <w:p w:rsidR="00C82A2A" w:rsidRPr="00BE1A6B" w:rsidRDefault="00C82A2A" w:rsidP="00BE1A6B">
            <w:pPr>
              <w:jc w:val="center"/>
              <w:rPr>
                <w:sz w:val="16"/>
                <w:szCs w:val="16"/>
              </w:rPr>
            </w:pPr>
            <w:r w:rsidRPr="00BE1A6B">
              <w:rPr>
                <w:sz w:val="16"/>
                <w:szCs w:val="16"/>
              </w:rPr>
              <w:t>МП</w:t>
            </w:r>
          </w:p>
        </w:tc>
        <w:tc>
          <w:tcPr>
            <w:tcW w:w="567" w:type="dxa"/>
            <w:shd w:val="clear" w:color="auto" w:fill="FFFFFF" w:themeFill="background1"/>
          </w:tcPr>
          <w:p w:rsidR="00C82A2A" w:rsidRPr="00BE1A6B" w:rsidRDefault="00C82A2A" w:rsidP="00BE1A6B">
            <w:pPr>
              <w:jc w:val="center"/>
              <w:rPr>
                <w:sz w:val="20"/>
                <w:szCs w:val="20"/>
              </w:rPr>
            </w:pPr>
            <w:r w:rsidRPr="00BE1A6B">
              <w:rPr>
                <w:sz w:val="20"/>
                <w:szCs w:val="20"/>
              </w:rPr>
              <w:t>005</w:t>
            </w:r>
          </w:p>
        </w:tc>
      </w:tr>
      <w:tr w:rsidR="00C82A2A" w:rsidRPr="007E3F99" w:rsidTr="00C82A2A">
        <w:trPr>
          <w:gridAfter w:val="1"/>
          <w:wAfter w:w="15" w:type="dxa"/>
        </w:trPr>
        <w:tc>
          <w:tcPr>
            <w:tcW w:w="567" w:type="dxa"/>
          </w:tcPr>
          <w:p w:rsidR="00C82A2A" w:rsidRPr="00B37C5E" w:rsidRDefault="00C82A2A" w:rsidP="00BE1A6B">
            <w:pPr>
              <w:pStyle w:val="ad"/>
              <w:numPr>
                <w:ilvl w:val="0"/>
                <w:numId w:val="9"/>
              </w:numPr>
              <w:snapToGrid w:val="0"/>
              <w:ind w:left="317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C82A2A" w:rsidRPr="00A96BBB" w:rsidRDefault="00C82A2A" w:rsidP="00BE1A6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96BBB">
              <w:rPr>
                <w:sz w:val="22"/>
                <w:szCs w:val="22"/>
              </w:rPr>
              <w:t>ул. Большой Порядок</w:t>
            </w:r>
          </w:p>
        </w:tc>
        <w:tc>
          <w:tcPr>
            <w:tcW w:w="1163" w:type="dxa"/>
            <w:vMerge/>
          </w:tcPr>
          <w:p w:rsidR="00C82A2A" w:rsidRPr="00A96BBB" w:rsidRDefault="00C82A2A" w:rsidP="00BE1A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82A2A" w:rsidRPr="000E0B55" w:rsidRDefault="00C82A2A" w:rsidP="00BE1A6B">
            <w:pPr>
              <w:rPr>
                <w:rFonts w:eastAsia="Calibri"/>
                <w:sz w:val="20"/>
                <w:szCs w:val="20"/>
                <w:highlight w:val="magenta"/>
                <w:lang w:eastAsia="en-US"/>
              </w:rPr>
            </w:pPr>
            <w:r w:rsidRPr="000E0B55">
              <w:rPr>
                <w:sz w:val="20"/>
                <w:szCs w:val="20"/>
              </w:rPr>
              <w:t>0,903</w:t>
            </w:r>
          </w:p>
        </w:tc>
        <w:tc>
          <w:tcPr>
            <w:tcW w:w="851" w:type="dxa"/>
          </w:tcPr>
          <w:p w:rsidR="00C82A2A" w:rsidRPr="00360473" w:rsidRDefault="00C82A2A" w:rsidP="00BE1A6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3161</w:t>
            </w:r>
          </w:p>
        </w:tc>
        <w:tc>
          <w:tcPr>
            <w:tcW w:w="850" w:type="dxa"/>
          </w:tcPr>
          <w:p w:rsidR="00C82A2A" w:rsidRPr="00360473" w:rsidRDefault="00C82A2A" w:rsidP="00BE1A6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82A2A" w:rsidRPr="00360473" w:rsidRDefault="00C82A2A" w:rsidP="00360473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0,903</w:t>
            </w:r>
          </w:p>
        </w:tc>
        <w:tc>
          <w:tcPr>
            <w:tcW w:w="850" w:type="dxa"/>
          </w:tcPr>
          <w:p w:rsidR="00C82A2A" w:rsidRPr="000E0B55" w:rsidRDefault="00C82A2A" w:rsidP="00BE1A6B">
            <w:pPr>
              <w:snapToGrid w:val="0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993" w:type="dxa"/>
            <w:gridSpan w:val="2"/>
          </w:tcPr>
          <w:p w:rsidR="00C82A2A" w:rsidRDefault="00C82A2A" w:rsidP="00BE1A6B">
            <w:r w:rsidRPr="00E30D91">
              <w:rPr>
                <w:sz w:val="16"/>
                <w:szCs w:val="16"/>
              </w:rPr>
              <w:t>56213822</w:t>
            </w:r>
          </w:p>
        </w:tc>
        <w:tc>
          <w:tcPr>
            <w:tcW w:w="566" w:type="dxa"/>
          </w:tcPr>
          <w:p w:rsidR="00C82A2A" w:rsidRPr="00BE1A6B" w:rsidRDefault="00C82A2A" w:rsidP="00BE1A6B">
            <w:pPr>
              <w:jc w:val="center"/>
              <w:rPr>
                <w:sz w:val="16"/>
                <w:szCs w:val="16"/>
              </w:rPr>
            </w:pPr>
            <w:r w:rsidRPr="00BE1A6B">
              <w:rPr>
                <w:sz w:val="16"/>
                <w:szCs w:val="16"/>
              </w:rPr>
              <w:t>ОП</w:t>
            </w:r>
          </w:p>
        </w:tc>
        <w:tc>
          <w:tcPr>
            <w:tcW w:w="568" w:type="dxa"/>
          </w:tcPr>
          <w:p w:rsidR="00C82A2A" w:rsidRPr="00BE1A6B" w:rsidRDefault="00C82A2A" w:rsidP="00BE1A6B">
            <w:pPr>
              <w:jc w:val="center"/>
              <w:rPr>
                <w:sz w:val="16"/>
                <w:szCs w:val="16"/>
              </w:rPr>
            </w:pPr>
            <w:r w:rsidRPr="00BE1A6B">
              <w:rPr>
                <w:sz w:val="16"/>
                <w:szCs w:val="16"/>
              </w:rPr>
              <w:t>МП</w:t>
            </w:r>
          </w:p>
        </w:tc>
        <w:tc>
          <w:tcPr>
            <w:tcW w:w="567" w:type="dxa"/>
          </w:tcPr>
          <w:p w:rsidR="00C82A2A" w:rsidRPr="00BE1A6B" w:rsidRDefault="00C82A2A" w:rsidP="00BE1A6B">
            <w:pPr>
              <w:jc w:val="center"/>
              <w:rPr>
                <w:sz w:val="20"/>
                <w:szCs w:val="20"/>
              </w:rPr>
            </w:pPr>
            <w:r w:rsidRPr="00BE1A6B">
              <w:rPr>
                <w:sz w:val="20"/>
                <w:szCs w:val="20"/>
              </w:rPr>
              <w:t>006</w:t>
            </w:r>
          </w:p>
        </w:tc>
      </w:tr>
      <w:tr w:rsidR="00C82A2A" w:rsidRPr="007E3F99" w:rsidTr="00C82A2A">
        <w:trPr>
          <w:gridAfter w:val="1"/>
          <w:wAfter w:w="15" w:type="dxa"/>
        </w:trPr>
        <w:tc>
          <w:tcPr>
            <w:tcW w:w="567" w:type="dxa"/>
            <w:shd w:val="clear" w:color="auto" w:fill="FFFFFF" w:themeFill="background1"/>
          </w:tcPr>
          <w:p w:rsidR="00C82A2A" w:rsidRPr="00B37C5E" w:rsidRDefault="00C82A2A" w:rsidP="00BE1A6B">
            <w:pPr>
              <w:pStyle w:val="ad"/>
              <w:numPr>
                <w:ilvl w:val="0"/>
                <w:numId w:val="9"/>
              </w:numPr>
              <w:snapToGrid w:val="0"/>
              <w:ind w:left="317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C82A2A" w:rsidRPr="00A96BBB" w:rsidRDefault="00C82A2A" w:rsidP="00BE1A6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96BBB">
              <w:rPr>
                <w:sz w:val="22"/>
                <w:szCs w:val="22"/>
              </w:rPr>
              <w:t>ул. Калинина</w:t>
            </w:r>
          </w:p>
        </w:tc>
        <w:tc>
          <w:tcPr>
            <w:tcW w:w="1163" w:type="dxa"/>
            <w:vMerge/>
            <w:shd w:val="clear" w:color="auto" w:fill="FFFFFF" w:themeFill="background1"/>
          </w:tcPr>
          <w:p w:rsidR="00C82A2A" w:rsidRPr="00A96BBB" w:rsidRDefault="00C82A2A" w:rsidP="00BE1A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82A2A" w:rsidRPr="000E0B55" w:rsidRDefault="00C82A2A" w:rsidP="00BE1A6B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0B55">
              <w:rPr>
                <w:sz w:val="20"/>
                <w:szCs w:val="20"/>
              </w:rPr>
              <w:t>0,600</w:t>
            </w:r>
          </w:p>
        </w:tc>
        <w:tc>
          <w:tcPr>
            <w:tcW w:w="851" w:type="dxa"/>
            <w:shd w:val="clear" w:color="auto" w:fill="FFFFFF" w:themeFill="background1"/>
          </w:tcPr>
          <w:p w:rsidR="00C82A2A" w:rsidRPr="00ED1097" w:rsidRDefault="00C82A2A" w:rsidP="00BE1A6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1560</w:t>
            </w:r>
          </w:p>
        </w:tc>
        <w:tc>
          <w:tcPr>
            <w:tcW w:w="850" w:type="dxa"/>
            <w:shd w:val="clear" w:color="auto" w:fill="FFFFFF" w:themeFill="background1"/>
          </w:tcPr>
          <w:p w:rsidR="00C82A2A" w:rsidRPr="00ED1097" w:rsidRDefault="00C82A2A" w:rsidP="00BE1A6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0,110</w:t>
            </w:r>
          </w:p>
        </w:tc>
        <w:tc>
          <w:tcPr>
            <w:tcW w:w="851" w:type="dxa"/>
            <w:shd w:val="clear" w:color="auto" w:fill="FFFFFF" w:themeFill="background1"/>
          </w:tcPr>
          <w:p w:rsidR="00C82A2A" w:rsidRPr="00ED1097" w:rsidRDefault="00C82A2A" w:rsidP="00BE1A6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82A2A" w:rsidRPr="00ED1097" w:rsidRDefault="00C82A2A" w:rsidP="00BE1A6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0,490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C82A2A" w:rsidRDefault="00C82A2A" w:rsidP="00BE1A6B">
            <w:r w:rsidRPr="00E30D91">
              <w:rPr>
                <w:sz w:val="16"/>
                <w:szCs w:val="16"/>
              </w:rPr>
              <w:t>56213822</w:t>
            </w:r>
          </w:p>
        </w:tc>
        <w:tc>
          <w:tcPr>
            <w:tcW w:w="566" w:type="dxa"/>
            <w:shd w:val="clear" w:color="auto" w:fill="FFFFFF" w:themeFill="background1"/>
          </w:tcPr>
          <w:p w:rsidR="00C82A2A" w:rsidRPr="00BE1A6B" w:rsidRDefault="00C82A2A" w:rsidP="00BE1A6B">
            <w:pPr>
              <w:jc w:val="center"/>
              <w:rPr>
                <w:sz w:val="16"/>
                <w:szCs w:val="16"/>
              </w:rPr>
            </w:pPr>
            <w:r w:rsidRPr="00BE1A6B">
              <w:rPr>
                <w:sz w:val="16"/>
                <w:szCs w:val="16"/>
              </w:rPr>
              <w:t>ОП</w:t>
            </w:r>
          </w:p>
        </w:tc>
        <w:tc>
          <w:tcPr>
            <w:tcW w:w="568" w:type="dxa"/>
            <w:shd w:val="clear" w:color="auto" w:fill="FFFFFF" w:themeFill="background1"/>
          </w:tcPr>
          <w:p w:rsidR="00C82A2A" w:rsidRPr="00BE1A6B" w:rsidRDefault="00C82A2A" w:rsidP="00BE1A6B">
            <w:pPr>
              <w:jc w:val="center"/>
              <w:rPr>
                <w:sz w:val="16"/>
                <w:szCs w:val="16"/>
              </w:rPr>
            </w:pPr>
            <w:r w:rsidRPr="00BE1A6B">
              <w:rPr>
                <w:sz w:val="16"/>
                <w:szCs w:val="16"/>
              </w:rPr>
              <w:t>МП</w:t>
            </w:r>
          </w:p>
        </w:tc>
        <w:tc>
          <w:tcPr>
            <w:tcW w:w="567" w:type="dxa"/>
            <w:shd w:val="clear" w:color="auto" w:fill="FFFFFF" w:themeFill="background1"/>
          </w:tcPr>
          <w:p w:rsidR="00C82A2A" w:rsidRPr="00BE1A6B" w:rsidRDefault="00C82A2A" w:rsidP="00BE1A6B">
            <w:pPr>
              <w:jc w:val="center"/>
              <w:rPr>
                <w:sz w:val="20"/>
                <w:szCs w:val="20"/>
              </w:rPr>
            </w:pPr>
            <w:r w:rsidRPr="00BE1A6B">
              <w:rPr>
                <w:sz w:val="20"/>
                <w:szCs w:val="20"/>
              </w:rPr>
              <w:t>007</w:t>
            </w:r>
          </w:p>
        </w:tc>
      </w:tr>
      <w:tr w:rsidR="00C82A2A" w:rsidRPr="007E3F99" w:rsidTr="00C82A2A">
        <w:trPr>
          <w:gridAfter w:val="1"/>
          <w:wAfter w:w="15" w:type="dxa"/>
        </w:trPr>
        <w:tc>
          <w:tcPr>
            <w:tcW w:w="567" w:type="dxa"/>
            <w:shd w:val="clear" w:color="auto" w:fill="FFFFFF" w:themeFill="background1"/>
          </w:tcPr>
          <w:p w:rsidR="00C82A2A" w:rsidRPr="00B37C5E" w:rsidRDefault="00C82A2A" w:rsidP="00BE1A6B">
            <w:pPr>
              <w:pStyle w:val="ad"/>
              <w:numPr>
                <w:ilvl w:val="0"/>
                <w:numId w:val="9"/>
              </w:numPr>
              <w:snapToGrid w:val="0"/>
              <w:ind w:left="317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C82A2A" w:rsidRPr="00A96BBB" w:rsidRDefault="00C82A2A" w:rsidP="00BE1A6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96BBB">
              <w:rPr>
                <w:sz w:val="22"/>
                <w:szCs w:val="22"/>
              </w:rPr>
              <w:t>ул. Куликовка</w:t>
            </w:r>
          </w:p>
        </w:tc>
        <w:tc>
          <w:tcPr>
            <w:tcW w:w="1163" w:type="dxa"/>
            <w:vMerge/>
            <w:shd w:val="clear" w:color="auto" w:fill="FFFFFF" w:themeFill="background1"/>
          </w:tcPr>
          <w:p w:rsidR="00C82A2A" w:rsidRPr="00A96BBB" w:rsidRDefault="00C82A2A" w:rsidP="00BE1A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82A2A" w:rsidRPr="000E0B55" w:rsidRDefault="00C82A2A" w:rsidP="00BE1A6B">
            <w:pPr>
              <w:rPr>
                <w:rFonts w:eastAsia="Calibri"/>
                <w:sz w:val="20"/>
                <w:szCs w:val="20"/>
                <w:highlight w:val="magenta"/>
                <w:lang w:eastAsia="en-US"/>
              </w:rPr>
            </w:pPr>
            <w:r w:rsidRPr="000E0B55">
              <w:rPr>
                <w:sz w:val="20"/>
                <w:szCs w:val="20"/>
              </w:rPr>
              <w:t>1,777</w:t>
            </w:r>
          </w:p>
        </w:tc>
        <w:tc>
          <w:tcPr>
            <w:tcW w:w="851" w:type="dxa"/>
            <w:shd w:val="clear" w:color="auto" w:fill="FFFFFF" w:themeFill="background1"/>
          </w:tcPr>
          <w:p w:rsidR="00C82A2A" w:rsidRPr="000C5E97" w:rsidRDefault="00C82A2A" w:rsidP="00BE1A6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4918</w:t>
            </w:r>
          </w:p>
        </w:tc>
        <w:tc>
          <w:tcPr>
            <w:tcW w:w="850" w:type="dxa"/>
            <w:shd w:val="clear" w:color="auto" w:fill="FFFFFF" w:themeFill="background1"/>
          </w:tcPr>
          <w:p w:rsidR="00C82A2A" w:rsidRPr="000C5E97" w:rsidRDefault="00C82A2A" w:rsidP="00BE1A6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C82A2A" w:rsidRPr="000C5E97" w:rsidRDefault="00C82A2A" w:rsidP="00BE1A6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</w:t>
            </w:r>
          </w:p>
        </w:tc>
        <w:tc>
          <w:tcPr>
            <w:tcW w:w="850" w:type="dxa"/>
            <w:shd w:val="clear" w:color="auto" w:fill="FFFFFF" w:themeFill="background1"/>
          </w:tcPr>
          <w:p w:rsidR="00C82A2A" w:rsidRPr="000C5E97" w:rsidRDefault="00C82A2A" w:rsidP="00BE1A6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1,407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C82A2A" w:rsidRDefault="00C82A2A" w:rsidP="00BE1A6B">
            <w:r w:rsidRPr="00E30D91">
              <w:rPr>
                <w:sz w:val="16"/>
                <w:szCs w:val="16"/>
              </w:rPr>
              <w:t>56213822</w:t>
            </w:r>
          </w:p>
        </w:tc>
        <w:tc>
          <w:tcPr>
            <w:tcW w:w="566" w:type="dxa"/>
            <w:shd w:val="clear" w:color="auto" w:fill="FFFFFF" w:themeFill="background1"/>
          </w:tcPr>
          <w:p w:rsidR="00C82A2A" w:rsidRPr="00BE1A6B" w:rsidRDefault="00C82A2A" w:rsidP="00BE1A6B">
            <w:pPr>
              <w:jc w:val="center"/>
              <w:rPr>
                <w:sz w:val="16"/>
                <w:szCs w:val="16"/>
              </w:rPr>
            </w:pPr>
            <w:r w:rsidRPr="00BE1A6B">
              <w:rPr>
                <w:sz w:val="16"/>
                <w:szCs w:val="16"/>
              </w:rPr>
              <w:t>ОП</w:t>
            </w:r>
          </w:p>
        </w:tc>
        <w:tc>
          <w:tcPr>
            <w:tcW w:w="568" w:type="dxa"/>
            <w:shd w:val="clear" w:color="auto" w:fill="FFFFFF" w:themeFill="background1"/>
          </w:tcPr>
          <w:p w:rsidR="00C82A2A" w:rsidRPr="00BE1A6B" w:rsidRDefault="00C82A2A" w:rsidP="00BE1A6B">
            <w:pPr>
              <w:jc w:val="center"/>
              <w:rPr>
                <w:sz w:val="16"/>
                <w:szCs w:val="16"/>
              </w:rPr>
            </w:pPr>
            <w:r w:rsidRPr="00BE1A6B">
              <w:rPr>
                <w:sz w:val="16"/>
                <w:szCs w:val="16"/>
              </w:rPr>
              <w:t>МП</w:t>
            </w:r>
          </w:p>
        </w:tc>
        <w:tc>
          <w:tcPr>
            <w:tcW w:w="567" w:type="dxa"/>
            <w:shd w:val="clear" w:color="auto" w:fill="FFFFFF" w:themeFill="background1"/>
          </w:tcPr>
          <w:p w:rsidR="00C82A2A" w:rsidRPr="00BE1A6B" w:rsidRDefault="00C82A2A" w:rsidP="00BE1A6B">
            <w:pPr>
              <w:jc w:val="center"/>
              <w:rPr>
                <w:sz w:val="20"/>
                <w:szCs w:val="20"/>
              </w:rPr>
            </w:pPr>
            <w:r w:rsidRPr="00BE1A6B">
              <w:rPr>
                <w:sz w:val="20"/>
                <w:szCs w:val="20"/>
              </w:rPr>
              <w:t>008</w:t>
            </w:r>
          </w:p>
        </w:tc>
      </w:tr>
      <w:tr w:rsidR="00C82A2A" w:rsidRPr="007E3F99" w:rsidTr="00C82A2A">
        <w:trPr>
          <w:gridAfter w:val="1"/>
          <w:wAfter w:w="15" w:type="dxa"/>
        </w:trPr>
        <w:tc>
          <w:tcPr>
            <w:tcW w:w="567" w:type="dxa"/>
            <w:shd w:val="clear" w:color="auto" w:fill="FFFFFF" w:themeFill="background1"/>
          </w:tcPr>
          <w:p w:rsidR="00C82A2A" w:rsidRPr="00B37C5E" w:rsidRDefault="00C82A2A" w:rsidP="00BE1A6B">
            <w:pPr>
              <w:pStyle w:val="ad"/>
              <w:numPr>
                <w:ilvl w:val="0"/>
                <w:numId w:val="9"/>
              </w:numPr>
              <w:snapToGrid w:val="0"/>
              <w:ind w:left="317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C82A2A" w:rsidRPr="00A96BBB" w:rsidRDefault="00C82A2A" w:rsidP="00BE1A6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96BBB">
              <w:rPr>
                <w:sz w:val="22"/>
                <w:szCs w:val="22"/>
              </w:rPr>
              <w:t xml:space="preserve">ул. </w:t>
            </w:r>
            <w:proofErr w:type="spellStart"/>
            <w:r w:rsidRPr="00A96BBB">
              <w:rPr>
                <w:sz w:val="22"/>
                <w:szCs w:val="22"/>
              </w:rPr>
              <w:t>Курановка</w:t>
            </w:r>
            <w:proofErr w:type="spellEnd"/>
          </w:p>
        </w:tc>
        <w:tc>
          <w:tcPr>
            <w:tcW w:w="1163" w:type="dxa"/>
            <w:vMerge/>
            <w:shd w:val="clear" w:color="auto" w:fill="FFFFFF" w:themeFill="background1"/>
          </w:tcPr>
          <w:p w:rsidR="00C82A2A" w:rsidRPr="00A96BBB" w:rsidRDefault="00C82A2A" w:rsidP="00BE1A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82A2A" w:rsidRPr="000E0B55" w:rsidRDefault="00C82A2A" w:rsidP="00BE1A6B">
            <w:pPr>
              <w:rPr>
                <w:rFonts w:eastAsia="Calibri"/>
                <w:sz w:val="20"/>
                <w:szCs w:val="20"/>
                <w:highlight w:val="magenta"/>
                <w:lang w:eastAsia="en-US"/>
              </w:rPr>
            </w:pPr>
            <w:r w:rsidRPr="000E0B55">
              <w:rPr>
                <w:sz w:val="20"/>
                <w:szCs w:val="20"/>
              </w:rPr>
              <w:t>0,687</w:t>
            </w:r>
          </w:p>
        </w:tc>
        <w:tc>
          <w:tcPr>
            <w:tcW w:w="851" w:type="dxa"/>
            <w:shd w:val="clear" w:color="auto" w:fill="FFFFFF" w:themeFill="background1"/>
          </w:tcPr>
          <w:p w:rsidR="00C82A2A" w:rsidRPr="00F41C5A" w:rsidRDefault="00C82A2A" w:rsidP="00BE1A6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1830</w:t>
            </w:r>
          </w:p>
        </w:tc>
        <w:tc>
          <w:tcPr>
            <w:tcW w:w="850" w:type="dxa"/>
            <w:shd w:val="clear" w:color="auto" w:fill="FFFFFF" w:themeFill="background1"/>
          </w:tcPr>
          <w:p w:rsidR="00C82A2A" w:rsidRPr="00F41C5A" w:rsidRDefault="00C82A2A" w:rsidP="00BE1A6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C82A2A" w:rsidRPr="00F41C5A" w:rsidRDefault="00C82A2A" w:rsidP="00BE1A6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0,110</w:t>
            </w:r>
          </w:p>
        </w:tc>
        <w:tc>
          <w:tcPr>
            <w:tcW w:w="850" w:type="dxa"/>
            <w:shd w:val="clear" w:color="auto" w:fill="FFFFFF" w:themeFill="background1"/>
          </w:tcPr>
          <w:p w:rsidR="00C82A2A" w:rsidRPr="00F41C5A" w:rsidRDefault="00C82A2A" w:rsidP="00BE1A6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0,577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C82A2A" w:rsidRDefault="00C82A2A" w:rsidP="00BE1A6B">
            <w:r w:rsidRPr="00E30D91">
              <w:rPr>
                <w:sz w:val="16"/>
                <w:szCs w:val="16"/>
              </w:rPr>
              <w:t>56213822</w:t>
            </w:r>
          </w:p>
        </w:tc>
        <w:tc>
          <w:tcPr>
            <w:tcW w:w="566" w:type="dxa"/>
            <w:shd w:val="clear" w:color="auto" w:fill="FFFFFF" w:themeFill="background1"/>
          </w:tcPr>
          <w:p w:rsidR="00C82A2A" w:rsidRPr="00BE1A6B" w:rsidRDefault="00C82A2A" w:rsidP="00BE1A6B">
            <w:pPr>
              <w:jc w:val="center"/>
              <w:rPr>
                <w:sz w:val="16"/>
                <w:szCs w:val="16"/>
              </w:rPr>
            </w:pPr>
            <w:r w:rsidRPr="00BE1A6B">
              <w:rPr>
                <w:sz w:val="16"/>
                <w:szCs w:val="16"/>
              </w:rPr>
              <w:t>ОП</w:t>
            </w:r>
          </w:p>
        </w:tc>
        <w:tc>
          <w:tcPr>
            <w:tcW w:w="568" w:type="dxa"/>
            <w:shd w:val="clear" w:color="auto" w:fill="FFFFFF" w:themeFill="background1"/>
          </w:tcPr>
          <w:p w:rsidR="00C82A2A" w:rsidRPr="00BE1A6B" w:rsidRDefault="00C82A2A" w:rsidP="00BE1A6B">
            <w:pPr>
              <w:jc w:val="center"/>
              <w:rPr>
                <w:sz w:val="16"/>
                <w:szCs w:val="16"/>
              </w:rPr>
            </w:pPr>
            <w:r w:rsidRPr="00BE1A6B">
              <w:rPr>
                <w:sz w:val="16"/>
                <w:szCs w:val="16"/>
              </w:rPr>
              <w:t>МП</w:t>
            </w:r>
          </w:p>
        </w:tc>
        <w:tc>
          <w:tcPr>
            <w:tcW w:w="567" w:type="dxa"/>
            <w:shd w:val="clear" w:color="auto" w:fill="FFFFFF" w:themeFill="background1"/>
          </w:tcPr>
          <w:p w:rsidR="00C82A2A" w:rsidRPr="00BE1A6B" w:rsidRDefault="00C82A2A" w:rsidP="00BE1A6B">
            <w:pPr>
              <w:jc w:val="center"/>
              <w:rPr>
                <w:sz w:val="20"/>
                <w:szCs w:val="20"/>
              </w:rPr>
            </w:pPr>
            <w:r w:rsidRPr="00BE1A6B">
              <w:rPr>
                <w:sz w:val="20"/>
                <w:szCs w:val="20"/>
              </w:rPr>
              <w:t>009</w:t>
            </w:r>
          </w:p>
        </w:tc>
      </w:tr>
      <w:tr w:rsidR="00C82A2A" w:rsidRPr="006A7C1C" w:rsidTr="00C82A2A">
        <w:trPr>
          <w:gridAfter w:val="1"/>
          <w:wAfter w:w="15" w:type="dxa"/>
        </w:trPr>
        <w:tc>
          <w:tcPr>
            <w:tcW w:w="567" w:type="dxa"/>
          </w:tcPr>
          <w:p w:rsidR="00C82A2A" w:rsidRPr="00B37C5E" w:rsidRDefault="00C82A2A" w:rsidP="00BE1A6B">
            <w:pPr>
              <w:pStyle w:val="ad"/>
              <w:numPr>
                <w:ilvl w:val="0"/>
                <w:numId w:val="9"/>
              </w:numPr>
              <w:snapToGrid w:val="0"/>
              <w:ind w:left="317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C82A2A" w:rsidRPr="00A96BBB" w:rsidRDefault="00C82A2A" w:rsidP="00BE1A6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96BBB">
              <w:rPr>
                <w:sz w:val="22"/>
                <w:szCs w:val="22"/>
              </w:rPr>
              <w:t xml:space="preserve">ул. </w:t>
            </w:r>
            <w:proofErr w:type="spellStart"/>
            <w:r w:rsidRPr="00A96BBB">
              <w:rPr>
                <w:sz w:val="22"/>
                <w:szCs w:val="22"/>
              </w:rPr>
              <w:t>Липочный</w:t>
            </w:r>
            <w:proofErr w:type="spellEnd"/>
            <w:r w:rsidRPr="00A96BBB">
              <w:rPr>
                <w:sz w:val="22"/>
                <w:szCs w:val="22"/>
              </w:rPr>
              <w:t xml:space="preserve"> Порядок</w:t>
            </w:r>
          </w:p>
        </w:tc>
        <w:tc>
          <w:tcPr>
            <w:tcW w:w="1163" w:type="dxa"/>
            <w:vMerge/>
          </w:tcPr>
          <w:p w:rsidR="00C82A2A" w:rsidRPr="00A96BBB" w:rsidRDefault="00C82A2A" w:rsidP="00BE1A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82A2A" w:rsidRPr="000E0B55" w:rsidRDefault="00C82A2A" w:rsidP="00BE1A6B">
            <w:pPr>
              <w:rPr>
                <w:rFonts w:eastAsia="Calibri"/>
                <w:sz w:val="20"/>
                <w:szCs w:val="20"/>
                <w:highlight w:val="magenta"/>
                <w:lang w:eastAsia="en-US"/>
              </w:rPr>
            </w:pPr>
            <w:r w:rsidRPr="000E0B55">
              <w:rPr>
                <w:sz w:val="20"/>
                <w:szCs w:val="20"/>
              </w:rPr>
              <w:t>1,475</w:t>
            </w:r>
          </w:p>
        </w:tc>
        <w:tc>
          <w:tcPr>
            <w:tcW w:w="851" w:type="dxa"/>
          </w:tcPr>
          <w:p w:rsidR="00C82A2A" w:rsidRPr="00F05534" w:rsidRDefault="00C82A2A" w:rsidP="00BE1A6B">
            <w:pPr>
              <w:snapToGrid w:val="0"/>
              <w:rPr>
                <w:sz w:val="20"/>
                <w:szCs w:val="20"/>
              </w:rPr>
            </w:pPr>
            <w:r w:rsidRPr="00F05534">
              <w:rPr>
                <w:sz w:val="20"/>
                <w:szCs w:val="20"/>
              </w:rPr>
              <w:t>5936</w:t>
            </w:r>
          </w:p>
        </w:tc>
        <w:tc>
          <w:tcPr>
            <w:tcW w:w="850" w:type="dxa"/>
          </w:tcPr>
          <w:p w:rsidR="00C82A2A" w:rsidRPr="00F05534" w:rsidRDefault="00C82A2A" w:rsidP="00BE1A6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82A2A" w:rsidRPr="00F05534" w:rsidRDefault="00C82A2A" w:rsidP="00BE1A6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1,315</w:t>
            </w:r>
          </w:p>
        </w:tc>
        <w:tc>
          <w:tcPr>
            <w:tcW w:w="850" w:type="dxa"/>
          </w:tcPr>
          <w:p w:rsidR="00C82A2A" w:rsidRPr="00F05534" w:rsidRDefault="00C82A2A" w:rsidP="00BE1A6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0,160</w:t>
            </w:r>
          </w:p>
        </w:tc>
        <w:tc>
          <w:tcPr>
            <w:tcW w:w="993" w:type="dxa"/>
            <w:gridSpan w:val="2"/>
          </w:tcPr>
          <w:p w:rsidR="00C82A2A" w:rsidRDefault="00C82A2A" w:rsidP="00BE1A6B">
            <w:r w:rsidRPr="00E30D91">
              <w:rPr>
                <w:sz w:val="16"/>
                <w:szCs w:val="16"/>
              </w:rPr>
              <w:t>56213822</w:t>
            </w:r>
          </w:p>
        </w:tc>
        <w:tc>
          <w:tcPr>
            <w:tcW w:w="566" w:type="dxa"/>
          </w:tcPr>
          <w:p w:rsidR="00C82A2A" w:rsidRPr="00BE1A6B" w:rsidRDefault="00C82A2A" w:rsidP="00BE1A6B">
            <w:pPr>
              <w:jc w:val="center"/>
              <w:rPr>
                <w:sz w:val="16"/>
                <w:szCs w:val="16"/>
              </w:rPr>
            </w:pPr>
            <w:r w:rsidRPr="00BE1A6B">
              <w:rPr>
                <w:sz w:val="16"/>
                <w:szCs w:val="16"/>
              </w:rPr>
              <w:t>ОП</w:t>
            </w:r>
          </w:p>
        </w:tc>
        <w:tc>
          <w:tcPr>
            <w:tcW w:w="568" w:type="dxa"/>
          </w:tcPr>
          <w:p w:rsidR="00C82A2A" w:rsidRPr="00BE1A6B" w:rsidRDefault="00C82A2A" w:rsidP="00BE1A6B">
            <w:pPr>
              <w:jc w:val="center"/>
              <w:rPr>
                <w:sz w:val="16"/>
                <w:szCs w:val="16"/>
              </w:rPr>
            </w:pPr>
            <w:r w:rsidRPr="00BE1A6B">
              <w:rPr>
                <w:sz w:val="16"/>
                <w:szCs w:val="16"/>
              </w:rPr>
              <w:t>МП</w:t>
            </w:r>
          </w:p>
        </w:tc>
        <w:tc>
          <w:tcPr>
            <w:tcW w:w="567" w:type="dxa"/>
          </w:tcPr>
          <w:p w:rsidR="00C82A2A" w:rsidRPr="00BE1A6B" w:rsidRDefault="00C82A2A" w:rsidP="00BE1A6B">
            <w:pPr>
              <w:jc w:val="center"/>
              <w:rPr>
                <w:sz w:val="20"/>
                <w:szCs w:val="20"/>
              </w:rPr>
            </w:pPr>
            <w:r w:rsidRPr="00BE1A6B">
              <w:rPr>
                <w:sz w:val="20"/>
                <w:szCs w:val="20"/>
              </w:rPr>
              <w:t>010</w:t>
            </w:r>
          </w:p>
        </w:tc>
      </w:tr>
      <w:tr w:rsidR="00C82A2A" w:rsidRPr="007E3F99" w:rsidTr="00C82A2A">
        <w:trPr>
          <w:gridAfter w:val="1"/>
          <w:wAfter w:w="15" w:type="dxa"/>
        </w:trPr>
        <w:tc>
          <w:tcPr>
            <w:tcW w:w="567" w:type="dxa"/>
          </w:tcPr>
          <w:p w:rsidR="00C82A2A" w:rsidRPr="00A96BBB" w:rsidRDefault="00C82A2A" w:rsidP="00BE1A6B">
            <w:pPr>
              <w:pStyle w:val="ad"/>
              <w:numPr>
                <w:ilvl w:val="0"/>
                <w:numId w:val="9"/>
              </w:numPr>
              <w:snapToGrid w:val="0"/>
              <w:ind w:left="317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C82A2A" w:rsidRPr="00A96BBB" w:rsidRDefault="00C82A2A" w:rsidP="00BE1A6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96BBB">
              <w:rPr>
                <w:sz w:val="22"/>
                <w:szCs w:val="22"/>
              </w:rPr>
              <w:t>ул. Нагорная</w:t>
            </w:r>
          </w:p>
        </w:tc>
        <w:tc>
          <w:tcPr>
            <w:tcW w:w="1163" w:type="dxa"/>
            <w:vMerge/>
          </w:tcPr>
          <w:p w:rsidR="00C82A2A" w:rsidRPr="00A96BBB" w:rsidRDefault="00C82A2A" w:rsidP="00BE1A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82A2A" w:rsidRPr="000E0B55" w:rsidRDefault="00C82A2A" w:rsidP="00BE1A6B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0B55">
              <w:rPr>
                <w:sz w:val="20"/>
                <w:szCs w:val="20"/>
              </w:rPr>
              <w:t>1,042</w:t>
            </w:r>
          </w:p>
        </w:tc>
        <w:tc>
          <w:tcPr>
            <w:tcW w:w="851" w:type="dxa"/>
          </w:tcPr>
          <w:p w:rsidR="00C82A2A" w:rsidRPr="000E0B55" w:rsidRDefault="00C82A2A" w:rsidP="00BE1A6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2709</w:t>
            </w:r>
          </w:p>
        </w:tc>
        <w:tc>
          <w:tcPr>
            <w:tcW w:w="850" w:type="dxa"/>
          </w:tcPr>
          <w:p w:rsidR="00C82A2A" w:rsidRPr="000E0B55" w:rsidRDefault="00C82A2A" w:rsidP="00BE1A6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82A2A" w:rsidRPr="000E0B55" w:rsidRDefault="00C82A2A" w:rsidP="00BE1A6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0,620</w:t>
            </w:r>
          </w:p>
        </w:tc>
        <w:tc>
          <w:tcPr>
            <w:tcW w:w="850" w:type="dxa"/>
          </w:tcPr>
          <w:p w:rsidR="00C82A2A" w:rsidRPr="000E0B55" w:rsidRDefault="00C82A2A" w:rsidP="00BE1A6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0,422</w:t>
            </w:r>
          </w:p>
        </w:tc>
        <w:tc>
          <w:tcPr>
            <w:tcW w:w="993" w:type="dxa"/>
            <w:gridSpan w:val="2"/>
          </w:tcPr>
          <w:p w:rsidR="00C82A2A" w:rsidRDefault="00C82A2A" w:rsidP="00BE1A6B">
            <w:r w:rsidRPr="00E30D91">
              <w:rPr>
                <w:sz w:val="16"/>
                <w:szCs w:val="16"/>
              </w:rPr>
              <w:t>56213822</w:t>
            </w:r>
          </w:p>
        </w:tc>
        <w:tc>
          <w:tcPr>
            <w:tcW w:w="566" w:type="dxa"/>
          </w:tcPr>
          <w:p w:rsidR="00C82A2A" w:rsidRPr="00BE1A6B" w:rsidRDefault="00C82A2A" w:rsidP="00BE1A6B">
            <w:pPr>
              <w:jc w:val="center"/>
              <w:rPr>
                <w:sz w:val="20"/>
                <w:szCs w:val="20"/>
              </w:rPr>
            </w:pPr>
            <w:r w:rsidRPr="00BE1A6B">
              <w:rPr>
                <w:sz w:val="20"/>
                <w:szCs w:val="20"/>
              </w:rPr>
              <w:t>ОП</w:t>
            </w:r>
          </w:p>
        </w:tc>
        <w:tc>
          <w:tcPr>
            <w:tcW w:w="568" w:type="dxa"/>
          </w:tcPr>
          <w:p w:rsidR="00C82A2A" w:rsidRPr="00BE1A6B" w:rsidRDefault="00C82A2A" w:rsidP="00BE1A6B">
            <w:pPr>
              <w:jc w:val="center"/>
              <w:rPr>
                <w:sz w:val="16"/>
                <w:szCs w:val="16"/>
              </w:rPr>
            </w:pPr>
            <w:r w:rsidRPr="00BE1A6B">
              <w:rPr>
                <w:sz w:val="16"/>
                <w:szCs w:val="16"/>
              </w:rPr>
              <w:t>МП</w:t>
            </w:r>
          </w:p>
        </w:tc>
        <w:tc>
          <w:tcPr>
            <w:tcW w:w="567" w:type="dxa"/>
          </w:tcPr>
          <w:p w:rsidR="00C82A2A" w:rsidRPr="00BE1A6B" w:rsidRDefault="00C82A2A" w:rsidP="00BE1A6B">
            <w:pPr>
              <w:jc w:val="center"/>
              <w:rPr>
                <w:sz w:val="20"/>
                <w:szCs w:val="20"/>
              </w:rPr>
            </w:pPr>
            <w:r w:rsidRPr="00BE1A6B">
              <w:rPr>
                <w:sz w:val="20"/>
                <w:szCs w:val="20"/>
              </w:rPr>
              <w:t>011</w:t>
            </w:r>
          </w:p>
        </w:tc>
      </w:tr>
      <w:tr w:rsidR="00C82A2A" w:rsidRPr="006A7C1C" w:rsidTr="00C82A2A">
        <w:trPr>
          <w:gridAfter w:val="1"/>
          <w:wAfter w:w="15" w:type="dxa"/>
        </w:trPr>
        <w:tc>
          <w:tcPr>
            <w:tcW w:w="567" w:type="dxa"/>
            <w:shd w:val="clear" w:color="auto" w:fill="FFFFFF" w:themeFill="background1"/>
          </w:tcPr>
          <w:p w:rsidR="00C82A2A" w:rsidRPr="00B37C5E" w:rsidRDefault="00C82A2A" w:rsidP="00BE1A6B">
            <w:pPr>
              <w:pStyle w:val="ad"/>
              <w:numPr>
                <w:ilvl w:val="0"/>
                <w:numId w:val="9"/>
              </w:numPr>
              <w:snapToGrid w:val="0"/>
              <w:ind w:left="317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C82A2A" w:rsidRPr="00A96BBB" w:rsidRDefault="00C82A2A" w:rsidP="00BE1A6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96BBB">
              <w:rPr>
                <w:sz w:val="22"/>
                <w:szCs w:val="22"/>
              </w:rPr>
              <w:t xml:space="preserve">ул. </w:t>
            </w:r>
            <w:proofErr w:type="spellStart"/>
            <w:r w:rsidRPr="00A96BBB">
              <w:rPr>
                <w:sz w:val="22"/>
                <w:szCs w:val="22"/>
              </w:rPr>
              <w:t>Непочетовка</w:t>
            </w:r>
            <w:proofErr w:type="spellEnd"/>
          </w:p>
        </w:tc>
        <w:tc>
          <w:tcPr>
            <w:tcW w:w="1163" w:type="dxa"/>
            <w:vMerge/>
            <w:shd w:val="clear" w:color="auto" w:fill="FFFFFF" w:themeFill="background1"/>
          </w:tcPr>
          <w:p w:rsidR="00C82A2A" w:rsidRPr="00A96BBB" w:rsidRDefault="00C82A2A" w:rsidP="00BE1A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82A2A" w:rsidRPr="000E0B55" w:rsidRDefault="00C82A2A" w:rsidP="00BE1A6B">
            <w:pPr>
              <w:rPr>
                <w:rFonts w:eastAsia="Calibri"/>
                <w:sz w:val="20"/>
                <w:szCs w:val="20"/>
                <w:highlight w:val="magenta"/>
                <w:lang w:eastAsia="en-US"/>
              </w:rPr>
            </w:pPr>
            <w:r w:rsidRPr="000E0B55">
              <w:rPr>
                <w:sz w:val="20"/>
                <w:szCs w:val="20"/>
              </w:rPr>
              <w:t>0,510</w:t>
            </w:r>
          </w:p>
        </w:tc>
        <w:tc>
          <w:tcPr>
            <w:tcW w:w="851" w:type="dxa"/>
            <w:shd w:val="clear" w:color="auto" w:fill="FFFFFF" w:themeFill="background1"/>
          </w:tcPr>
          <w:p w:rsidR="00C82A2A" w:rsidRPr="00782E44" w:rsidRDefault="00C82A2A" w:rsidP="00BE1A6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1686</w:t>
            </w:r>
          </w:p>
        </w:tc>
        <w:tc>
          <w:tcPr>
            <w:tcW w:w="850" w:type="dxa"/>
            <w:shd w:val="clear" w:color="auto" w:fill="FFFFFF" w:themeFill="background1"/>
          </w:tcPr>
          <w:p w:rsidR="00C82A2A" w:rsidRPr="00782E44" w:rsidRDefault="00C82A2A" w:rsidP="00BE1A6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C82A2A" w:rsidRPr="00782E44" w:rsidRDefault="00C82A2A" w:rsidP="00BE1A6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82A2A" w:rsidRPr="00782E44" w:rsidRDefault="00C82A2A" w:rsidP="00BE1A6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0,510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C82A2A" w:rsidRDefault="00C82A2A" w:rsidP="00BE1A6B">
            <w:r w:rsidRPr="00E30D91">
              <w:rPr>
                <w:sz w:val="16"/>
                <w:szCs w:val="16"/>
              </w:rPr>
              <w:t>56213822</w:t>
            </w:r>
          </w:p>
        </w:tc>
        <w:tc>
          <w:tcPr>
            <w:tcW w:w="566" w:type="dxa"/>
            <w:shd w:val="clear" w:color="auto" w:fill="FFFFFF" w:themeFill="background1"/>
          </w:tcPr>
          <w:p w:rsidR="00C82A2A" w:rsidRPr="00BE1A6B" w:rsidRDefault="00C82A2A" w:rsidP="00BE1A6B">
            <w:pPr>
              <w:jc w:val="center"/>
              <w:rPr>
                <w:sz w:val="20"/>
                <w:szCs w:val="20"/>
              </w:rPr>
            </w:pPr>
            <w:r w:rsidRPr="00BE1A6B">
              <w:rPr>
                <w:sz w:val="20"/>
                <w:szCs w:val="20"/>
              </w:rPr>
              <w:t>ОП</w:t>
            </w:r>
          </w:p>
        </w:tc>
        <w:tc>
          <w:tcPr>
            <w:tcW w:w="568" w:type="dxa"/>
            <w:shd w:val="clear" w:color="auto" w:fill="FFFFFF" w:themeFill="background1"/>
          </w:tcPr>
          <w:p w:rsidR="00C82A2A" w:rsidRPr="00BE1A6B" w:rsidRDefault="00C82A2A" w:rsidP="00BE1A6B">
            <w:pPr>
              <w:jc w:val="center"/>
              <w:rPr>
                <w:sz w:val="16"/>
                <w:szCs w:val="16"/>
              </w:rPr>
            </w:pPr>
            <w:r w:rsidRPr="00BE1A6B">
              <w:rPr>
                <w:sz w:val="16"/>
                <w:szCs w:val="16"/>
              </w:rPr>
              <w:t>МП</w:t>
            </w:r>
          </w:p>
        </w:tc>
        <w:tc>
          <w:tcPr>
            <w:tcW w:w="567" w:type="dxa"/>
            <w:shd w:val="clear" w:color="auto" w:fill="FFFFFF" w:themeFill="background1"/>
          </w:tcPr>
          <w:p w:rsidR="00C82A2A" w:rsidRPr="00BE1A6B" w:rsidRDefault="00C82A2A" w:rsidP="00BE1A6B">
            <w:pPr>
              <w:jc w:val="center"/>
              <w:rPr>
                <w:sz w:val="20"/>
                <w:szCs w:val="20"/>
              </w:rPr>
            </w:pPr>
            <w:r w:rsidRPr="00BE1A6B">
              <w:rPr>
                <w:sz w:val="20"/>
                <w:szCs w:val="20"/>
              </w:rPr>
              <w:t>012</w:t>
            </w:r>
          </w:p>
        </w:tc>
      </w:tr>
      <w:tr w:rsidR="00C82A2A" w:rsidRPr="006A7C1C" w:rsidTr="00C82A2A">
        <w:trPr>
          <w:gridAfter w:val="1"/>
          <w:wAfter w:w="15" w:type="dxa"/>
        </w:trPr>
        <w:tc>
          <w:tcPr>
            <w:tcW w:w="567" w:type="dxa"/>
          </w:tcPr>
          <w:p w:rsidR="00C82A2A" w:rsidRPr="006A7C1C" w:rsidRDefault="00C82A2A" w:rsidP="00BE1A6B">
            <w:pPr>
              <w:pStyle w:val="ad"/>
              <w:numPr>
                <w:ilvl w:val="0"/>
                <w:numId w:val="9"/>
              </w:numPr>
              <w:snapToGrid w:val="0"/>
              <w:ind w:left="317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C82A2A" w:rsidRPr="00A96BBB" w:rsidRDefault="00C82A2A" w:rsidP="00BE1A6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96BBB">
              <w:rPr>
                <w:sz w:val="22"/>
                <w:szCs w:val="22"/>
              </w:rPr>
              <w:t xml:space="preserve">ул. </w:t>
            </w:r>
            <w:proofErr w:type="spellStart"/>
            <w:r w:rsidRPr="00A96BBB">
              <w:rPr>
                <w:sz w:val="22"/>
                <w:szCs w:val="22"/>
              </w:rPr>
              <w:t>Низовка</w:t>
            </w:r>
            <w:proofErr w:type="spellEnd"/>
          </w:p>
        </w:tc>
        <w:tc>
          <w:tcPr>
            <w:tcW w:w="1163" w:type="dxa"/>
            <w:vMerge/>
          </w:tcPr>
          <w:p w:rsidR="00C82A2A" w:rsidRPr="005F702C" w:rsidRDefault="00C82A2A" w:rsidP="00BE1A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82A2A" w:rsidRPr="000E0B55" w:rsidRDefault="00C82A2A" w:rsidP="00BE1A6B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0B55">
              <w:rPr>
                <w:sz w:val="20"/>
                <w:szCs w:val="20"/>
              </w:rPr>
              <w:t>0,210</w:t>
            </w:r>
          </w:p>
        </w:tc>
        <w:tc>
          <w:tcPr>
            <w:tcW w:w="851" w:type="dxa"/>
          </w:tcPr>
          <w:p w:rsidR="00C82A2A" w:rsidRPr="00D57C64" w:rsidRDefault="00C82A2A" w:rsidP="00BE1A6B">
            <w:pPr>
              <w:snapToGrid w:val="0"/>
              <w:rPr>
                <w:sz w:val="20"/>
                <w:szCs w:val="20"/>
              </w:rPr>
            </w:pPr>
            <w:r w:rsidRPr="00D57C64">
              <w:rPr>
                <w:sz w:val="20"/>
                <w:szCs w:val="20"/>
              </w:rPr>
              <w:t>546</w:t>
            </w:r>
          </w:p>
        </w:tc>
        <w:tc>
          <w:tcPr>
            <w:tcW w:w="850" w:type="dxa"/>
          </w:tcPr>
          <w:p w:rsidR="00C82A2A" w:rsidRPr="00D57C64" w:rsidRDefault="00C82A2A" w:rsidP="00BE1A6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82A2A" w:rsidRPr="00D57C64" w:rsidRDefault="00C82A2A" w:rsidP="00BE1A6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82A2A" w:rsidRPr="00D57C64" w:rsidRDefault="00C82A2A" w:rsidP="00BE1A6B">
            <w:pPr>
              <w:snapToGrid w:val="0"/>
              <w:rPr>
                <w:sz w:val="20"/>
                <w:szCs w:val="20"/>
              </w:rPr>
            </w:pPr>
            <w:r w:rsidRPr="00D57C64">
              <w:rPr>
                <w:sz w:val="20"/>
                <w:szCs w:val="20"/>
              </w:rPr>
              <w:t>0,210</w:t>
            </w:r>
          </w:p>
        </w:tc>
        <w:tc>
          <w:tcPr>
            <w:tcW w:w="993" w:type="dxa"/>
            <w:gridSpan w:val="2"/>
          </w:tcPr>
          <w:p w:rsidR="00C82A2A" w:rsidRDefault="00C82A2A" w:rsidP="00BE1A6B">
            <w:r w:rsidRPr="00E30D91">
              <w:rPr>
                <w:sz w:val="16"/>
                <w:szCs w:val="16"/>
              </w:rPr>
              <w:t>56213822</w:t>
            </w:r>
          </w:p>
        </w:tc>
        <w:tc>
          <w:tcPr>
            <w:tcW w:w="566" w:type="dxa"/>
          </w:tcPr>
          <w:p w:rsidR="00C82A2A" w:rsidRPr="00BE1A6B" w:rsidRDefault="00C82A2A" w:rsidP="00BE1A6B">
            <w:pPr>
              <w:jc w:val="center"/>
              <w:rPr>
                <w:sz w:val="20"/>
                <w:szCs w:val="20"/>
              </w:rPr>
            </w:pPr>
            <w:r w:rsidRPr="00BE1A6B">
              <w:rPr>
                <w:sz w:val="20"/>
                <w:szCs w:val="20"/>
              </w:rPr>
              <w:t>ОП</w:t>
            </w:r>
          </w:p>
        </w:tc>
        <w:tc>
          <w:tcPr>
            <w:tcW w:w="568" w:type="dxa"/>
          </w:tcPr>
          <w:p w:rsidR="00C82A2A" w:rsidRPr="00BE1A6B" w:rsidRDefault="00C82A2A" w:rsidP="00BE1A6B">
            <w:pPr>
              <w:jc w:val="center"/>
              <w:rPr>
                <w:sz w:val="16"/>
                <w:szCs w:val="16"/>
              </w:rPr>
            </w:pPr>
            <w:r w:rsidRPr="00BE1A6B">
              <w:rPr>
                <w:sz w:val="16"/>
                <w:szCs w:val="16"/>
              </w:rPr>
              <w:t>МП</w:t>
            </w:r>
          </w:p>
        </w:tc>
        <w:tc>
          <w:tcPr>
            <w:tcW w:w="567" w:type="dxa"/>
          </w:tcPr>
          <w:p w:rsidR="00C82A2A" w:rsidRPr="00BE1A6B" w:rsidRDefault="00C82A2A" w:rsidP="00BE1A6B">
            <w:pPr>
              <w:jc w:val="center"/>
              <w:rPr>
                <w:sz w:val="20"/>
                <w:szCs w:val="20"/>
              </w:rPr>
            </w:pPr>
            <w:r w:rsidRPr="00BE1A6B">
              <w:rPr>
                <w:sz w:val="20"/>
                <w:szCs w:val="20"/>
              </w:rPr>
              <w:t>013</w:t>
            </w:r>
          </w:p>
        </w:tc>
      </w:tr>
      <w:tr w:rsidR="00C82A2A" w:rsidRPr="006A7C1C" w:rsidTr="00C82A2A">
        <w:trPr>
          <w:gridAfter w:val="1"/>
          <w:wAfter w:w="15" w:type="dxa"/>
        </w:trPr>
        <w:tc>
          <w:tcPr>
            <w:tcW w:w="567" w:type="dxa"/>
          </w:tcPr>
          <w:p w:rsidR="00C82A2A" w:rsidRPr="006A7C1C" w:rsidRDefault="00C82A2A" w:rsidP="00BE1A6B">
            <w:pPr>
              <w:pStyle w:val="ad"/>
              <w:numPr>
                <w:ilvl w:val="0"/>
                <w:numId w:val="9"/>
              </w:numPr>
              <w:snapToGrid w:val="0"/>
              <w:ind w:left="317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C82A2A" w:rsidRPr="00A96BBB" w:rsidRDefault="00C82A2A" w:rsidP="00BE1A6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96BBB">
              <w:rPr>
                <w:sz w:val="22"/>
                <w:szCs w:val="22"/>
              </w:rPr>
              <w:t>ул. Поповка</w:t>
            </w:r>
          </w:p>
        </w:tc>
        <w:tc>
          <w:tcPr>
            <w:tcW w:w="1163" w:type="dxa"/>
            <w:vMerge/>
          </w:tcPr>
          <w:p w:rsidR="00C82A2A" w:rsidRPr="005F702C" w:rsidRDefault="00C82A2A" w:rsidP="00BE1A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82A2A" w:rsidRPr="000E0B55" w:rsidRDefault="00C82A2A" w:rsidP="00BE1A6B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0B55">
              <w:rPr>
                <w:sz w:val="20"/>
                <w:szCs w:val="20"/>
              </w:rPr>
              <w:t>0,459</w:t>
            </w:r>
          </w:p>
        </w:tc>
        <w:tc>
          <w:tcPr>
            <w:tcW w:w="851" w:type="dxa"/>
          </w:tcPr>
          <w:p w:rsidR="00C82A2A" w:rsidRPr="00D57C64" w:rsidRDefault="00C82A2A" w:rsidP="00BE1A6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1193</w:t>
            </w:r>
          </w:p>
        </w:tc>
        <w:tc>
          <w:tcPr>
            <w:tcW w:w="850" w:type="dxa"/>
          </w:tcPr>
          <w:p w:rsidR="00C82A2A" w:rsidRPr="00D57C64" w:rsidRDefault="00C82A2A" w:rsidP="00BE1A6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82A2A" w:rsidRPr="00D57C64" w:rsidRDefault="00C82A2A" w:rsidP="00BE1A6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82A2A" w:rsidRPr="00D57C64" w:rsidRDefault="00C82A2A" w:rsidP="00BE1A6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0,459</w:t>
            </w:r>
          </w:p>
        </w:tc>
        <w:tc>
          <w:tcPr>
            <w:tcW w:w="993" w:type="dxa"/>
            <w:gridSpan w:val="2"/>
          </w:tcPr>
          <w:p w:rsidR="00C82A2A" w:rsidRDefault="00C82A2A" w:rsidP="00BE1A6B">
            <w:r w:rsidRPr="00E30D91">
              <w:rPr>
                <w:sz w:val="16"/>
                <w:szCs w:val="16"/>
              </w:rPr>
              <w:t>56213822</w:t>
            </w:r>
          </w:p>
        </w:tc>
        <w:tc>
          <w:tcPr>
            <w:tcW w:w="566" w:type="dxa"/>
          </w:tcPr>
          <w:p w:rsidR="00C82A2A" w:rsidRPr="00BE1A6B" w:rsidRDefault="00C82A2A" w:rsidP="00BE1A6B">
            <w:pPr>
              <w:jc w:val="center"/>
              <w:rPr>
                <w:sz w:val="20"/>
                <w:szCs w:val="20"/>
              </w:rPr>
            </w:pPr>
            <w:r w:rsidRPr="00BE1A6B">
              <w:rPr>
                <w:sz w:val="20"/>
                <w:szCs w:val="20"/>
              </w:rPr>
              <w:t>ОП</w:t>
            </w:r>
          </w:p>
        </w:tc>
        <w:tc>
          <w:tcPr>
            <w:tcW w:w="568" w:type="dxa"/>
          </w:tcPr>
          <w:p w:rsidR="00C82A2A" w:rsidRPr="00BE1A6B" w:rsidRDefault="00C82A2A" w:rsidP="00BE1A6B">
            <w:pPr>
              <w:jc w:val="center"/>
              <w:rPr>
                <w:sz w:val="16"/>
                <w:szCs w:val="16"/>
              </w:rPr>
            </w:pPr>
            <w:r w:rsidRPr="00BE1A6B">
              <w:rPr>
                <w:sz w:val="16"/>
                <w:szCs w:val="16"/>
              </w:rPr>
              <w:t>МП</w:t>
            </w:r>
          </w:p>
        </w:tc>
        <w:tc>
          <w:tcPr>
            <w:tcW w:w="567" w:type="dxa"/>
          </w:tcPr>
          <w:p w:rsidR="00C82A2A" w:rsidRPr="00BE1A6B" w:rsidRDefault="00C82A2A" w:rsidP="00BE1A6B">
            <w:pPr>
              <w:jc w:val="center"/>
              <w:rPr>
                <w:sz w:val="20"/>
                <w:szCs w:val="20"/>
              </w:rPr>
            </w:pPr>
            <w:r w:rsidRPr="00BE1A6B">
              <w:rPr>
                <w:sz w:val="20"/>
                <w:szCs w:val="20"/>
              </w:rPr>
              <w:t>014</w:t>
            </w:r>
          </w:p>
        </w:tc>
      </w:tr>
      <w:tr w:rsidR="00C82A2A" w:rsidRPr="006A7C1C" w:rsidTr="00C82A2A">
        <w:trPr>
          <w:gridAfter w:val="1"/>
          <w:wAfter w:w="15" w:type="dxa"/>
        </w:trPr>
        <w:tc>
          <w:tcPr>
            <w:tcW w:w="567" w:type="dxa"/>
          </w:tcPr>
          <w:p w:rsidR="00C82A2A" w:rsidRPr="006A7C1C" w:rsidRDefault="00C82A2A" w:rsidP="000C5E97">
            <w:pPr>
              <w:pStyle w:val="ad"/>
              <w:numPr>
                <w:ilvl w:val="0"/>
                <w:numId w:val="9"/>
              </w:numPr>
              <w:snapToGrid w:val="0"/>
              <w:ind w:left="317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C82A2A" w:rsidRPr="00A96BBB" w:rsidRDefault="00C82A2A" w:rsidP="000C5E97">
            <w:pPr>
              <w:rPr>
                <w:sz w:val="22"/>
                <w:szCs w:val="22"/>
              </w:rPr>
            </w:pPr>
            <w:r w:rsidRPr="00A96BBB">
              <w:rPr>
                <w:sz w:val="22"/>
                <w:szCs w:val="22"/>
              </w:rPr>
              <w:t>ул. Садовая</w:t>
            </w:r>
          </w:p>
        </w:tc>
        <w:tc>
          <w:tcPr>
            <w:tcW w:w="1163" w:type="dxa"/>
            <w:vMerge/>
          </w:tcPr>
          <w:p w:rsidR="00C82A2A" w:rsidRPr="00A96BBB" w:rsidRDefault="00C82A2A" w:rsidP="000C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82A2A" w:rsidRPr="000E0B55" w:rsidRDefault="00C82A2A" w:rsidP="000C5E97">
            <w:pPr>
              <w:rPr>
                <w:sz w:val="20"/>
                <w:szCs w:val="20"/>
                <w:highlight w:val="magenta"/>
              </w:rPr>
            </w:pPr>
            <w:r w:rsidRPr="000E0B55">
              <w:rPr>
                <w:sz w:val="20"/>
                <w:szCs w:val="20"/>
              </w:rPr>
              <w:t>0,717</w:t>
            </w:r>
          </w:p>
        </w:tc>
        <w:tc>
          <w:tcPr>
            <w:tcW w:w="851" w:type="dxa"/>
          </w:tcPr>
          <w:p w:rsidR="00C82A2A" w:rsidRPr="000C5E97" w:rsidRDefault="00C82A2A" w:rsidP="000C5E97">
            <w:pPr>
              <w:snapToGrid w:val="0"/>
              <w:rPr>
                <w:sz w:val="20"/>
                <w:szCs w:val="20"/>
              </w:rPr>
            </w:pPr>
            <w:r w:rsidRPr="000C5E97">
              <w:rPr>
                <w:sz w:val="20"/>
                <w:szCs w:val="20"/>
              </w:rPr>
              <w:t>2151</w:t>
            </w:r>
          </w:p>
        </w:tc>
        <w:tc>
          <w:tcPr>
            <w:tcW w:w="850" w:type="dxa"/>
          </w:tcPr>
          <w:p w:rsidR="00C82A2A" w:rsidRPr="000E0B55" w:rsidRDefault="00C82A2A" w:rsidP="000C5E97">
            <w:pPr>
              <w:snapToGrid w:val="0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851" w:type="dxa"/>
          </w:tcPr>
          <w:p w:rsidR="00C82A2A" w:rsidRPr="000C5E97" w:rsidRDefault="00C82A2A" w:rsidP="000C5E97">
            <w:pPr>
              <w:snapToGrid w:val="0"/>
              <w:rPr>
                <w:sz w:val="20"/>
                <w:szCs w:val="20"/>
              </w:rPr>
            </w:pPr>
            <w:r w:rsidRPr="000C5E97">
              <w:rPr>
                <w:sz w:val="20"/>
                <w:szCs w:val="20"/>
              </w:rPr>
              <w:t>0,077</w:t>
            </w:r>
          </w:p>
        </w:tc>
        <w:tc>
          <w:tcPr>
            <w:tcW w:w="850" w:type="dxa"/>
          </w:tcPr>
          <w:p w:rsidR="00C82A2A" w:rsidRPr="000C5E97" w:rsidRDefault="00C82A2A" w:rsidP="000C5E97">
            <w:pPr>
              <w:snapToGrid w:val="0"/>
              <w:rPr>
                <w:sz w:val="20"/>
                <w:szCs w:val="20"/>
              </w:rPr>
            </w:pPr>
            <w:r w:rsidRPr="000C5E97">
              <w:rPr>
                <w:sz w:val="20"/>
                <w:szCs w:val="20"/>
              </w:rPr>
              <w:t>0,640</w:t>
            </w:r>
          </w:p>
        </w:tc>
        <w:tc>
          <w:tcPr>
            <w:tcW w:w="993" w:type="dxa"/>
            <w:gridSpan w:val="2"/>
          </w:tcPr>
          <w:p w:rsidR="00C82A2A" w:rsidRDefault="00C82A2A" w:rsidP="000C5E97">
            <w:r w:rsidRPr="00E30D91">
              <w:rPr>
                <w:sz w:val="16"/>
                <w:szCs w:val="16"/>
              </w:rPr>
              <w:t>56213822</w:t>
            </w:r>
          </w:p>
        </w:tc>
        <w:tc>
          <w:tcPr>
            <w:tcW w:w="566" w:type="dxa"/>
          </w:tcPr>
          <w:p w:rsidR="00C82A2A" w:rsidRPr="00BE1A6B" w:rsidRDefault="00C82A2A" w:rsidP="000C5E97">
            <w:pPr>
              <w:jc w:val="center"/>
              <w:rPr>
                <w:sz w:val="16"/>
                <w:szCs w:val="16"/>
              </w:rPr>
            </w:pPr>
            <w:r w:rsidRPr="00BE1A6B">
              <w:rPr>
                <w:sz w:val="16"/>
                <w:szCs w:val="16"/>
              </w:rPr>
              <w:t>ОП</w:t>
            </w:r>
          </w:p>
        </w:tc>
        <w:tc>
          <w:tcPr>
            <w:tcW w:w="568" w:type="dxa"/>
          </w:tcPr>
          <w:p w:rsidR="00C82A2A" w:rsidRPr="00BE1A6B" w:rsidRDefault="00C82A2A" w:rsidP="000C5E97">
            <w:pPr>
              <w:jc w:val="center"/>
              <w:rPr>
                <w:sz w:val="16"/>
                <w:szCs w:val="16"/>
              </w:rPr>
            </w:pPr>
            <w:r w:rsidRPr="00BE1A6B">
              <w:rPr>
                <w:sz w:val="16"/>
                <w:szCs w:val="16"/>
              </w:rPr>
              <w:t>МП</w:t>
            </w:r>
          </w:p>
        </w:tc>
        <w:tc>
          <w:tcPr>
            <w:tcW w:w="567" w:type="dxa"/>
          </w:tcPr>
          <w:p w:rsidR="00C82A2A" w:rsidRPr="00BE1A6B" w:rsidRDefault="00C82A2A" w:rsidP="000C5E97">
            <w:pPr>
              <w:jc w:val="center"/>
              <w:rPr>
                <w:sz w:val="20"/>
                <w:szCs w:val="20"/>
              </w:rPr>
            </w:pPr>
            <w:r w:rsidRPr="00BE1A6B">
              <w:rPr>
                <w:sz w:val="20"/>
                <w:szCs w:val="20"/>
              </w:rPr>
              <w:t>015</w:t>
            </w:r>
          </w:p>
        </w:tc>
      </w:tr>
      <w:tr w:rsidR="00C82A2A" w:rsidRPr="006A7C1C" w:rsidTr="00C82A2A">
        <w:trPr>
          <w:gridAfter w:val="1"/>
          <w:wAfter w:w="15" w:type="dxa"/>
        </w:trPr>
        <w:tc>
          <w:tcPr>
            <w:tcW w:w="567" w:type="dxa"/>
          </w:tcPr>
          <w:p w:rsidR="00C82A2A" w:rsidRPr="006A7C1C" w:rsidRDefault="00C82A2A" w:rsidP="00BE1A6B">
            <w:pPr>
              <w:pStyle w:val="ad"/>
              <w:numPr>
                <w:ilvl w:val="0"/>
                <w:numId w:val="9"/>
              </w:numPr>
              <w:snapToGrid w:val="0"/>
              <w:ind w:left="317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C82A2A" w:rsidRPr="00A96BBB" w:rsidRDefault="00C82A2A" w:rsidP="00BE1A6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96BBB">
              <w:rPr>
                <w:sz w:val="22"/>
                <w:szCs w:val="22"/>
              </w:rPr>
              <w:t>ул. Совхозная</w:t>
            </w:r>
          </w:p>
        </w:tc>
        <w:tc>
          <w:tcPr>
            <w:tcW w:w="1163" w:type="dxa"/>
            <w:vMerge/>
          </w:tcPr>
          <w:p w:rsidR="00C82A2A" w:rsidRPr="00A96BBB" w:rsidRDefault="00C82A2A" w:rsidP="00BE1A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82A2A" w:rsidRPr="000E0B55" w:rsidRDefault="00C82A2A" w:rsidP="00BE1A6B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0B55">
              <w:rPr>
                <w:sz w:val="20"/>
                <w:szCs w:val="20"/>
              </w:rPr>
              <w:t>0,312</w:t>
            </w:r>
          </w:p>
        </w:tc>
        <w:tc>
          <w:tcPr>
            <w:tcW w:w="851" w:type="dxa"/>
          </w:tcPr>
          <w:p w:rsidR="00C82A2A" w:rsidRPr="001419F0" w:rsidRDefault="00C82A2A" w:rsidP="00BE1A6B">
            <w:pPr>
              <w:snapToGri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811</w:t>
            </w:r>
          </w:p>
        </w:tc>
        <w:tc>
          <w:tcPr>
            <w:tcW w:w="850" w:type="dxa"/>
          </w:tcPr>
          <w:p w:rsidR="00C82A2A" w:rsidRPr="001419F0" w:rsidRDefault="00C82A2A" w:rsidP="00BE1A6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82A2A" w:rsidRPr="001419F0" w:rsidRDefault="00C82A2A" w:rsidP="00BE1A6B">
            <w:pPr>
              <w:snapToGri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82</w:t>
            </w:r>
          </w:p>
        </w:tc>
        <w:tc>
          <w:tcPr>
            <w:tcW w:w="850" w:type="dxa"/>
          </w:tcPr>
          <w:p w:rsidR="00C82A2A" w:rsidRPr="001419F0" w:rsidRDefault="00C82A2A" w:rsidP="00BE1A6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0,230</w:t>
            </w:r>
          </w:p>
        </w:tc>
        <w:tc>
          <w:tcPr>
            <w:tcW w:w="993" w:type="dxa"/>
            <w:gridSpan w:val="2"/>
          </w:tcPr>
          <w:p w:rsidR="00C82A2A" w:rsidRDefault="00C82A2A" w:rsidP="00BE1A6B">
            <w:r w:rsidRPr="00E30D91">
              <w:rPr>
                <w:sz w:val="16"/>
                <w:szCs w:val="16"/>
              </w:rPr>
              <w:t>56213822</w:t>
            </w:r>
          </w:p>
        </w:tc>
        <w:tc>
          <w:tcPr>
            <w:tcW w:w="566" w:type="dxa"/>
          </w:tcPr>
          <w:p w:rsidR="00C82A2A" w:rsidRPr="00BE1A6B" w:rsidRDefault="00C82A2A" w:rsidP="00BE1A6B">
            <w:pPr>
              <w:jc w:val="center"/>
              <w:rPr>
                <w:sz w:val="16"/>
                <w:szCs w:val="16"/>
              </w:rPr>
            </w:pPr>
            <w:r w:rsidRPr="00BE1A6B">
              <w:rPr>
                <w:sz w:val="16"/>
                <w:szCs w:val="16"/>
              </w:rPr>
              <w:t>ОП</w:t>
            </w:r>
          </w:p>
        </w:tc>
        <w:tc>
          <w:tcPr>
            <w:tcW w:w="568" w:type="dxa"/>
          </w:tcPr>
          <w:p w:rsidR="00C82A2A" w:rsidRPr="00BE1A6B" w:rsidRDefault="00C82A2A" w:rsidP="00BE1A6B">
            <w:pPr>
              <w:jc w:val="center"/>
              <w:rPr>
                <w:sz w:val="16"/>
                <w:szCs w:val="16"/>
              </w:rPr>
            </w:pPr>
            <w:r w:rsidRPr="00BE1A6B">
              <w:rPr>
                <w:sz w:val="16"/>
                <w:szCs w:val="16"/>
              </w:rPr>
              <w:t>МП</w:t>
            </w:r>
          </w:p>
        </w:tc>
        <w:tc>
          <w:tcPr>
            <w:tcW w:w="567" w:type="dxa"/>
            <w:shd w:val="clear" w:color="auto" w:fill="auto"/>
          </w:tcPr>
          <w:p w:rsidR="00C82A2A" w:rsidRPr="00BE1A6B" w:rsidRDefault="00C82A2A" w:rsidP="000C5E97">
            <w:pPr>
              <w:jc w:val="center"/>
              <w:rPr>
                <w:sz w:val="20"/>
                <w:szCs w:val="20"/>
              </w:rPr>
            </w:pPr>
            <w:r w:rsidRPr="00BE1A6B">
              <w:rPr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  <w:t>6</w:t>
            </w:r>
          </w:p>
        </w:tc>
      </w:tr>
      <w:tr w:rsidR="00C82A2A" w:rsidRPr="006A7C1C" w:rsidTr="00C82A2A">
        <w:trPr>
          <w:gridAfter w:val="1"/>
          <w:wAfter w:w="15" w:type="dxa"/>
        </w:trPr>
        <w:tc>
          <w:tcPr>
            <w:tcW w:w="567" w:type="dxa"/>
          </w:tcPr>
          <w:p w:rsidR="00C82A2A" w:rsidRPr="006A7C1C" w:rsidRDefault="00C82A2A" w:rsidP="00BE1A6B">
            <w:pPr>
              <w:pStyle w:val="ad"/>
              <w:numPr>
                <w:ilvl w:val="0"/>
                <w:numId w:val="9"/>
              </w:numPr>
              <w:snapToGrid w:val="0"/>
              <w:ind w:left="317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C82A2A" w:rsidRPr="00A96BBB" w:rsidRDefault="00C82A2A" w:rsidP="00BE1A6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96BBB">
              <w:rPr>
                <w:sz w:val="22"/>
                <w:szCs w:val="22"/>
              </w:rPr>
              <w:t>ул. Станционная</w:t>
            </w:r>
          </w:p>
        </w:tc>
        <w:tc>
          <w:tcPr>
            <w:tcW w:w="1163" w:type="dxa"/>
            <w:vMerge/>
          </w:tcPr>
          <w:p w:rsidR="00C82A2A" w:rsidRPr="00A96BBB" w:rsidRDefault="00C82A2A" w:rsidP="00BE1A6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82A2A" w:rsidRPr="000E0B55" w:rsidRDefault="00C82A2A" w:rsidP="00BE1A6B">
            <w:pPr>
              <w:rPr>
                <w:rFonts w:eastAsia="Calibri"/>
                <w:sz w:val="20"/>
                <w:szCs w:val="20"/>
                <w:highlight w:val="magenta"/>
                <w:lang w:eastAsia="en-US"/>
              </w:rPr>
            </w:pPr>
            <w:r w:rsidRPr="000E0B55">
              <w:rPr>
                <w:sz w:val="20"/>
                <w:szCs w:val="20"/>
              </w:rPr>
              <w:t>0,480</w:t>
            </w:r>
          </w:p>
        </w:tc>
        <w:tc>
          <w:tcPr>
            <w:tcW w:w="851" w:type="dxa"/>
          </w:tcPr>
          <w:p w:rsidR="00C82A2A" w:rsidRPr="009657A6" w:rsidRDefault="00C82A2A" w:rsidP="00BE1A6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1248</w:t>
            </w:r>
          </w:p>
        </w:tc>
        <w:tc>
          <w:tcPr>
            <w:tcW w:w="850" w:type="dxa"/>
          </w:tcPr>
          <w:p w:rsidR="00C82A2A" w:rsidRPr="009657A6" w:rsidRDefault="00C82A2A" w:rsidP="00BE1A6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82A2A" w:rsidRPr="009657A6" w:rsidRDefault="00C82A2A" w:rsidP="00BE1A6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82A2A" w:rsidRPr="009657A6" w:rsidRDefault="00C82A2A" w:rsidP="00BE1A6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0,480</w:t>
            </w:r>
          </w:p>
        </w:tc>
        <w:tc>
          <w:tcPr>
            <w:tcW w:w="993" w:type="dxa"/>
            <w:gridSpan w:val="2"/>
          </w:tcPr>
          <w:p w:rsidR="00C82A2A" w:rsidRDefault="00C82A2A" w:rsidP="00BE1A6B">
            <w:r w:rsidRPr="00E30D91">
              <w:rPr>
                <w:sz w:val="16"/>
                <w:szCs w:val="16"/>
              </w:rPr>
              <w:t>56213822</w:t>
            </w:r>
          </w:p>
        </w:tc>
        <w:tc>
          <w:tcPr>
            <w:tcW w:w="566" w:type="dxa"/>
          </w:tcPr>
          <w:p w:rsidR="00C82A2A" w:rsidRPr="00BE1A6B" w:rsidRDefault="00C82A2A" w:rsidP="00BE1A6B">
            <w:pPr>
              <w:jc w:val="center"/>
              <w:rPr>
                <w:sz w:val="16"/>
                <w:szCs w:val="16"/>
              </w:rPr>
            </w:pPr>
            <w:r w:rsidRPr="00BE1A6B">
              <w:rPr>
                <w:sz w:val="16"/>
                <w:szCs w:val="16"/>
              </w:rPr>
              <w:t>ОП</w:t>
            </w:r>
          </w:p>
        </w:tc>
        <w:tc>
          <w:tcPr>
            <w:tcW w:w="568" w:type="dxa"/>
          </w:tcPr>
          <w:p w:rsidR="00C82A2A" w:rsidRPr="00BE1A6B" w:rsidRDefault="00C82A2A" w:rsidP="00BE1A6B">
            <w:pPr>
              <w:jc w:val="center"/>
              <w:rPr>
                <w:sz w:val="16"/>
                <w:szCs w:val="16"/>
              </w:rPr>
            </w:pPr>
            <w:r w:rsidRPr="00BE1A6B">
              <w:rPr>
                <w:sz w:val="16"/>
                <w:szCs w:val="16"/>
              </w:rPr>
              <w:t>МП</w:t>
            </w:r>
          </w:p>
        </w:tc>
        <w:tc>
          <w:tcPr>
            <w:tcW w:w="567" w:type="dxa"/>
            <w:shd w:val="clear" w:color="auto" w:fill="auto"/>
          </w:tcPr>
          <w:p w:rsidR="00C82A2A" w:rsidRPr="00BE1A6B" w:rsidRDefault="00C82A2A" w:rsidP="000C5E97">
            <w:pPr>
              <w:jc w:val="center"/>
              <w:rPr>
                <w:sz w:val="20"/>
                <w:szCs w:val="20"/>
              </w:rPr>
            </w:pPr>
            <w:r w:rsidRPr="00BE1A6B">
              <w:rPr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  <w:t>7</w:t>
            </w:r>
          </w:p>
        </w:tc>
      </w:tr>
      <w:tr w:rsidR="00C82A2A" w:rsidRPr="006A7C1C" w:rsidTr="00C82A2A">
        <w:trPr>
          <w:gridAfter w:val="1"/>
          <w:wAfter w:w="15" w:type="dxa"/>
        </w:trPr>
        <w:tc>
          <w:tcPr>
            <w:tcW w:w="567" w:type="dxa"/>
          </w:tcPr>
          <w:p w:rsidR="00C82A2A" w:rsidRPr="006A7C1C" w:rsidRDefault="00C82A2A" w:rsidP="00BE1A6B">
            <w:pPr>
              <w:pStyle w:val="ad"/>
              <w:numPr>
                <w:ilvl w:val="0"/>
                <w:numId w:val="9"/>
              </w:numPr>
              <w:snapToGrid w:val="0"/>
              <w:ind w:left="317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C82A2A" w:rsidRPr="00A96BBB" w:rsidRDefault="00C82A2A" w:rsidP="00BE1A6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96BBB">
              <w:rPr>
                <w:sz w:val="22"/>
                <w:szCs w:val="22"/>
              </w:rPr>
              <w:t>ул. Чернов Порядок</w:t>
            </w:r>
          </w:p>
        </w:tc>
        <w:tc>
          <w:tcPr>
            <w:tcW w:w="1163" w:type="dxa"/>
            <w:vMerge/>
          </w:tcPr>
          <w:p w:rsidR="00C82A2A" w:rsidRPr="00A96BBB" w:rsidRDefault="00C82A2A" w:rsidP="00BE1A6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C82A2A" w:rsidRPr="000E0B55" w:rsidRDefault="00C82A2A" w:rsidP="00BE1A6B">
            <w:pPr>
              <w:rPr>
                <w:rFonts w:eastAsia="Calibri"/>
                <w:sz w:val="20"/>
                <w:szCs w:val="20"/>
                <w:highlight w:val="magenta"/>
                <w:lang w:eastAsia="en-US"/>
              </w:rPr>
            </w:pPr>
            <w:r w:rsidRPr="000E0B55">
              <w:rPr>
                <w:sz w:val="20"/>
                <w:szCs w:val="20"/>
              </w:rPr>
              <w:t>0,866</w:t>
            </w:r>
          </w:p>
        </w:tc>
        <w:tc>
          <w:tcPr>
            <w:tcW w:w="851" w:type="dxa"/>
          </w:tcPr>
          <w:p w:rsidR="00C82A2A" w:rsidRPr="00670D43" w:rsidRDefault="00C82A2A" w:rsidP="00BE1A6B">
            <w:pPr>
              <w:snapToGri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2598</w:t>
            </w:r>
          </w:p>
        </w:tc>
        <w:tc>
          <w:tcPr>
            <w:tcW w:w="850" w:type="dxa"/>
          </w:tcPr>
          <w:p w:rsidR="00C82A2A" w:rsidRPr="00670D43" w:rsidRDefault="00C82A2A" w:rsidP="00BE1A6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82A2A" w:rsidRPr="00670D43" w:rsidRDefault="00C82A2A" w:rsidP="00BE1A6B">
            <w:pPr>
              <w:snapToGri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0,150</w:t>
            </w:r>
          </w:p>
        </w:tc>
        <w:tc>
          <w:tcPr>
            <w:tcW w:w="850" w:type="dxa"/>
          </w:tcPr>
          <w:p w:rsidR="00C82A2A" w:rsidRPr="00670D43" w:rsidRDefault="00C82A2A" w:rsidP="00BE1A6B">
            <w:pPr>
              <w:snapToGri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0,716</w:t>
            </w:r>
          </w:p>
        </w:tc>
        <w:tc>
          <w:tcPr>
            <w:tcW w:w="993" w:type="dxa"/>
            <w:gridSpan w:val="2"/>
          </w:tcPr>
          <w:p w:rsidR="00C82A2A" w:rsidRDefault="00C82A2A" w:rsidP="00BE1A6B">
            <w:r w:rsidRPr="00E30D91">
              <w:rPr>
                <w:sz w:val="16"/>
                <w:szCs w:val="16"/>
              </w:rPr>
              <w:t>56213822</w:t>
            </w:r>
          </w:p>
        </w:tc>
        <w:tc>
          <w:tcPr>
            <w:tcW w:w="566" w:type="dxa"/>
          </w:tcPr>
          <w:p w:rsidR="00C82A2A" w:rsidRPr="00BE1A6B" w:rsidRDefault="00C82A2A" w:rsidP="00BE1A6B">
            <w:pPr>
              <w:jc w:val="center"/>
              <w:rPr>
                <w:sz w:val="16"/>
                <w:szCs w:val="16"/>
              </w:rPr>
            </w:pPr>
            <w:r w:rsidRPr="00BE1A6B">
              <w:rPr>
                <w:sz w:val="16"/>
                <w:szCs w:val="16"/>
              </w:rPr>
              <w:t>ОП</w:t>
            </w:r>
          </w:p>
        </w:tc>
        <w:tc>
          <w:tcPr>
            <w:tcW w:w="568" w:type="dxa"/>
          </w:tcPr>
          <w:p w:rsidR="00C82A2A" w:rsidRPr="00BE1A6B" w:rsidRDefault="00C82A2A" w:rsidP="00BE1A6B">
            <w:pPr>
              <w:jc w:val="center"/>
              <w:rPr>
                <w:sz w:val="16"/>
                <w:szCs w:val="16"/>
              </w:rPr>
            </w:pPr>
            <w:r w:rsidRPr="00BE1A6B">
              <w:rPr>
                <w:sz w:val="16"/>
                <w:szCs w:val="16"/>
              </w:rPr>
              <w:t>МП</w:t>
            </w:r>
          </w:p>
        </w:tc>
        <w:tc>
          <w:tcPr>
            <w:tcW w:w="567" w:type="dxa"/>
            <w:shd w:val="clear" w:color="auto" w:fill="auto"/>
          </w:tcPr>
          <w:p w:rsidR="00C82A2A" w:rsidRPr="00BE1A6B" w:rsidRDefault="00C82A2A" w:rsidP="000C5E97">
            <w:pPr>
              <w:jc w:val="center"/>
              <w:rPr>
                <w:sz w:val="20"/>
                <w:szCs w:val="20"/>
              </w:rPr>
            </w:pPr>
            <w:r w:rsidRPr="00BE1A6B">
              <w:rPr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  <w:t>8</w:t>
            </w:r>
          </w:p>
        </w:tc>
      </w:tr>
      <w:tr w:rsidR="00C82A2A" w:rsidRPr="006A7C1C" w:rsidTr="00C82A2A">
        <w:trPr>
          <w:gridAfter w:val="1"/>
          <w:wAfter w:w="15" w:type="dxa"/>
        </w:trPr>
        <w:tc>
          <w:tcPr>
            <w:tcW w:w="567" w:type="dxa"/>
          </w:tcPr>
          <w:p w:rsidR="00C82A2A" w:rsidRPr="006A7C1C" w:rsidRDefault="00C82A2A" w:rsidP="00BE1A6B">
            <w:pPr>
              <w:pStyle w:val="ad"/>
              <w:numPr>
                <w:ilvl w:val="0"/>
                <w:numId w:val="9"/>
              </w:numPr>
              <w:snapToGrid w:val="0"/>
              <w:ind w:left="317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C82A2A" w:rsidRPr="00A96BBB" w:rsidRDefault="00C82A2A" w:rsidP="00BE1A6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96BBB">
              <w:rPr>
                <w:sz w:val="22"/>
                <w:szCs w:val="22"/>
              </w:rPr>
              <w:t>ул. Школьная</w:t>
            </w:r>
          </w:p>
        </w:tc>
        <w:tc>
          <w:tcPr>
            <w:tcW w:w="1163" w:type="dxa"/>
            <w:vMerge/>
          </w:tcPr>
          <w:p w:rsidR="00C82A2A" w:rsidRPr="00A96BBB" w:rsidRDefault="00C82A2A" w:rsidP="00BE1A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82A2A" w:rsidRPr="000E0B55" w:rsidRDefault="00C82A2A" w:rsidP="00BE1A6B">
            <w:pPr>
              <w:rPr>
                <w:rFonts w:eastAsia="Calibri"/>
                <w:sz w:val="20"/>
                <w:szCs w:val="20"/>
                <w:highlight w:val="magenta"/>
                <w:lang w:eastAsia="en-US"/>
              </w:rPr>
            </w:pPr>
            <w:r w:rsidRPr="000E0B55">
              <w:rPr>
                <w:sz w:val="20"/>
                <w:szCs w:val="20"/>
              </w:rPr>
              <w:t>0,485</w:t>
            </w:r>
          </w:p>
        </w:tc>
        <w:tc>
          <w:tcPr>
            <w:tcW w:w="851" w:type="dxa"/>
          </w:tcPr>
          <w:p w:rsidR="00C82A2A" w:rsidRPr="00C04809" w:rsidRDefault="00C82A2A" w:rsidP="00BE1A6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1738</w:t>
            </w:r>
          </w:p>
        </w:tc>
        <w:tc>
          <w:tcPr>
            <w:tcW w:w="850" w:type="dxa"/>
          </w:tcPr>
          <w:p w:rsidR="00C82A2A" w:rsidRPr="00C04809" w:rsidRDefault="00C82A2A" w:rsidP="00BE1A6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82A2A" w:rsidRPr="00C04809" w:rsidRDefault="00C82A2A" w:rsidP="00BE1A6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0,341</w:t>
            </w:r>
          </w:p>
        </w:tc>
        <w:tc>
          <w:tcPr>
            <w:tcW w:w="850" w:type="dxa"/>
          </w:tcPr>
          <w:p w:rsidR="00C82A2A" w:rsidRPr="00C04809" w:rsidRDefault="00C82A2A" w:rsidP="00BE1A6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0,144</w:t>
            </w:r>
          </w:p>
        </w:tc>
        <w:tc>
          <w:tcPr>
            <w:tcW w:w="993" w:type="dxa"/>
            <w:gridSpan w:val="2"/>
          </w:tcPr>
          <w:p w:rsidR="00C82A2A" w:rsidRDefault="00C82A2A" w:rsidP="00BE1A6B">
            <w:r w:rsidRPr="00E30D91">
              <w:rPr>
                <w:sz w:val="16"/>
                <w:szCs w:val="16"/>
              </w:rPr>
              <w:t>56213822</w:t>
            </w:r>
          </w:p>
        </w:tc>
        <w:tc>
          <w:tcPr>
            <w:tcW w:w="566" w:type="dxa"/>
          </w:tcPr>
          <w:p w:rsidR="00C82A2A" w:rsidRPr="00BE1A6B" w:rsidRDefault="00C82A2A" w:rsidP="00BE1A6B">
            <w:pPr>
              <w:jc w:val="center"/>
              <w:rPr>
                <w:sz w:val="16"/>
                <w:szCs w:val="16"/>
              </w:rPr>
            </w:pPr>
            <w:r w:rsidRPr="00BE1A6B">
              <w:rPr>
                <w:sz w:val="16"/>
                <w:szCs w:val="16"/>
              </w:rPr>
              <w:t>ОП</w:t>
            </w:r>
          </w:p>
        </w:tc>
        <w:tc>
          <w:tcPr>
            <w:tcW w:w="568" w:type="dxa"/>
          </w:tcPr>
          <w:p w:rsidR="00C82A2A" w:rsidRPr="00BE1A6B" w:rsidRDefault="00C82A2A" w:rsidP="00BE1A6B">
            <w:pPr>
              <w:jc w:val="center"/>
              <w:rPr>
                <w:sz w:val="16"/>
                <w:szCs w:val="16"/>
              </w:rPr>
            </w:pPr>
            <w:r w:rsidRPr="00BE1A6B">
              <w:rPr>
                <w:sz w:val="16"/>
                <w:szCs w:val="16"/>
              </w:rPr>
              <w:t>МП</w:t>
            </w:r>
          </w:p>
        </w:tc>
        <w:tc>
          <w:tcPr>
            <w:tcW w:w="567" w:type="dxa"/>
            <w:shd w:val="clear" w:color="auto" w:fill="auto"/>
          </w:tcPr>
          <w:p w:rsidR="00C82A2A" w:rsidRPr="00BE1A6B" w:rsidRDefault="00C82A2A" w:rsidP="000C5E97">
            <w:pPr>
              <w:jc w:val="center"/>
              <w:rPr>
                <w:sz w:val="20"/>
                <w:szCs w:val="20"/>
              </w:rPr>
            </w:pPr>
            <w:r w:rsidRPr="00BE1A6B">
              <w:rPr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  <w:t>9</w:t>
            </w:r>
          </w:p>
        </w:tc>
      </w:tr>
      <w:tr w:rsidR="00C82A2A" w:rsidRPr="006A7C1C" w:rsidTr="00C82A2A">
        <w:trPr>
          <w:gridAfter w:val="1"/>
          <w:wAfter w:w="15" w:type="dxa"/>
        </w:trPr>
        <w:tc>
          <w:tcPr>
            <w:tcW w:w="567" w:type="dxa"/>
          </w:tcPr>
          <w:p w:rsidR="00C82A2A" w:rsidRPr="005F702C" w:rsidRDefault="00C82A2A" w:rsidP="005F702C">
            <w:pPr>
              <w:pStyle w:val="ad"/>
              <w:snapToGrid w:val="0"/>
              <w:ind w:left="317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C82A2A" w:rsidRPr="005F702C" w:rsidRDefault="00C82A2A" w:rsidP="00A57E30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F702C">
              <w:rPr>
                <w:rFonts w:eastAsia="Calibri"/>
                <w:b/>
                <w:sz w:val="22"/>
                <w:szCs w:val="22"/>
                <w:lang w:eastAsia="en-US"/>
              </w:rPr>
              <w:t>с. Пыркино</w:t>
            </w:r>
          </w:p>
        </w:tc>
        <w:tc>
          <w:tcPr>
            <w:tcW w:w="1163" w:type="dxa"/>
            <w:vMerge/>
          </w:tcPr>
          <w:p w:rsidR="00C82A2A" w:rsidRPr="00BE0069" w:rsidRDefault="00C82A2A" w:rsidP="00BD29AB">
            <w:pPr>
              <w:rPr>
                <w:sz w:val="20"/>
                <w:szCs w:val="20"/>
                <w:highlight w:val="magenta"/>
              </w:rPr>
            </w:pPr>
          </w:p>
        </w:tc>
        <w:tc>
          <w:tcPr>
            <w:tcW w:w="850" w:type="dxa"/>
          </w:tcPr>
          <w:p w:rsidR="00C82A2A" w:rsidRPr="000E0B55" w:rsidRDefault="00C82A2A" w:rsidP="008E5625">
            <w:pPr>
              <w:rPr>
                <w:rFonts w:eastAsia="Calibri"/>
                <w:sz w:val="20"/>
                <w:szCs w:val="20"/>
                <w:highlight w:val="magenta"/>
                <w:lang w:eastAsia="en-US"/>
              </w:rPr>
            </w:pPr>
          </w:p>
        </w:tc>
        <w:tc>
          <w:tcPr>
            <w:tcW w:w="851" w:type="dxa"/>
          </w:tcPr>
          <w:p w:rsidR="00C82A2A" w:rsidRPr="000E0B55" w:rsidRDefault="00C82A2A" w:rsidP="00DA7C3D">
            <w:pPr>
              <w:snapToGrid w:val="0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850" w:type="dxa"/>
          </w:tcPr>
          <w:p w:rsidR="00C82A2A" w:rsidRPr="000E0B55" w:rsidRDefault="00C82A2A" w:rsidP="008E5625">
            <w:pPr>
              <w:snapToGrid w:val="0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851" w:type="dxa"/>
          </w:tcPr>
          <w:p w:rsidR="00C82A2A" w:rsidRPr="000E0B55" w:rsidRDefault="00C82A2A" w:rsidP="008E5625">
            <w:pPr>
              <w:snapToGrid w:val="0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850" w:type="dxa"/>
          </w:tcPr>
          <w:p w:rsidR="00C82A2A" w:rsidRPr="000E0B55" w:rsidRDefault="00C82A2A" w:rsidP="008E5625">
            <w:pPr>
              <w:snapToGrid w:val="0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993" w:type="dxa"/>
            <w:gridSpan w:val="2"/>
          </w:tcPr>
          <w:p w:rsidR="00C82A2A" w:rsidRPr="00BE0069" w:rsidRDefault="00C82A2A" w:rsidP="00BD29AB">
            <w:pPr>
              <w:rPr>
                <w:sz w:val="16"/>
                <w:szCs w:val="16"/>
                <w:highlight w:val="magenta"/>
              </w:rPr>
            </w:pPr>
          </w:p>
        </w:tc>
        <w:tc>
          <w:tcPr>
            <w:tcW w:w="566" w:type="dxa"/>
          </w:tcPr>
          <w:p w:rsidR="00C82A2A" w:rsidRPr="00BE1A6B" w:rsidRDefault="00C82A2A" w:rsidP="00BD29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</w:tcPr>
          <w:p w:rsidR="00C82A2A" w:rsidRPr="00BE1A6B" w:rsidRDefault="00C82A2A" w:rsidP="00BD29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C82A2A" w:rsidRPr="00BE1A6B" w:rsidRDefault="00C82A2A" w:rsidP="00A57E30">
            <w:pPr>
              <w:jc w:val="center"/>
              <w:rPr>
                <w:sz w:val="20"/>
                <w:szCs w:val="20"/>
              </w:rPr>
            </w:pPr>
          </w:p>
        </w:tc>
      </w:tr>
      <w:tr w:rsidR="00C82A2A" w:rsidRPr="007E3F99" w:rsidTr="00C82A2A">
        <w:trPr>
          <w:gridAfter w:val="1"/>
          <w:wAfter w:w="15" w:type="dxa"/>
        </w:trPr>
        <w:tc>
          <w:tcPr>
            <w:tcW w:w="567" w:type="dxa"/>
          </w:tcPr>
          <w:p w:rsidR="00C82A2A" w:rsidRPr="006A7C1C" w:rsidRDefault="00C82A2A" w:rsidP="00BE1A6B">
            <w:pPr>
              <w:pStyle w:val="ad"/>
              <w:numPr>
                <w:ilvl w:val="0"/>
                <w:numId w:val="9"/>
              </w:numPr>
              <w:snapToGrid w:val="0"/>
              <w:ind w:left="317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C82A2A" w:rsidRPr="00BE1A6B" w:rsidRDefault="00C82A2A" w:rsidP="00BE1A6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E1A6B">
              <w:rPr>
                <w:sz w:val="22"/>
                <w:szCs w:val="22"/>
              </w:rPr>
              <w:t>ул. Зеленая</w:t>
            </w:r>
          </w:p>
        </w:tc>
        <w:tc>
          <w:tcPr>
            <w:tcW w:w="1163" w:type="dxa"/>
            <w:vMerge/>
          </w:tcPr>
          <w:p w:rsidR="00C82A2A" w:rsidRPr="00BE1A6B" w:rsidRDefault="00C82A2A" w:rsidP="00BE1A6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82A2A" w:rsidRPr="000E0B55" w:rsidRDefault="00C82A2A" w:rsidP="00BE1A6B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0B55">
              <w:rPr>
                <w:sz w:val="20"/>
                <w:szCs w:val="20"/>
              </w:rPr>
              <w:t>0,905</w:t>
            </w:r>
          </w:p>
        </w:tc>
        <w:tc>
          <w:tcPr>
            <w:tcW w:w="851" w:type="dxa"/>
          </w:tcPr>
          <w:p w:rsidR="00C82A2A" w:rsidRPr="00DE2CDE" w:rsidRDefault="00C82A2A" w:rsidP="00BE1A6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2987</w:t>
            </w:r>
          </w:p>
        </w:tc>
        <w:tc>
          <w:tcPr>
            <w:tcW w:w="850" w:type="dxa"/>
          </w:tcPr>
          <w:p w:rsidR="00C82A2A" w:rsidRPr="00DE2CDE" w:rsidRDefault="00C82A2A" w:rsidP="00BE1A6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82A2A" w:rsidRPr="00DE2CDE" w:rsidRDefault="00C82A2A" w:rsidP="00BE1A6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0,905</w:t>
            </w:r>
          </w:p>
        </w:tc>
        <w:tc>
          <w:tcPr>
            <w:tcW w:w="850" w:type="dxa"/>
          </w:tcPr>
          <w:p w:rsidR="00C82A2A" w:rsidRPr="00DE2CDE" w:rsidRDefault="00C82A2A" w:rsidP="00BE1A6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C82A2A" w:rsidRDefault="00C82A2A" w:rsidP="00BE1A6B">
            <w:r w:rsidRPr="007E1CBA">
              <w:rPr>
                <w:sz w:val="16"/>
                <w:szCs w:val="16"/>
              </w:rPr>
              <w:t>56213822</w:t>
            </w:r>
          </w:p>
        </w:tc>
        <w:tc>
          <w:tcPr>
            <w:tcW w:w="566" w:type="dxa"/>
          </w:tcPr>
          <w:p w:rsidR="00C82A2A" w:rsidRPr="00BE1A6B" w:rsidRDefault="00C82A2A" w:rsidP="00BE1A6B">
            <w:pPr>
              <w:jc w:val="center"/>
              <w:rPr>
                <w:sz w:val="16"/>
                <w:szCs w:val="16"/>
              </w:rPr>
            </w:pPr>
            <w:r w:rsidRPr="00BE1A6B">
              <w:rPr>
                <w:sz w:val="16"/>
                <w:szCs w:val="16"/>
              </w:rPr>
              <w:t>ОП</w:t>
            </w:r>
          </w:p>
        </w:tc>
        <w:tc>
          <w:tcPr>
            <w:tcW w:w="568" w:type="dxa"/>
          </w:tcPr>
          <w:p w:rsidR="00C82A2A" w:rsidRPr="00BE1A6B" w:rsidRDefault="00C82A2A" w:rsidP="00BE1A6B">
            <w:pPr>
              <w:jc w:val="center"/>
              <w:rPr>
                <w:sz w:val="16"/>
                <w:szCs w:val="16"/>
              </w:rPr>
            </w:pPr>
            <w:r w:rsidRPr="00BE1A6B">
              <w:rPr>
                <w:sz w:val="16"/>
                <w:szCs w:val="16"/>
              </w:rPr>
              <w:t>МП</w:t>
            </w:r>
          </w:p>
        </w:tc>
        <w:tc>
          <w:tcPr>
            <w:tcW w:w="567" w:type="dxa"/>
            <w:shd w:val="clear" w:color="auto" w:fill="auto"/>
          </w:tcPr>
          <w:p w:rsidR="00C82A2A" w:rsidRPr="00BE1A6B" w:rsidRDefault="00C82A2A" w:rsidP="000C5E97">
            <w:pPr>
              <w:jc w:val="center"/>
              <w:rPr>
                <w:sz w:val="20"/>
                <w:szCs w:val="20"/>
              </w:rPr>
            </w:pPr>
            <w:r w:rsidRPr="00BE1A6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20</w:t>
            </w:r>
          </w:p>
        </w:tc>
      </w:tr>
      <w:tr w:rsidR="00C82A2A" w:rsidRPr="007E3F99" w:rsidTr="00C82A2A">
        <w:trPr>
          <w:gridAfter w:val="1"/>
          <w:wAfter w:w="15" w:type="dxa"/>
        </w:trPr>
        <w:tc>
          <w:tcPr>
            <w:tcW w:w="567" w:type="dxa"/>
          </w:tcPr>
          <w:p w:rsidR="00C82A2A" w:rsidRPr="00B37C5E" w:rsidRDefault="00C82A2A" w:rsidP="00BE1A6B">
            <w:pPr>
              <w:pStyle w:val="ad"/>
              <w:numPr>
                <w:ilvl w:val="0"/>
                <w:numId w:val="9"/>
              </w:numPr>
              <w:snapToGrid w:val="0"/>
              <w:ind w:left="317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C82A2A" w:rsidRPr="00BE1A6B" w:rsidRDefault="00C82A2A" w:rsidP="00BE1A6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E1A6B">
              <w:rPr>
                <w:sz w:val="22"/>
                <w:szCs w:val="22"/>
              </w:rPr>
              <w:t>ул. Лунная</w:t>
            </w:r>
          </w:p>
        </w:tc>
        <w:tc>
          <w:tcPr>
            <w:tcW w:w="1163" w:type="dxa"/>
            <w:vMerge/>
          </w:tcPr>
          <w:p w:rsidR="00C82A2A" w:rsidRPr="00BE1A6B" w:rsidRDefault="00C82A2A" w:rsidP="00BE1A6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82A2A" w:rsidRPr="000E0B55" w:rsidRDefault="00C82A2A" w:rsidP="00BE1A6B">
            <w:pPr>
              <w:rPr>
                <w:rFonts w:eastAsia="Calibri"/>
                <w:sz w:val="20"/>
                <w:szCs w:val="20"/>
                <w:highlight w:val="magenta"/>
                <w:lang w:eastAsia="en-US"/>
              </w:rPr>
            </w:pPr>
            <w:r w:rsidRPr="000E0B55">
              <w:rPr>
                <w:sz w:val="20"/>
                <w:szCs w:val="20"/>
              </w:rPr>
              <w:t>1,105</w:t>
            </w:r>
          </w:p>
        </w:tc>
        <w:tc>
          <w:tcPr>
            <w:tcW w:w="851" w:type="dxa"/>
          </w:tcPr>
          <w:p w:rsidR="00C82A2A" w:rsidRPr="000E0B55" w:rsidRDefault="00C82A2A" w:rsidP="00BE1A6B">
            <w:pPr>
              <w:snapToGrid w:val="0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850" w:type="dxa"/>
          </w:tcPr>
          <w:p w:rsidR="00C82A2A" w:rsidRPr="000E0B55" w:rsidRDefault="00C82A2A" w:rsidP="00BE1A6B">
            <w:pPr>
              <w:snapToGrid w:val="0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851" w:type="dxa"/>
          </w:tcPr>
          <w:p w:rsidR="00C82A2A" w:rsidRPr="000E0B55" w:rsidRDefault="00C82A2A" w:rsidP="00BE1A6B">
            <w:pPr>
              <w:snapToGrid w:val="0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850" w:type="dxa"/>
          </w:tcPr>
          <w:p w:rsidR="00C82A2A" w:rsidRPr="000E0B55" w:rsidRDefault="00C82A2A" w:rsidP="00BE1A6B">
            <w:pPr>
              <w:snapToGrid w:val="0"/>
              <w:rPr>
                <w:sz w:val="20"/>
                <w:szCs w:val="20"/>
                <w:highlight w:val="magenta"/>
              </w:rPr>
            </w:pPr>
            <w:r w:rsidRPr="000E0B55">
              <w:rPr>
                <w:sz w:val="20"/>
                <w:szCs w:val="20"/>
                <w:highlight w:val="magenta"/>
              </w:rPr>
              <w:t xml:space="preserve"> </w:t>
            </w:r>
          </w:p>
        </w:tc>
        <w:tc>
          <w:tcPr>
            <w:tcW w:w="993" w:type="dxa"/>
            <w:gridSpan w:val="2"/>
          </w:tcPr>
          <w:p w:rsidR="00C82A2A" w:rsidRDefault="00C82A2A" w:rsidP="00BE1A6B">
            <w:r w:rsidRPr="007E1CBA">
              <w:rPr>
                <w:sz w:val="16"/>
                <w:szCs w:val="16"/>
              </w:rPr>
              <w:t>56213822</w:t>
            </w:r>
          </w:p>
        </w:tc>
        <w:tc>
          <w:tcPr>
            <w:tcW w:w="566" w:type="dxa"/>
          </w:tcPr>
          <w:p w:rsidR="00C82A2A" w:rsidRPr="00BE1A6B" w:rsidRDefault="00C82A2A" w:rsidP="00BE1A6B">
            <w:pPr>
              <w:jc w:val="center"/>
              <w:rPr>
                <w:sz w:val="16"/>
                <w:szCs w:val="16"/>
              </w:rPr>
            </w:pPr>
            <w:r w:rsidRPr="00BE1A6B">
              <w:rPr>
                <w:sz w:val="16"/>
                <w:szCs w:val="16"/>
              </w:rPr>
              <w:t>ОП</w:t>
            </w:r>
          </w:p>
        </w:tc>
        <w:tc>
          <w:tcPr>
            <w:tcW w:w="568" w:type="dxa"/>
          </w:tcPr>
          <w:p w:rsidR="00C82A2A" w:rsidRPr="00BE1A6B" w:rsidRDefault="00C82A2A" w:rsidP="00BE1A6B">
            <w:pPr>
              <w:jc w:val="center"/>
              <w:rPr>
                <w:sz w:val="16"/>
                <w:szCs w:val="16"/>
              </w:rPr>
            </w:pPr>
            <w:r w:rsidRPr="00BE1A6B">
              <w:rPr>
                <w:sz w:val="16"/>
                <w:szCs w:val="16"/>
              </w:rPr>
              <w:t>МП</w:t>
            </w:r>
          </w:p>
        </w:tc>
        <w:tc>
          <w:tcPr>
            <w:tcW w:w="567" w:type="dxa"/>
            <w:shd w:val="clear" w:color="auto" w:fill="auto"/>
          </w:tcPr>
          <w:p w:rsidR="00C82A2A" w:rsidRPr="00BE1A6B" w:rsidRDefault="00C82A2A" w:rsidP="000C5E97">
            <w:pPr>
              <w:jc w:val="center"/>
              <w:rPr>
                <w:sz w:val="20"/>
                <w:szCs w:val="20"/>
              </w:rPr>
            </w:pPr>
            <w:r w:rsidRPr="00BE1A6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21</w:t>
            </w:r>
          </w:p>
        </w:tc>
      </w:tr>
      <w:tr w:rsidR="00C82A2A" w:rsidRPr="006A7C1C" w:rsidTr="00C82A2A">
        <w:trPr>
          <w:gridAfter w:val="1"/>
          <w:wAfter w:w="15" w:type="dxa"/>
        </w:trPr>
        <w:tc>
          <w:tcPr>
            <w:tcW w:w="567" w:type="dxa"/>
          </w:tcPr>
          <w:p w:rsidR="00C82A2A" w:rsidRPr="00B37C5E" w:rsidRDefault="00C82A2A" w:rsidP="00BE1A6B">
            <w:pPr>
              <w:pStyle w:val="ad"/>
              <w:numPr>
                <w:ilvl w:val="0"/>
                <w:numId w:val="9"/>
              </w:numPr>
              <w:snapToGrid w:val="0"/>
              <w:ind w:left="317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C82A2A" w:rsidRPr="00BE1A6B" w:rsidRDefault="00C82A2A" w:rsidP="00BE1A6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E1A6B">
              <w:rPr>
                <w:sz w:val="22"/>
                <w:szCs w:val="22"/>
              </w:rPr>
              <w:t>ул. Малиновка</w:t>
            </w:r>
          </w:p>
        </w:tc>
        <w:tc>
          <w:tcPr>
            <w:tcW w:w="1163" w:type="dxa"/>
            <w:vMerge/>
          </w:tcPr>
          <w:p w:rsidR="00C82A2A" w:rsidRPr="00BE1A6B" w:rsidRDefault="00C82A2A" w:rsidP="00BE1A6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82A2A" w:rsidRPr="000E0B55" w:rsidRDefault="00C82A2A" w:rsidP="00BE1A6B">
            <w:pPr>
              <w:snapToGrid w:val="0"/>
              <w:rPr>
                <w:sz w:val="20"/>
                <w:szCs w:val="20"/>
                <w:highlight w:val="magenta"/>
              </w:rPr>
            </w:pPr>
            <w:r w:rsidRPr="000E0B55">
              <w:rPr>
                <w:sz w:val="20"/>
                <w:szCs w:val="20"/>
              </w:rPr>
              <w:t>1,255</w:t>
            </w:r>
          </w:p>
        </w:tc>
        <w:tc>
          <w:tcPr>
            <w:tcW w:w="851" w:type="dxa"/>
          </w:tcPr>
          <w:p w:rsidR="00C82A2A" w:rsidRPr="00EE1B7F" w:rsidRDefault="00C82A2A" w:rsidP="00BE1A6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4145,7</w:t>
            </w:r>
          </w:p>
        </w:tc>
        <w:tc>
          <w:tcPr>
            <w:tcW w:w="850" w:type="dxa"/>
          </w:tcPr>
          <w:p w:rsidR="00C82A2A" w:rsidRPr="00EE1B7F" w:rsidRDefault="00C82A2A" w:rsidP="00BE1A6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0,605</w:t>
            </w:r>
          </w:p>
        </w:tc>
        <w:tc>
          <w:tcPr>
            <w:tcW w:w="851" w:type="dxa"/>
          </w:tcPr>
          <w:p w:rsidR="00C82A2A" w:rsidRPr="00EE1B7F" w:rsidRDefault="00C82A2A" w:rsidP="00BE1A6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0,534</w:t>
            </w:r>
          </w:p>
        </w:tc>
        <w:tc>
          <w:tcPr>
            <w:tcW w:w="850" w:type="dxa"/>
          </w:tcPr>
          <w:p w:rsidR="00C82A2A" w:rsidRPr="00EE1B7F" w:rsidRDefault="00C82A2A" w:rsidP="00BE1A6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0,116</w:t>
            </w:r>
          </w:p>
        </w:tc>
        <w:tc>
          <w:tcPr>
            <w:tcW w:w="993" w:type="dxa"/>
            <w:gridSpan w:val="2"/>
          </w:tcPr>
          <w:p w:rsidR="00C82A2A" w:rsidRDefault="00C82A2A" w:rsidP="00BE1A6B">
            <w:r w:rsidRPr="007E1CBA">
              <w:rPr>
                <w:sz w:val="16"/>
                <w:szCs w:val="16"/>
              </w:rPr>
              <w:t>56213822</w:t>
            </w:r>
          </w:p>
        </w:tc>
        <w:tc>
          <w:tcPr>
            <w:tcW w:w="566" w:type="dxa"/>
          </w:tcPr>
          <w:p w:rsidR="00C82A2A" w:rsidRPr="00BE1A6B" w:rsidRDefault="00C82A2A" w:rsidP="00BE1A6B">
            <w:pPr>
              <w:jc w:val="center"/>
              <w:rPr>
                <w:sz w:val="16"/>
                <w:szCs w:val="16"/>
              </w:rPr>
            </w:pPr>
            <w:r w:rsidRPr="00BE1A6B">
              <w:rPr>
                <w:sz w:val="16"/>
                <w:szCs w:val="16"/>
              </w:rPr>
              <w:t>ОП</w:t>
            </w:r>
          </w:p>
        </w:tc>
        <w:tc>
          <w:tcPr>
            <w:tcW w:w="568" w:type="dxa"/>
          </w:tcPr>
          <w:p w:rsidR="00C82A2A" w:rsidRPr="00BE1A6B" w:rsidRDefault="00C82A2A" w:rsidP="00BE1A6B">
            <w:pPr>
              <w:jc w:val="center"/>
              <w:rPr>
                <w:sz w:val="16"/>
                <w:szCs w:val="16"/>
              </w:rPr>
            </w:pPr>
            <w:r w:rsidRPr="00BE1A6B">
              <w:rPr>
                <w:sz w:val="16"/>
                <w:szCs w:val="16"/>
              </w:rPr>
              <w:t>МП</w:t>
            </w:r>
          </w:p>
        </w:tc>
        <w:tc>
          <w:tcPr>
            <w:tcW w:w="567" w:type="dxa"/>
            <w:shd w:val="clear" w:color="auto" w:fill="auto"/>
          </w:tcPr>
          <w:p w:rsidR="00C82A2A" w:rsidRPr="00BE1A6B" w:rsidRDefault="00C82A2A" w:rsidP="000C5E97">
            <w:pPr>
              <w:jc w:val="center"/>
              <w:rPr>
                <w:sz w:val="20"/>
                <w:szCs w:val="20"/>
              </w:rPr>
            </w:pPr>
            <w:r w:rsidRPr="00BE1A6B">
              <w:rPr>
                <w:sz w:val="20"/>
                <w:szCs w:val="20"/>
              </w:rPr>
              <w:t>02</w:t>
            </w:r>
            <w:r>
              <w:rPr>
                <w:sz w:val="20"/>
                <w:szCs w:val="20"/>
              </w:rPr>
              <w:t>2</w:t>
            </w:r>
          </w:p>
        </w:tc>
      </w:tr>
      <w:tr w:rsidR="00C82A2A" w:rsidRPr="006A7C1C" w:rsidTr="00C82A2A">
        <w:trPr>
          <w:gridAfter w:val="1"/>
          <w:wAfter w:w="15" w:type="dxa"/>
        </w:trPr>
        <w:tc>
          <w:tcPr>
            <w:tcW w:w="567" w:type="dxa"/>
          </w:tcPr>
          <w:p w:rsidR="00C82A2A" w:rsidRPr="006A7C1C" w:rsidRDefault="00C82A2A" w:rsidP="00BE1A6B">
            <w:pPr>
              <w:pStyle w:val="ad"/>
              <w:numPr>
                <w:ilvl w:val="0"/>
                <w:numId w:val="9"/>
              </w:numPr>
              <w:snapToGrid w:val="0"/>
              <w:ind w:left="317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C82A2A" w:rsidRPr="00BE1A6B" w:rsidRDefault="00C82A2A" w:rsidP="00BE1A6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E1A6B">
              <w:rPr>
                <w:sz w:val="22"/>
                <w:szCs w:val="22"/>
              </w:rPr>
              <w:t>ул. Рабочая</w:t>
            </w:r>
          </w:p>
        </w:tc>
        <w:tc>
          <w:tcPr>
            <w:tcW w:w="1163" w:type="dxa"/>
            <w:vMerge/>
          </w:tcPr>
          <w:p w:rsidR="00C82A2A" w:rsidRPr="00BE1A6B" w:rsidRDefault="00C82A2A" w:rsidP="00BE1A6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82A2A" w:rsidRPr="000E0B55" w:rsidRDefault="00C82A2A" w:rsidP="00BE1A6B">
            <w:pPr>
              <w:rPr>
                <w:rFonts w:eastAsia="Calibri"/>
                <w:sz w:val="20"/>
                <w:szCs w:val="20"/>
                <w:highlight w:val="magenta"/>
                <w:lang w:eastAsia="en-US"/>
              </w:rPr>
            </w:pPr>
            <w:r w:rsidRPr="000E0B55">
              <w:rPr>
                <w:sz w:val="20"/>
                <w:szCs w:val="20"/>
              </w:rPr>
              <w:t>0,462</w:t>
            </w:r>
          </w:p>
        </w:tc>
        <w:tc>
          <w:tcPr>
            <w:tcW w:w="851" w:type="dxa"/>
          </w:tcPr>
          <w:p w:rsidR="00C82A2A" w:rsidRPr="00F5634B" w:rsidRDefault="00C82A2A" w:rsidP="00BE1A6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1386</w:t>
            </w:r>
          </w:p>
        </w:tc>
        <w:tc>
          <w:tcPr>
            <w:tcW w:w="850" w:type="dxa"/>
          </w:tcPr>
          <w:p w:rsidR="00C82A2A" w:rsidRPr="00F5634B" w:rsidRDefault="00C82A2A" w:rsidP="00BE1A6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0,462</w:t>
            </w:r>
          </w:p>
        </w:tc>
        <w:tc>
          <w:tcPr>
            <w:tcW w:w="851" w:type="dxa"/>
          </w:tcPr>
          <w:p w:rsidR="00C82A2A" w:rsidRPr="00F5634B" w:rsidRDefault="00C82A2A" w:rsidP="00BE1A6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82A2A" w:rsidRPr="00F5634B" w:rsidRDefault="00C82A2A" w:rsidP="00BE1A6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C82A2A" w:rsidRDefault="00C82A2A" w:rsidP="00BE1A6B">
            <w:r w:rsidRPr="007E1CBA">
              <w:rPr>
                <w:sz w:val="16"/>
                <w:szCs w:val="16"/>
              </w:rPr>
              <w:t>56213822</w:t>
            </w:r>
          </w:p>
        </w:tc>
        <w:tc>
          <w:tcPr>
            <w:tcW w:w="566" w:type="dxa"/>
          </w:tcPr>
          <w:p w:rsidR="00C82A2A" w:rsidRPr="00BE1A6B" w:rsidRDefault="00C82A2A" w:rsidP="00BE1A6B">
            <w:pPr>
              <w:jc w:val="center"/>
              <w:rPr>
                <w:sz w:val="16"/>
                <w:szCs w:val="16"/>
              </w:rPr>
            </w:pPr>
            <w:r w:rsidRPr="00BE1A6B">
              <w:rPr>
                <w:sz w:val="16"/>
                <w:szCs w:val="16"/>
              </w:rPr>
              <w:t>ОП</w:t>
            </w:r>
          </w:p>
        </w:tc>
        <w:tc>
          <w:tcPr>
            <w:tcW w:w="568" w:type="dxa"/>
          </w:tcPr>
          <w:p w:rsidR="00C82A2A" w:rsidRPr="00BE1A6B" w:rsidRDefault="00C82A2A" w:rsidP="00BE1A6B">
            <w:pPr>
              <w:jc w:val="center"/>
              <w:rPr>
                <w:sz w:val="16"/>
                <w:szCs w:val="16"/>
              </w:rPr>
            </w:pPr>
            <w:r w:rsidRPr="00BE1A6B">
              <w:rPr>
                <w:sz w:val="16"/>
                <w:szCs w:val="16"/>
              </w:rPr>
              <w:t>МП</w:t>
            </w:r>
          </w:p>
        </w:tc>
        <w:tc>
          <w:tcPr>
            <w:tcW w:w="567" w:type="dxa"/>
            <w:shd w:val="clear" w:color="auto" w:fill="auto"/>
          </w:tcPr>
          <w:p w:rsidR="00C82A2A" w:rsidRPr="00BE1A6B" w:rsidRDefault="00C82A2A" w:rsidP="000C5E97">
            <w:pPr>
              <w:jc w:val="center"/>
              <w:rPr>
                <w:sz w:val="20"/>
                <w:szCs w:val="20"/>
              </w:rPr>
            </w:pPr>
            <w:r w:rsidRPr="00BE1A6B">
              <w:rPr>
                <w:sz w:val="20"/>
                <w:szCs w:val="20"/>
              </w:rPr>
              <w:t>02</w:t>
            </w:r>
            <w:r>
              <w:rPr>
                <w:sz w:val="20"/>
                <w:szCs w:val="20"/>
              </w:rPr>
              <w:t>3</w:t>
            </w:r>
          </w:p>
        </w:tc>
      </w:tr>
      <w:tr w:rsidR="00C82A2A" w:rsidRPr="007E3F99" w:rsidTr="00C82A2A">
        <w:trPr>
          <w:gridAfter w:val="1"/>
          <w:wAfter w:w="15" w:type="dxa"/>
        </w:trPr>
        <w:tc>
          <w:tcPr>
            <w:tcW w:w="567" w:type="dxa"/>
          </w:tcPr>
          <w:p w:rsidR="00C82A2A" w:rsidRPr="006A7C1C" w:rsidRDefault="00C82A2A" w:rsidP="00BE1A6B">
            <w:pPr>
              <w:pStyle w:val="ad"/>
              <w:numPr>
                <w:ilvl w:val="0"/>
                <w:numId w:val="9"/>
              </w:numPr>
              <w:snapToGrid w:val="0"/>
              <w:ind w:left="317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C82A2A" w:rsidRPr="00BE1A6B" w:rsidRDefault="00C82A2A" w:rsidP="00BE1A6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E1A6B">
              <w:rPr>
                <w:rFonts w:eastAsia="Calibri"/>
                <w:sz w:val="22"/>
                <w:szCs w:val="22"/>
                <w:lang w:eastAsia="en-US"/>
              </w:rPr>
              <w:t>ул. Советская</w:t>
            </w:r>
          </w:p>
        </w:tc>
        <w:tc>
          <w:tcPr>
            <w:tcW w:w="1163" w:type="dxa"/>
            <w:vMerge/>
          </w:tcPr>
          <w:p w:rsidR="00C82A2A" w:rsidRPr="00BE1A6B" w:rsidRDefault="00C82A2A" w:rsidP="00BE1A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82A2A" w:rsidRPr="000E0B55" w:rsidRDefault="00C82A2A" w:rsidP="00BE1A6B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0B55">
              <w:rPr>
                <w:sz w:val="20"/>
                <w:szCs w:val="20"/>
              </w:rPr>
              <w:t>0,343</w:t>
            </w:r>
          </w:p>
        </w:tc>
        <w:tc>
          <w:tcPr>
            <w:tcW w:w="851" w:type="dxa"/>
          </w:tcPr>
          <w:p w:rsidR="00C82A2A" w:rsidRPr="002A7FB7" w:rsidRDefault="00C82A2A" w:rsidP="00BE1A6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929</w:t>
            </w:r>
          </w:p>
        </w:tc>
        <w:tc>
          <w:tcPr>
            <w:tcW w:w="850" w:type="dxa"/>
          </w:tcPr>
          <w:p w:rsidR="00C82A2A" w:rsidRPr="002A7FB7" w:rsidRDefault="00C82A2A" w:rsidP="00BE1A6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82A2A" w:rsidRPr="002A7FB7" w:rsidRDefault="00C82A2A" w:rsidP="00BE1A6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82A2A" w:rsidRPr="002A7FB7" w:rsidRDefault="00C82A2A" w:rsidP="00BE1A6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0,343</w:t>
            </w:r>
          </w:p>
        </w:tc>
        <w:tc>
          <w:tcPr>
            <w:tcW w:w="993" w:type="dxa"/>
            <w:gridSpan w:val="2"/>
          </w:tcPr>
          <w:p w:rsidR="00C82A2A" w:rsidRDefault="00C82A2A" w:rsidP="00BE1A6B">
            <w:r w:rsidRPr="007E1CBA">
              <w:rPr>
                <w:sz w:val="16"/>
                <w:szCs w:val="16"/>
              </w:rPr>
              <w:t>56213822</w:t>
            </w:r>
          </w:p>
        </w:tc>
        <w:tc>
          <w:tcPr>
            <w:tcW w:w="566" w:type="dxa"/>
          </w:tcPr>
          <w:p w:rsidR="00C82A2A" w:rsidRPr="00BE1A6B" w:rsidRDefault="00C82A2A" w:rsidP="00BE1A6B">
            <w:pPr>
              <w:jc w:val="center"/>
              <w:rPr>
                <w:sz w:val="16"/>
                <w:szCs w:val="16"/>
              </w:rPr>
            </w:pPr>
            <w:r w:rsidRPr="00BE1A6B">
              <w:rPr>
                <w:sz w:val="16"/>
                <w:szCs w:val="16"/>
              </w:rPr>
              <w:t>ОП</w:t>
            </w:r>
          </w:p>
        </w:tc>
        <w:tc>
          <w:tcPr>
            <w:tcW w:w="568" w:type="dxa"/>
          </w:tcPr>
          <w:p w:rsidR="00C82A2A" w:rsidRPr="00BE1A6B" w:rsidRDefault="00C82A2A" w:rsidP="00BE1A6B">
            <w:pPr>
              <w:jc w:val="center"/>
              <w:rPr>
                <w:sz w:val="16"/>
                <w:szCs w:val="16"/>
              </w:rPr>
            </w:pPr>
            <w:r w:rsidRPr="00BE1A6B">
              <w:rPr>
                <w:sz w:val="16"/>
                <w:szCs w:val="16"/>
              </w:rPr>
              <w:t>МП</w:t>
            </w:r>
          </w:p>
        </w:tc>
        <w:tc>
          <w:tcPr>
            <w:tcW w:w="567" w:type="dxa"/>
            <w:shd w:val="clear" w:color="auto" w:fill="auto"/>
          </w:tcPr>
          <w:p w:rsidR="00C82A2A" w:rsidRPr="00BE1A6B" w:rsidRDefault="00C82A2A" w:rsidP="000C5E97">
            <w:pPr>
              <w:jc w:val="center"/>
              <w:rPr>
                <w:sz w:val="20"/>
                <w:szCs w:val="20"/>
              </w:rPr>
            </w:pPr>
            <w:r w:rsidRPr="00BE1A6B">
              <w:rPr>
                <w:sz w:val="20"/>
                <w:szCs w:val="20"/>
              </w:rPr>
              <w:t>02</w:t>
            </w:r>
            <w:r>
              <w:rPr>
                <w:sz w:val="20"/>
                <w:szCs w:val="20"/>
              </w:rPr>
              <w:t>4</w:t>
            </w:r>
          </w:p>
        </w:tc>
      </w:tr>
      <w:tr w:rsidR="00C82A2A" w:rsidRPr="00025A3F" w:rsidTr="00C82A2A">
        <w:trPr>
          <w:gridAfter w:val="1"/>
          <w:wAfter w:w="15" w:type="dxa"/>
        </w:trPr>
        <w:tc>
          <w:tcPr>
            <w:tcW w:w="567" w:type="dxa"/>
          </w:tcPr>
          <w:p w:rsidR="00C82A2A" w:rsidRPr="00025A3F" w:rsidRDefault="00C82A2A" w:rsidP="00BE1A6B">
            <w:pPr>
              <w:pStyle w:val="ad"/>
              <w:numPr>
                <w:ilvl w:val="0"/>
                <w:numId w:val="9"/>
              </w:numPr>
              <w:snapToGrid w:val="0"/>
              <w:ind w:left="317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C82A2A" w:rsidRPr="00BE1A6B" w:rsidRDefault="00C82A2A" w:rsidP="00BE1A6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E1A6B">
              <w:rPr>
                <w:sz w:val="22"/>
                <w:szCs w:val="22"/>
              </w:rPr>
              <w:t>ул. Станционная</w:t>
            </w:r>
          </w:p>
        </w:tc>
        <w:tc>
          <w:tcPr>
            <w:tcW w:w="1163" w:type="dxa"/>
            <w:vMerge/>
          </w:tcPr>
          <w:p w:rsidR="00C82A2A" w:rsidRPr="00BE1A6B" w:rsidRDefault="00C82A2A" w:rsidP="00BE1A6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82A2A" w:rsidRPr="000E0B55" w:rsidRDefault="00C82A2A" w:rsidP="00BE1A6B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0B55">
              <w:rPr>
                <w:sz w:val="20"/>
                <w:szCs w:val="20"/>
              </w:rPr>
              <w:t>0,178</w:t>
            </w:r>
          </w:p>
        </w:tc>
        <w:tc>
          <w:tcPr>
            <w:tcW w:w="851" w:type="dxa"/>
          </w:tcPr>
          <w:p w:rsidR="00C82A2A" w:rsidRPr="000E0B55" w:rsidRDefault="00C82A2A" w:rsidP="00BE1A6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</w:t>
            </w:r>
          </w:p>
        </w:tc>
        <w:tc>
          <w:tcPr>
            <w:tcW w:w="850" w:type="dxa"/>
          </w:tcPr>
          <w:p w:rsidR="00C82A2A" w:rsidRPr="000E0B55" w:rsidRDefault="00C82A2A" w:rsidP="00BE1A6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82A2A" w:rsidRPr="000E0B55" w:rsidRDefault="00C82A2A" w:rsidP="00BE1A6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82A2A" w:rsidRPr="000E0B55" w:rsidRDefault="00C82A2A" w:rsidP="00BE1A6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0,178</w:t>
            </w:r>
          </w:p>
        </w:tc>
        <w:tc>
          <w:tcPr>
            <w:tcW w:w="993" w:type="dxa"/>
            <w:gridSpan w:val="2"/>
          </w:tcPr>
          <w:p w:rsidR="00C82A2A" w:rsidRDefault="00C82A2A" w:rsidP="00BE1A6B">
            <w:r w:rsidRPr="007E1CBA">
              <w:rPr>
                <w:sz w:val="16"/>
                <w:szCs w:val="16"/>
              </w:rPr>
              <w:t>56213822</w:t>
            </w:r>
          </w:p>
        </w:tc>
        <w:tc>
          <w:tcPr>
            <w:tcW w:w="566" w:type="dxa"/>
          </w:tcPr>
          <w:p w:rsidR="00C82A2A" w:rsidRPr="00BE1A6B" w:rsidRDefault="00C82A2A" w:rsidP="00BE1A6B">
            <w:pPr>
              <w:jc w:val="center"/>
              <w:rPr>
                <w:sz w:val="16"/>
                <w:szCs w:val="16"/>
              </w:rPr>
            </w:pPr>
            <w:r w:rsidRPr="00BE1A6B">
              <w:rPr>
                <w:sz w:val="16"/>
                <w:szCs w:val="16"/>
              </w:rPr>
              <w:t>ОП</w:t>
            </w:r>
          </w:p>
        </w:tc>
        <w:tc>
          <w:tcPr>
            <w:tcW w:w="568" w:type="dxa"/>
          </w:tcPr>
          <w:p w:rsidR="00C82A2A" w:rsidRPr="00BE1A6B" w:rsidRDefault="00C82A2A" w:rsidP="00BE1A6B">
            <w:pPr>
              <w:jc w:val="center"/>
              <w:rPr>
                <w:sz w:val="16"/>
                <w:szCs w:val="16"/>
              </w:rPr>
            </w:pPr>
            <w:r w:rsidRPr="00BE1A6B">
              <w:rPr>
                <w:sz w:val="16"/>
                <w:szCs w:val="16"/>
              </w:rPr>
              <w:t>МП</w:t>
            </w:r>
          </w:p>
        </w:tc>
        <w:tc>
          <w:tcPr>
            <w:tcW w:w="567" w:type="dxa"/>
            <w:shd w:val="clear" w:color="auto" w:fill="auto"/>
          </w:tcPr>
          <w:p w:rsidR="00C82A2A" w:rsidRPr="00BE1A6B" w:rsidRDefault="00C82A2A" w:rsidP="000C5E97">
            <w:pPr>
              <w:jc w:val="center"/>
              <w:rPr>
                <w:sz w:val="20"/>
                <w:szCs w:val="20"/>
              </w:rPr>
            </w:pPr>
            <w:r w:rsidRPr="00BE1A6B">
              <w:rPr>
                <w:sz w:val="20"/>
                <w:szCs w:val="20"/>
              </w:rPr>
              <w:t>02</w:t>
            </w:r>
            <w:r>
              <w:rPr>
                <w:sz w:val="20"/>
                <w:szCs w:val="20"/>
              </w:rPr>
              <w:t>5</w:t>
            </w:r>
          </w:p>
        </w:tc>
      </w:tr>
      <w:tr w:rsidR="00C82A2A" w:rsidRPr="007E3F99" w:rsidTr="00C82A2A">
        <w:trPr>
          <w:gridAfter w:val="1"/>
          <w:wAfter w:w="15" w:type="dxa"/>
        </w:trPr>
        <w:tc>
          <w:tcPr>
            <w:tcW w:w="567" w:type="dxa"/>
          </w:tcPr>
          <w:p w:rsidR="00C82A2A" w:rsidRPr="00025A3F" w:rsidRDefault="00C82A2A" w:rsidP="0008223F">
            <w:pPr>
              <w:pStyle w:val="ad"/>
              <w:numPr>
                <w:ilvl w:val="0"/>
                <w:numId w:val="9"/>
              </w:numPr>
              <w:snapToGrid w:val="0"/>
              <w:ind w:left="317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C82A2A" w:rsidRPr="00FD7AB5" w:rsidRDefault="00C82A2A" w:rsidP="0008223F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D7AB5">
              <w:rPr>
                <w:b/>
              </w:rPr>
              <w:t>с. Пыркино – п. Заводской</w:t>
            </w:r>
          </w:p>
        </w:tc>
        <w:tc>
          <w:tcPr>
            <w:tcW w:w="1163" w:type="dxa"/>
            <w:vMerge/>
          </w:tcPr>
          <w:p w:rsidR="00C82A2A" w:rsidRPr="00025A3F" w:rsidRDefault="00C82A2A" w:rsidP="0008223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82A2A" w:rsidRPr="000E0B55" w:rsidRDefault="00C82A2A" w:rsidP="0008223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0B55">
              <w:rPr>
                <w:rFonts w:eastAsia="Calibri"/>
                <w:sz w:val="20"/>
                <w:szCs w:val="20"/>
                <w:lang w:eastAsia="en-US"/>
              </w:rPr>
              <w:t>2,900</w:t>
            </w:r>
          </w:p>
        </w:tc>
        <w:tc>
          <w:tcPr>
            <w:tcW w:w="851" w:type="dxa"/>
          </w:tcPr>
          <w:p w:rsidR="00C82A2A" w:rsidRPr="000E0B55" w:rsidRDefault="00C82A2A" w:rsidP="0008223F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9250</w:t>
            </w:r>
          </w:p>
        </w:tc>
        <w:tc>
          <w:tcPr>
            <w:tcW w:w="850" w:type="dxa"/>
          </w:tcPr>
          <w:p w:rsidR="00C82A2A" w:rsidRPr="000E0B55" w:rsidRDefault="00C82A2A" w:rsidP="0008223F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0,450</w:t>
            </w:r>
          </w:p>
        </w:tc>
        <w:tc>
          <w:tcPr>
            <w:tcW w:w="851" w:type="dxa"/>
          </w:tcPr>
          <w:p w:rsidR="00C82A2A" w:rsidRPr="000E0B55" w:rsidRDefault="00C82A2A" w:rsidP="0008223F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2,450</w:t>
            </w:r>
          </w:p>
        </w:tc>
        <w:tc>
          <w:tcPr>
            <w:tcW w:w="850" w:type="dxa"/>
          </w:tcPr>
          <w:p w:rsidR="00C82A2A" w:rsidRPr="000E0B55" w:rsidRDefault="00C82A2A" w:rsidP="0008223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C82A2A" w:rsidRDefault="00C82A2A" w:rsidP="0008223F">
            <w:r w:rsidRPr="007E1CBA">
              <w:rPr>
                <w:sz w:val="16"/>
                <w:szCs w:val="16"/>
              </w:rPr>
              <w:t>56213822</w:t>
            </w:r>
          </w:p>
        </w:tc>
        <w:tc>
          <w:tcPr>
            <w:tcW w:w="566" w:type="dxa"/>
          </w:tcPr>
          <w:p w:rsidR="00C82A2A" w:rsidRPr="00BE1A6B" w:rsidRDefault="00C82A2A" w:rsidP="0008223F">
            <w:pPr>
              <w:jc w:val="center"/>
              <w:rPr>
                <w:sz w:val="16"/>
                <w:szCs w:val="16"/>
              </w:rPr>
            </w:pPr>
            <w:r w:rsidRPr="00BE1A6B">
              <w:rPr>
                <w:sz w:val="16"/>
                <w:szCs w:val="16"/>
              </w:rPr>
              <w:t>ОП</w:t>
            </w:r>
          </w:p>
        </w:tc>
        <w:tc>
          <w:tcPr>
            <w:tcW w:w="568" w:type="dxa"/>
          </w:tcPr>
          <w:p w:rsidR="00C82A2A" w:rsidRPr="00BE1A6B" w:rsidRDefault="00C82A2A" w:rsidP="0008223F">
            <w:pPr>
              <w:jc w:val="center"/>
              <w:rPr>
                <w:sz w:val="16"/>
                <w:szCs w:val="16"/>
              </w:rPr>
            </w:pPr>
            <w:r w:rsidRPr="00BE1A6B">
              <w:rPr>
                <w:sz w:val="16"/>
                <w:szCs w:val="16"/>
              </w:rPr>
              <w:t>МП</w:t>
            </w:r>
          </w:p>
        </w:tc>
        <w:tc>
          <w:tcPr>
            <w:tcW w:w="567" w:type="dxa"/>
          </w:tcPr>
          <w:p w:rsidR="00C82A2A" w:rsidRPr="00BE1A6B" w:rsidRDefault="00C82A2A" w:rsidP="0008223F">
            <w:pPr>
              <w:jc w:val="center"/>
              <w:rPr>
                <w:sz w:val="20"/>
                <w:szCs w:val="20"/>
              </w:rPr>
            </w:pPr>
            <w:r w:rsidRPr="00BE1A6B">
              <w:rPr>
                <w:sz w:val="20"/>
                <w:szCs w:val="20"/>
              </w:rPr>
              <w:t>02</w:t>
            </w:r>
            <w:r>
              <w:rPr>
                <w:sz w:val="20"/>
                <w:szCs w:val="20"/>
              </w:rPr>
              <w:t>6</w:t>
            </w:r>
          </w:p>
        </w:tc>
      </w:tr>
      <w:tr w:rsidR="00C82A2A" w:rsidRPr="007E3F99" w:rsidTr="00C82A2A">
        <w:trPr>
          <w:gridAfter w:val="1"/>
          <w:wAfter w:w="15" w:type="dxa"/>
        </w:trPr>
        <w:tc>
          <w:tcPr>
            <w:tcW w:w="567" w:type="dxa"/>
          </w:tcPr>
          <w:p w:rsidR="00C82A2A" w:rsidRPr="00B37C5E" w:rsidRDefault="00C82A2A" w:rsidP="0008223F">
            <w:pPr>
              <w:pStyle w:val="ad"/>
              <w:numPr>
                <w:ilvl w:val="0"/>
                <w:numId w:val="9"/>
              </w:numPr>
              <w:snapToGrid w:val="0"/>
              <w:ind w:left="317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C82A2A" w:rsidRPr="00331422" w:rsidRDefault="00C82A2A" w:rsidP="0008223F">
            <w:pPr>
              <w:rPr>
                <w:rFonts w:eastAsia="Calibri"/>
                <w:b/>
                <w:sz w:val="22"/>
                <w:szCs w:val="22"/>
                <w:highlight w:val="magenta"/>
                <w:lang w:eastAsia="en-US"/>
              </w:rPr>
            </w:pPr>
            <w:r w:rsidRPr="00331422">
              <w:rPr>
                <w:b/>
              </w:rPr>
              <w:t>с Пыркино-с Проказна</w:t>
            </w:r>
          </w:p>
        </w:tc>
        <w:tc>
          <w:tcPr>
            <w:tcW w:w="1163" w:type="dxa"/>
            <w:vMerge/>
          </w:tcPr>
          <w:p w:rsidR="00C82A2A" w:rsidRPr="00025A3F" w:rsidRDefault="00C82A2A" w:rsidP="0008223F">
            <w:pPr>
              <w:rPr>
                <w:sz w:val="20"/>
                <w:szCs w:val="20"/>
                <w:highlight w:val="magenta"/>
              </w:rPr>
            </w:pPr>
          </w:p>
        </w:tc>
        <w:tc>
          <w:tcPr>
            <w:tcW w:w="850" w:type="dxa"/>
          </w:tcPr>
          <w:p w:rsidR="00C82A2A" w:rsidRPr="0008223F" w:rsidRDefault="00C82A2A" w:rsidP="0008223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8223F">
              <w:rPr>
                <w:rFonts w:eastAsia="Calibri"/>
                <w:sz w:val="22"/>
                <w:szCs w:val="22"/>
                <w:lang w:eastAsia="en-US"/>
              </w:rPr>
              <w:t>8,200</w:t>
            </w:r>
          </w:p>
        </w:tc>
        <w:tc>
          <w:tcPr>
            <w:tcW w:w="851" w:type="dxa"/>
          </w:tcPr>
          <w:p w:rsidR="00C82A2A" w:rsidRPr="0008223F" w:rsidRDefault="00C82A2A" w:rsidP="0008223F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49200</w:t>
            </w:r>
          </w:p>
        </w:tc>
        <w:tc>
          <w:tcPr>
            <w:tcW w:w="850" w:type="dxa"/>
          </w:tcPr>
          <w:p w:rsidR="00C82A2A" w:rsidRPr="0008223F" w:rsidRDefault="00C82A2A" w:rsidP="0008223F">
            <w:pPr>
              <w:snapToGrid w:val="0"/>
              <w:rPr>
                <w:sz w:val="20"/>
                <w:szCs w:val="20"/>
              </w:rPr>
            </w:pPr>
            <w:r w:rsidRPr="0008223F">
              <w:rPr>
                <w:sz w:val="20"/>
                <w:szCs w:val="20"/>
              </w:rPr>
              <w:t>8,200</w:t>
            </w:r>
          </w:p>
        </w:tc>
        <w:tc>
          <w:tcPr>
            <w:tcW w:w="851" w:type="dxa"/>
          </w:tcPr>
          <w:p w:rsidR="00C82A2A" w:rsidRPr="0008223F" w:rsidRDefault="00C82A2A" w:rsidP="0008223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82A2A" w:rsidRPr="00025A3F" w:rsidRDefault="00C82A2A" w:rsidP="0008223F">
            <w:pPr>
              <w:snapToGrid w:val="0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993" w:type="dxa"/>
            <w:gridSpan w:val="2"/>
          </w:tcPr>
          <w:p w:rsidR="00C82A2A" w:rsidRDefault="00C82A2A" w:rsidP="0008223F">
            <w:r w:rsidRPr="007E1CBA">
              <w:rPr>
                <w:sz w:val="16"/>
                <w:szCs w:val="16"/>
              </w:rPr>
              <w:t>56213822</w:t>
            </w:r>
          </w:p>
        </w:tc>
        <w:tc>
          <w:tcPr>
            <w:tcW w:w="566" w:type="dxa"/>
          </w:tcPr>
          <w:p w:rsidR="00C82A2A" w:rsidRPr="00BE1A6B" w:rsidRDefault="00C82A2A" w:rsidP="0008223F">
            <w:pPr>
              <w:jc w:val="center"/>
              <w:rPr>
                <w:sz w:val="16"/>
                <w:szCs w:val="16"/>
              </w:rPr>
            </w:pPr>
            <w:r w:rsidRPr="00BE1A6B">
              <w:rPr>
                <w:sz w:val="16"/>
                <w:szCs w:val="16"/>
              </w:rPr>
              <w:t>ОП</w:t>
            </w:r>
          </w:p>
        </w:tc>
        <w:tc>
          <w:tcPr>
            <w:tcW w:w="568" w:type="dxa"/>
          </w:tcPr>
          <w:p w:rsidR="00C82A2A" w:rsidRPr="00BE1A6B" w:rsidRDefault="00C82A2A" w:rsidP="0008223F">
            <w:pPr>
              <w:jc w:val="center"/>
              <w:rPr>
                <w:sz w:val="16"/>
                <w:szCs w:val="16"/>
              </w:rPr>
            </w:pPr>
            <w:r w:rsidRPr="00BE1A6B">
              <w:rPr>
                <w:sz w:val="16"/>
                <w:szCs w:val="16"/>
              </w:rPr>
              <w:t>МП</w:t>
            </w:r>
          </w:p>
        </w:tc>
        <w:tc>
          <w:tcPr>
            <w:tcW w:w="567" w:type="dxa"/>
          </w:tcPr>
          <w:p w:rsidR="00C82A2A" w:rsidRPr="00BE1A6B" w:rsidRDefault="00C82A2A" w:rsidP="0008223F">
            <w:pPr>
              <w:jc w:val="center"/>
              <w:rPr>
                <w:sz w:val="20"/>
                <w:szCs w:val="20"/>
              </w:rPr>
            </w:pPr>
            <w:r w:rsidRPr="00BE1A6B">
              <w:rPr>
                <w:sz w:val="20"/>
                <w:szCs w:val="20"/>
              </w:rPr>
              <w:t>02</w:t>
            </w:r>
            <w:r>
              <w:rPr>
                <w:sz w:val="20"/>
                <w:szCs w:val="20"/>
              </w:rPr>
              <w:t>7</w:t>
            </w:r>
          </w:p>
        </w:tc>
      </w:tr>
      <w:tr w:rsidR="00C82A2A" w:rsidRPr="007E3F99" w:rsidTr="00C82A2A">
        <w:trPr>
          <w:gridAfter w:val="1"/>
          <w:wAfter w:w="15" w:type="dxa"/>
        </w:trPr>
        <w:tc>
          <w:tcPr>
            <w:tcW w:w="567" w:type="dxa"/>
          </w:tcPr>
          <w:p w:rsidR="00C82A2A" w:rsidRPr="00B37C5E" w:rsidRDefault="00C82A2A" w:rsidP="0008223F">
            <w:pPr>
              <w:pStyle w:val="ad"/>
              <w:numPr>
                <w:ilvl w:val="0"/>
                <w:numId w:val="9"/>
              </w:numPr>
              <w:snapToGrid w:val="0"/>
              <w:ind w:left="317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C82A2A" w:rsidRPr="00331422" w:rsidRDefault="00C82A2A" w:rsidP="0008223F">
            <w:pPr>
              <w:rPr>
                <w:rFonts w:eastAsia="Calibri"/>
                <w:b/>
                <w:sz w:val="22"/>
                <w:szCs w:val="22"/>
                <w:highlight w:val="magenta"/>
                <w:lang w:eastAsia="en-US"/>
              </w:rPr>
            </w:pPr>
            <w:r w:rsidRPr="00331422">
              <w:rPr>
                <w:b/>
              </w:rPr>
              <w:t>подъезд к с Пыркино</w:t>
            </w:r>
          </w:p>
        </w:tc>
        <w:tc>
          <w:tcPr>
            <w:tcW w:w="1163" w:type="dxa"/>
            <w:vMerge/>
          </w:tcPr>
          <w:p w:rsidR="00C82A2A" w:rsidRPr="00B52B75" w:rsidRDefault="00C82A2A" w:rsidP="0008223F">
            <w:pPr>
              <w:rPr>
                <w:sz w:val="20"/>
                <w:szCs w:val="20"/>
                <w:highlight w:val="magenta"/>
              </w:rPr>
            </w:pPr>
          </w:p>
        </w:tc>
        <w:tc>
          <w:tcPr>
            <w:tcW w:w="850" w:type="dxa"/>
          </w:tcPr>
          <w:p w:rsidR="00C82A2A" w:rsidRPr="00B52B75" w:rsidRDefault="00C82A2A" w:rsidP="0008223F">
            <w:pPr>
              <w:rPr>
                <w:rFonts w:eastAsia="Calibri"/>
                <w:sz w:val="22"/>
                <w:szCs w:val="22"/>
                <w:highlight w:val="magenta"/>
                <w:lang w:eastAsia="en-US"/>
              </w:rPr>
            </w:pPr>
            <w:r w:rsidRPr="002A4B9F">
              <w:rPr>
                <w:rFonts w:eastAsia="Calibri"/>
                <w:sz w:val="22"/>
                <w:szCs w:val="22"/>
                <w:lang w:eastAsia="en-US"/>
              </w:rPr>
              <w:t>4,700</w:t>
            </w:r>
          </w:p>
        </w:tc>
        <w:tc>
          <w:tcPr>
            <w:tcW w:w="851" w:type="dxa"/>
          </w:tcPr>
          <w:p w:rsidR="00C82A2A" w:rsidRPr="00B52B75" w:rsidRDefault="00C82A2A" w:rsidP="0008223F">
            <w:pPr>
              <w:snapToGrid w:val="0"/>
              <w:rPr>
                <w:sz w:val="20"/>
                <w:szCs w:val="20"/>
                <w:highlight w:val="magenta"/>
              </w:rPr>
            </w:pPr>
            <w:r w:rsidRPr="00B54588">
              <w:rPr>
                <w:sz w:val="20"/>
                <w:szCs w:val="20"/>
              </w:rPr>
              <w:t>20680</w:t>
            </w:r>
          </w:p>
        </w:tc>
        <w:tc>
          <w:tcPr>
            <w:tcW w:w="850" w:type="dxa"/>
          </w:tcPr>
          <w:p w:rsidR="00C82A2A" w:rsidRPr="00B52B75" w:rsidRDefault="00C82A2A" w:rsidP="0008223F">
            <w:pPr>
              <w:snapToGrid w:val="0"/>
              <w:rPr>
                <w:sz w:val="20"/>
                <w:szCs w:val="20"/>
                <w:highlight w:val="magenta"/>
              </w:rPr>
            </w:pPr>
            <w:r w:rsidRPr="00B54588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,</w:t>
            </w:r>
            <w:r w:rsidRPr="00B54588">
              <w:rPr>
                <w:sz w:val="20"/>
                <w:szCs w:val="20"/>
              </w:rPr>
              <w:t>700</w:t>
            </w:r>
          </w:p>
        </w:tc>
        <w:tc>
          <w:tcPr>
            <w:tcW w:w="851" w:type="dxa"/>
          </w:tcPr>
          <w:p w:rsidR="00C82A2A" w:rsidRPr="00B52B75" w:rsidRDefault="00C82A2A" w:rsidP="0008223F">
            <w:pPr>
              <w:snapToGrid w:val="0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850" w:type="dxa"/>
          </w:tcPr>
          <w:p w:rsidR="00C82A2A" w:rsidRPr="00B52B75" w:rsidRDefault="00C82A2A" w:rsidP="0008223F">
            <w:pPr>
              <w:snapToGrid w:val="0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993" w:type="dxa"/>
            <w:gridSpan w:val="2"/>
          </w:tcPr>
          <w:p w:rsidR="00C82A2A" w:rsidRDefault="00C82A2A" w:rsidP="0008223F">
            <w:r w:rsidRPr="007E1CBA">
              <w:rPr>
                <w:sz w:val="16"/>
                <w:szCs w:val="16"/>
              </w:rPr>
              <w:t>56213822</w:t>
            </w:r>
          </w:p>
        </w:tc>
        <w:tc>
          <w:tcPr>
            <w:tcW w:w="566" w:type="dxa"/>
          </w:tcPr>
          <w:p w:rsidR="00C82A2A" w:rsidRPr="00BE1A6B" w:rsidRDefault="00C82A2A" w:rsidP="0008223F">
            <w:pPr>
              <w:jc w:val="center"/>
              <w:rPr>
                <w:sz w:val="16"/>
                <w:szCs w:val="16"/>
              </w:rPr>
            </w:pPr>
            <w:r w:rsidRPr="00BE1A6B">
              <w:rPr>
                <w:sz w:val="16"/>
                <w:szCs w:val="16"/>
              </w:rPr>
              <w:t>ОП</w:t>
            </w:r>
          </w:p>
        </w:tc>
        <w:tc>
          <w:tcPr>
            <w:tcW w:w="568" w:type="dxa"/>
          </w:tcPr>
          <w:p w:rsidR="00C82A2A" w:rsidRPr="00BE1A6B" w:rsidRDefault="00C82A2A" w:rsidP="0008223F">
            <w:pPr>
              <w:jc w:val="center"/>
              <w:rPr>
                <w:sz w:val="16"/>
                <w:szCs w:val="16"/>
              </w:rPr>
            </w:pPr>
            <w:r w:rsidRPr="00BE1A6B">
              <w:rPr>
                <w:sz w:val="16"/>
                <w:szCs w:val="16"/>
              </w:rPr>
              <w:t>МП</w:t>
            </w:r>
          </w:p>
        </w:tc>
        <w:tc>
          <w:tcPr>
            <w:tcW w:w="567" w:type="dxa"/>
          </w:tcPr>
          <w:p w:rsidR="00C82A2A" w:rsidRPr="00BE1A6B" w:rsidRDefault="00C82A2A" w:rsidP="0008223F">
            <w:pPr>
              <w:jc w:val="center"/>
              <w:rPr>
                <w:sz w:val="20"/>
                <w:szCs w:val="20"/>
              </w:rPr>
            </w:pPr>
            <w:r w:rsidRPr="00BE1A6B">
              <w:rPr>
                <w:sz w:val="20"/>
                <w:szCs w:val="20"/>
              </w:rPr>
              <w:t>02</w:t>
            </w:r>
            <w:r>
              <w:rPr>
                <w:sz w:val="20"/>
                <w:szCs w:val="20"/>
              </w:rPr>
              <w:t>8</w:t>
            </w:r>
          </w:p>
        </w:tc>
      </w:tr>
    </w:tbl>
    <w:p w:rsidR="008E5625" w:rsidRPr="00420269" w:rsidRDefault="008E5625" w:rsidP="0070319E">
      <w:pPr>
        <w:jc w:val="both"/>
      </w:pPr>
    </w:p>
    <w:sectPr w:rsidR="008E5625" w:rsidRPr="00420269" w:rsidSect="007E3F99">
      <w:pgSz w:w="11909" w:h="16834"/>
      <w:pgMar w:top="426" w:right="569" w:bottom="720" w:left="1260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4DCA" w:rsidRDefault="009F4DCA" w:rsidP="004C788D">
      <w:r>
        <w:separator/>
      </w:r>
    </w:p>
  </w:endnote>
  <w:endnote w:type="continuationSeparator" w:id="0">
    <w:p w:rsidR="009F4DCA" w:rsidRDefault="009F4DCA" w:rsidP="004C7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4DCA" w:rsidRDefault="009F4DCA" w:rsidP="004C788D">
      <w:r>
        <w:separator/>
      </w:r>
    </w:p>
  </w:footnote>
  <w:footnote w:type="continuationSeparator" w:id="0">
    <w:p w:rsidR="009F4DCA" w:rsidRDefault="009F4DCA" w:rsidP="004C78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82403AD"/>
    <w:multiLevelType w:val="hybridMultilevel"/>
    <w:tmpl w:val="7C506E2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005838"/>
    <w:multiLevelType w:val="singleLevel"/>
    <w:tmpl w:val="0892334C"/>
    <w:lvl w:ilvl="0">
      <w:start w:val="1"/>
      <w:numFmt w:val="decimal"/>
      <w:lvlText w:val="%1."/>
      <w:legacy w:legacy="1" w:legacySpace="0" w:legacyIndent="682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3702189F"/>
    <w:multiLevelType w:val="hybridMultilevel"/>
    <w:tmpl w:val="390E421E"/>
    <w:lvl w:ilvl="0" w:tplc="4A2007B6">
      <w:start w:val="1"/>
      <w:numFmt w:val="decimal"/>
      <w:lvlText w:val="%1."/>
      <w:lvlJc w:val="left"/>
      <w:pPr>
        <w:ind w:left="1759" w:hanging="105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1FA582A"/>
    <w:multiLevelType w:val="multilevel"/>
    <w:tmpl w:val="16006290"/>
    <w:lvl w:ilvl="0">
      <w:start w:val="2"/>
      <w:numFmt w:val="decimal"/>
      <w:lvlText w:val="%1.0."/>
      <w:lvlJc w:val="left"/>
      <w:pPr>
        <w:tabs>
          <w:tab w:val="num" w:pos="1290"/>
        </w:tabs>
        <w:ind w:left="1290" w:hanging="720"/>
      </w:pPr>
    </w:lvl>
    <w:lvl w:ilvl="1">
      <w:start w:val="1"/>
      <w:numFmt w:val="decimal"/>
      <w:lvlText w:val="%1.%2."/>
      <w:lvlJc w:val="left"/>
      <w:pPr>
        <w:tabs>
          <w:tab w:val="num" w:pos="1998"/>
        </w:tabs>
        <w:ind w:left="1998" w:hanging="720"/>
      </w:p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</w:lvl>
    <w:lvl w:ilvl="3">
      <w:start w:val="1"/>
      <w:numFmt w:val="decimal"/>
      <w:lvlText w:val="%1.%2.%3.%4."/>
      <w:lvlJc w:val="left"/>
      <w:pPr>
        <w:tabs>
          <w:tab w:val="num" w:pos="3774"/>
        </w:tabs>
        <w:ind w:left="3774" w:hanging="1080"/>
      </w:pPr>
    </w:lvl>
    <w:lvl w:ilvl="4">
      <w:start w:val="1"/>
      <w:numFmt w:val="decimal"/>
      <w:lvlText w:val="%1.%2.%3.%4.%5."/>
      <w:lvlJc w:val="left"/>
      <w:pPr>
        <w:tabs>
          <w:tab w:val="num" w:pos="4482"/>
        </w:tabs>
        <w:ind w:left="4482" w:hanging="1080"/>
      </w:pPr>
    </w:lvl>
    <w:lvl w:ilvl="5">
      <w:start w:val="1"/>
      <w:numFmt w:val="decimal"/>
      <w:lvlText w:val="%1.%2.%3.%4.%5.%6."/>
      <w:lvlJc w:val="left"/>
      <w:pPr>
        <w:tabs>
          <w:tab w:val="num" w:pos="5550"/>
        </w:tabs>
        <w:ind w:left="555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618"/>
        </w:tabs>
        <w:ind w:left="6618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7326"/>
        </w:tabs>
        <w:ind w:left="732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8394"/>
        </w:tabs>
        <w:ind w:left="8394" w:hanging="2160"/>
      </w:pPr>
    </w:lvl>
  </w:abstractNum>
  <w:abstractNum w:abstractNumId="5" w15:restartNumberingAfterBreak="0">
    <w:nsid w:val="4EB4131B"/>
    <w:multiLevelType w:val="hybridMultilevel"/>
    <w:tmpl w:val="D9AC2ECA"/>
    <w:lvl w:ilvl="0" w:tplc="3A702670">
      <w:start w:val="2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 w15:restartNumberingAfterBreak="0">
    <w:nsid w:val="4FAC4D36"/>
    <w:multiLevelType w:val="hybridMultilevel"/>
    <w:tmpl w:val="ADC00A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597EF6"/>
    <w:multiLevelType w:val="hybridMultilevel"/>
    <w:tmpl w:val="CD32974A"/>
    <w:lvl w:ilvl="0" w:tplc="07EA0100">
      <w:start w:val="1"/>
      <w:numFmt w:val="decimal"/>
      <w:lvlText w:val="%1."/>
      <w:lvlJc w:val="left"/>
      <w:pPr>
        <w:tabs>
          <w:tab w:val="num" w:pos="2055"/>
        </w:tabs>
        <w:ind w:left="2055" w:hanging="13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6EE92A17"/>
    <w:multiLevelType w:val="hybridMultilevel"/>
    <w:tmpl w:val="CE4606BE"/>
    <w:lvl w:ilvl="0" w:tplc="12B62528">
      <w:start w:val="1"/>
      <w:numFmt w:val="decimal"/>
      <w:lvlText w:val="%1."/>
      <w:lvlJc w:val="left"/>
      <w:pPr>
        <w:tabs>
          <w:tab w:val="num" w:pos="1335"/>
        </w:tabs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2"/>
  </w:num>
  <w:num w:numId="2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8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E3F"/>
    <w:rsid w:val="0000009F"/>
    <w:rsid w:val="000111E3"/>
    <w:rsid w:val="00025A3F"/>
    <w:rsid w:val="0004069B"/>
    <w:rsid w:val="00050163"/>
    <w:rsid w:val="00052268"/>
    <w:rsid w:val="00060C5D"/>
    <w:rsid w:val="00065DF5"/>
    <w:rsid w:val="0008223F"/>
    <w:rsid w:val="00084779"/>
    <w:rsid w:val="00086F2D"/>
    <w:rsid w:val="000A4D8E"/>
    <w:rsid w:val="000C5E97"/>
    <w:rsid w:val="000E0B55"/>
    <w:rsid w:val="000F1A0C"/>
    <w:rsid w:val="000F6FB2"/>
    <w:rsid w:val="00112078"/>
    <w:rsid w:val="001158B6"/>
    <w:rsid w:val="00127336"/>
    <w:rsid w:val="001355C8"/>
    <w:rsid w:val="001419F0"/>
    <w:rsid w:val="00143367"/>
    <w:rsid w:val="00146F6B"/>
    <w:rsid w:val="001501C4"/>
    <w:rsid w:val="0015302D"/>
    <w:rsid w:val="0016206C"/>
    <w:rsid w:val="0016268E"/>
    <w:rsid w:val="00163C87"/>
    <w:rsid w:val="0016567C"/>
    <w:rsid w:val="0017226A"/>
    <w:rsid w:val="00173002"/>
    <w:rsid w:val="0018704E"/>
    <w:rsid w:val="0019069E"/>
    <w:rsid w:val="001A1385"/>
    <w:rsid w:val="001B3709"/>
    <w:rsid w:val="001D7312"/>
    <w:rsid w:val="001F3374"/>
    <w:rsid w:val="001F4CC2"/>
    <w:rsid w:val="00203A26"/>
    <w:rsid w:val="00210377"/>
    <w:rsid w:val="0021620B"/>
    <w:rsid w:val="00216F50"/>
    <w:rsid w:val="00223434"/>
    <w:rsid w:val="002243C5"/>
    <w:rsid w:val="00231B24"/>
    <w:rsid w:val="00232346"/>
    <w:rsid w:val="0026795A"/>
    <w:rsid w:val="00271EA8"/>
    <w:rsid w:val="00272D8C"/>
    <w:rsid w:val="002751FE"/>
    <w:rsid w:val="002759C0"/>
    <w:rsid w:val="0028011B"/>
    <w:rsid w:val="002821F8"/>
    <w:rsid w:val="002829F5"/>
    <w:rsid w:val="00284085"/>
    <w:rsid w:val="0029578B"/>
    <w:rsid w:val="002A1D9F"/>
    <w:rsid w:val="002A4B9F"/>
    <w:rsid w:val="002A7CEE"/>
    <w:rsid w:val="002A7FB7"/>
    <w:rsid w:val="003107FF"/>
    <w:rsid w:val="003201F0"/>
    <w:rsid w:val="0032102B"/>
    <w:rsid w:val="00324134"/>
    <w:rsid w:val="00324A7D"/>
    <w:rsid w:val="00331422"/>
    <w:rsid w:val="00345232"/>
    <w:rsid w:val="00351DC1"/>
    <w:rsid w:val="00352501"/>
    <w:rsid w:val="00352E8C"/>
    <w:rsid w:val="00360473"/>
    <w:rsid w:val="0037633A"/>
    <w:rsid w:val="00377061"/>
    <w:rsid w:val="003939B6"/>
    <w:rsid w:val="003A4C75"/>
    <w:rsid w:val="0040154B"/>
    <w:rsid w:val="00405CB3"/>
    <w:rsid w:val="00420269"/>
    <w:rsid w:val="0043044D"/>
    <w:rsid w:val="00431F34"/>
    <w:rsid w:val="004376AA"/>
    <w:rsid w:val="00437E94"/>
    <w:rsid w:val="004424F1"/>
    <w:rsid w:val="0044312B"/>
    <w:rsid w:val="00461C4D"/>
    <w:rsid w:val="00465337"/>
    <w:rsid w:val="00467EE3"/>
    <w:rsid w:val="0049505E"/>
    <w:rsid w:val="004A1A1F"/>
    <w:rsid w:val="004A3A10"/>
    <w:rsid w:val="004B556A"/>
    <w:rsid w:val="004B79D4"/>
    <w:rsid w:val="004C51AA"/>
    <w:rsid w:val="004C788D"/>
    <w:rsid w:val="004D63CA"/>
    <w:rsid w:val="004E3B08"/>
    <w:rsid w:val="004E66E7"/>
    <w:rsid w:val="004E7561"/>
    <w:rsid w:val="0051050D"/>
    <w:rsid w:val="00511DA1"/>
    <w:rsid w:val="00514E87"/>
    <w:rsid w:val="00514ECB"/>
    <w:rsid w:val="00515B73"/>
    <w:rsid w:val="005268CE"/>
    <w:rsid w:val="00533AAA"/>
    <w:rsid w:val="00541441"/>
    <w:rsid w:val="00541B6F"/>
    <w:rsid w:val="005460C8"/>
    <w:rsid w:val="00551A48"/>
    <w:rsid w:val="0055305E"/>
    <w:rsid w:val="00566C4E"/>
    <w:rsid w:val="00571FA2"/>
    <w:rsid w:val="00572C68"/>
    <w:rsid w:val="00594C38"/>
    <w:rsid w:val="00597DA7"/>
    <w:rsid w:val="005B5A80"/>
    <w:rsid w:val="005C5604"/>
    <w:rsid w:val="005C584A"/>
    <w:rsid w:val="005D5780"/>
    <w:rsid w:val="005E7AB9"/>
    <w:rsid w:val="005F5FEF"/>
    <w:rsid w:val="005F702C"/>
    <w:rsid w:val="0060353C"/>
    <w:rsid w:val="006102DA"/>
    <w:rsid w:val="0061040C"/>
    <w:rsid w:val="00625A38"/>
    <w:rsid w:val="00626D88"/>
    <w:rsid w:val="0063242F"/>
    <w:rsid w:val="00643238"/>
    <w:rsid w:val="006516B4"/>
    <w:rsid w:val="006538A0"/>
    <w:rsid w:val="006550DD"/>
    <w:rsid w:val="00656C78"/>
    <w:rsid w:val="00657B83"/>
    <w:rsid w:val="00663C74"/>
    <w:rsid w:val="00666361"/>
    <w:rsid w:val="006675A6"/>
    <w:rsid w:val="00670D43"/>
    <w:rsid w:val="006741FB"/>
    <w:rsid w:val="0068187A"/>
    <w:rsid w:val="006864D7"/>
    <w:rsid w:val="00695F4C"/>
    <w:rsid w:val="006971D1"/>
    <w:rsid w:val="006A7C1C"/>
    <w:rsid w:val="006C5614"/>
    <w:rsid w:val="006D2D58"/>
    <w:rsid w:val="006F06F7"/>
    <w:rsid w:val="006F1BA6"/>
    <w:rsid w:val="00700ED1"/>
    <w:rsid w:val="0070319E"/>
    <w:rsid w:val="00724574"/>
    <w:rsid w:val="00734CAC"/>
    <w:rsid w:val="00747931"/>
    <w:rsid w:val="007523A7"/>
    <w:rsid w:val="00760FC4"/>
    <w:rsid w:val="007658E6"/>
    <w:rsid w:val="007725F0"/>
    <w:rsid w:val="007804F9"/>
    <w:rsid w:val="0078101F"/>
    <w:rsid w:val="00782E44"/>
    <w:rsid w:val="00794D47"/>
    <w:rsid w:val="00797796"/>
    <w:rsid w:val="007A2728"/>
    <w:rsid w:val="007C731F"/>
    <w:rsid w:val="007D2F58"/>
    <w:rsid w:val="007D753D"/>
    <w:rsid w:val="007E3F99"/>
    <w:rsid w:val="007F670C"/>
    <w:rsid w:val="00801A31"/>
    <w:rsid w:val="00804F03"/>
    <w:rsid w:val="00825A33"/>
    <w:rsid w:val="00827E71"/>
    <w:rsid w:val="008409DA"/>
    <w:rsid w:val="0087775E"/>
    <w:rsid w:val="00877EE4"/>
    <w:rsid w:val="00886E3F"/>
    <w:rsid w:val="008A505B"/>
    <w:rsid w:val="008C0F14"/>
    <w:rsid w:val="008C20AA"/>
    <w:rsid w:val="008D0073"/>
    <w:rsid w:val="008D0C9C"/>
    <w:rsid w:val="008E48A4"/>
    <w:rsid w:val="008E5625"/>
    <w:rsid w:val="008E594A"/>
    <w:rsid w:val="008E6C4D"/>
    <w:rsid w:val="0090112C"/>
    <w:rsid w:val="00904E10"/>
    <w:rsid w:val="00906A65"/>
    <w:rsid w:val="00914F9B"/>
    <w:rsid w:val="00923592"/>
    <w:rsid w:val="00926EA1"/>
    <w:rsid w:val="0092703B"/>
    <w:rsid w:val="00934510"/>
    <w:rsid w:val="00934531"/>
    <w:rsid w:val="00940DC5"/>
    <w:rsid w:val="00943D23"/>
    <w:rsid w:val="00950046"/>
    <w:rsid w:val="00963DDA"/>
    <w:rsid w:val="009657A6"/>
    <w:rsid w:val="009731C2"/>
    <w:rsid w:val="009751C3"/>
    <w:rsid w:val="00981276"/>
    <w:rsid w:val="009918FD"/>
    <w:rsid w:val="009A0947"/>
    <w:rsid w:val="009A5454"/>
    <w:rsid w:val="009C0503"/>
    <w:rsid w:val="009E46AE"/>
    <w:rsid w:val="009E5437"/>
    <w:rsid w:val="009F4DCA"/>
    <w:rsid w:val="00A1713B"/>
    <w:rsid w:val="00A20BAA"/>
    <w:rsid w:val="00A25F2F"/>
    <w:rsid w:val="00A4232B"/>
    <w:rsid w:val="00A42FB2"/>
    <w:rsid w:val="00A520E4"/>
    <w:rsid w:val="00A523F2"/>
    <w:rsid w:val="00A57E30"/>
    <w:rsid w:val="00A61626"/>
    <w:rsid w:val="00A836AE"/>
    <w:rsid w:val="00A90E87"/>
    <w:rsid w:val="00A91A60"/>
    <w:rsid w:val="00A923EE"/>
    <w:rsid w:val="00A96BBB"/>
    <w:rsid w:val="00AA3130"/>
    <w:rsid w:val="00AA44DE"/>
    <w:rsid w:val="00AC64C1"/>
    <w:rsid w:val="00AD6771"/>
    <w:rsid w:val="00AE43CA"/>
    <w:rsid w:val="00AF35DA"/>
    <w:rsid w:val="00AF392E"/>
    <w:rsid w:val="00B01362"/>
    <w:rsid w:val="00B02E4F"/>
    <w:rsid w:val="00B21AD6"/>
    <w:rsid w:val="00B272BA"/>
    <w:rsid w:val="00B318BF"/>
    <w:rsid w:val="00B3459C"/>
    <w:rsid w:val="00B37C5E"/>
    <w:rsid w:val="00B43687"/>
    <w:rsid w:val="00B45AE3"/>
    <w:rsid w:val="00B52B75"/>
    <w:rsid w:val="00B54588"/>
    <w:rsid w:val="00B70556"/>
    <w:rsid w:val="00B835B7"/>
    <w:rsid w:val="00B93A77"/>
    <w:rsid w:val="00B96420"/>
    <w:rsid w:val="00B96690"/>
    <w:rsid w:val="00BA4450"/>
    <w:rsid w:val="00BA77B6"/>
    <w:rsid w:val="00BC7734"/>
    <w:rsid w:val="00BD29AB"/>
    <w:rsid w:val="00BD32C3"/>
    <w:rsid w:val="00BE0069"/>
    <w:rsid w:val="00BE1A6B"/>
    <w:rsid w:val="00C02B90"/>
    <w:rsid w:val="00C04809"/>
    <w:rsid w:val="00C07278"/>
    <w:rsid w:val="00C17253"/>
    <w:rsid w:val="00C239DA"/>
    <w:rsid w:val="00C23CC9"/>
    <w:rsid w:val="00C23E9E"/>
    <w:rsid w:val="00C311C1"/>
    <w:rsid w:val="00C35212"/>
    <w:rsid w:val="00C43EEE"/>
    <w:rsid w:val="00C53DD1"/>
    <w:rsid w:val="00C54D76"/>
    <w:rsid w:val="00C55A32"/>
    <w:rsid w:val="00C77AE3"/>
    <w:rsid w:val="00C81755"/>
    <w:rsid w:val="00C82A2A"/>
    <w:rsid w:val="00C84353"/>
    <w:rsid w:val="00C86989"/>
    <w:rsid w:val="00C9366D"/>
    <w:rsid w:val="00C94A91"/>
    <w:rsid w:val="00CC0A34"/>
    <w:rsid w:val="00CC3799"/>
    <w:rsid w:val="00CD163D"/>
    <w:rsid w:val="00CD60D7"/>
    <w:rsid w:val="00CE071C"/>
    <w:rsid w:val="00CF2772"/>
    <w:rsid w:val="00CF6147"/>
    <w:rsid w:val="00D109C7"/>
    <w:rsid w:val="00D2469F"/>
    <w:rsid w:val="00D279D6"/>
    <w:rsid w:val="00D27D16"/>
    <w:rsid w:val="00D42A40"/>
    <w:rsid w:val="00D47F37"/>
    <w:rsid w:val="00D564F3"/>
    <w:rsid w:val="00D57C64"/>
    <w:rsid w:val="00D57E87"/>
    <w:rsid w:val="00D62287"/>
    <w:rsid w:val="00D656AD"/>
    <w:rsid w:val="00D71A4F"/>
    <w:rsid w:val="00D824C3"/>
    <w:rsid w:val="00D86797"/>
    <w:rsid w:val="00D9055B"/>
    <w:rsid w:val="00DA7C3D"/>
    <w:rsid w:val="00DB1436"/>
    <w:rsid w:val="00DB6710"/>
    <w:rsid w:val="00DB7012"/>
    <w:rsid w:val="00DC4004"/>
    <w:rsid w:val="00DC5972"/>
    <w:rsid w:val="00DC78A7"/>
    <w:rsid w:val="00DD271F"/>
    <w:rsid w:val="00DD7CF8"/>
    <w:rsid w:val="00DE2CDE"/>
    <w:rsid w:val="00DF7DAB"/>
    <w:rsid w:val="00E1217D"/>
    <w:rsid w:val="00E178E6"/>
    <w:rsid w:val="00E21A63"/>
    <w:rsid w:val="00E34D7F"/>
    <w:rsid w:val="00E35D0C"/>
    <w:rsid w:val="00E3710C"/>
    <w:rsid w:val="00E4754B"/>
    <w:rsid w:val="00E506F4"/>
    <w:rsid w:val="00E5247A"/>
    <w:rsid w:val="00E76C73"/>
    <w:rsid w:val="00E80555"/>
    <w:rsid w:val="00E81AD9"/>
    <w:rsid w:val="00E83C56"/>
    <w:rsid w:val="00E8516E"/>
    <w:rsid w:val="00E94F93"/>
    <w:rsid w:val="00EA59FC"/>
    <w:rsid w:val="00EA5AF3"/>
    <w:rsid w:val="00EB1AFB"/>
    <w:rsid w:val="00EC4079"/>
    <w:rsid w:val="00ED1097"/>
    <w:rsid w:val="00ED3AFF"/>
    <w:rsid w:val="00EE1B7F"/>
    <w:rsid w:val="00EF5211"/>
    <w:rsid w:val="00EF7E99"/>
    <w:rsid w:val="00F04B37"/>
    <w:rsid w:val="00F05534"/>
    <w:rsid w:val="00F163AA"/>
    <w:rsid w:val="00F41C5A"/>
    <w:rsid w:val="00F53C15"/>
    <w:rsid w:val="00F53F76"/>
    <w:rsid w:val="00F5634B"/>
    <w:rsid w:val="00F60FC6"/>
    <w:rsid w:val="00F618DE"/>
    <w:rsid w:val="00F830C5"/>
    <w:rsid w:val="00FB5064"/>
    <w:rsid w:val="00FB7B5F"/>
    <w:rsid w:val="00FD4A24"/>
    <w:rsid w:val="00FD4E6D"/>
    <w:rsid w:val="00FD5D6D"/>
    <w:rsid w:val="00FD7AB5"/>
    <w:rsid w:val="00FF0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8CF88E"/>
  <w15:docId w15:val="{01C904DA-7B94-4578-B3C9-AB3C4741C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947"/>
    <w:rPr>
      <w:sz w:val="24"/>
      <w:szCs w:val="24"/>
    </w:rPr>
  </w:style>
  <w:style w:type="paragraph" w:styleId="1">
    <w:name w:val="heading 1"/>
    <w:basedOn w:val="a"/>
    <w:next w:val="a"/>
    <w:qFormat/>
    <w:rsid w:val="00203A2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A0947"/>
    <w:pPr>
      <w:keepNext/>
      <w:outlineLvl w:val="1"/>
    </w:pPr>
    <w:rPr>
      <w:noProof/>
      <w:szCs w:val="20"/>
    </w:rPr>
  </w:style>
  <w:style w:type="paragraph" w:styleId="3">
    <w:name w:val="heading 3"/>
    <w:basedOn w:val="a"/>
    <w:next w:val="a"/>
    <w:link w:val="30"/>
    <w:qFormat/>
    <w:rsid w:val="009A0947"/>
    <w:pPr>
      <w:keepNext/>
      <w:jc w:val="center"/>
      <w:outlineLvl w:val="2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A0947"/>
    <w:pPr>
      <w:jc w:val="center"/>
    </w:pPr>
    <w:rPr>
      <w:sz w:val="44"/>
      <w:szCs w:val="20"/>
    </w:rPr>
  </w:style>
  <w:style w:type="paragraph" w:styleId="a5">
    <w:name w:val="Balloon Text"/>
    <w:basedOn w:val="a"/>
    <w:semiHidden/>
    <w:rsid w:val="00EB1AFB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rsid w:val="007804F9"/>
    <w:rPr>
      <w:sz w:val="28"/>
      <w:szCs w:val="24"/>
      <w:lang w:val="uk-UA"/>
    </w:rPr>
  </w:style>
  <w:style w:type="character" w:customStyle="1" w:styleId="a4">
    <w:name w:val="Заголовок Знак"/>
    <w:link w:val="a3"/>
    <w:rsid w:val="007804F9"/>
    <w:rPr>
      <w:sz w:val="44"/>
    </w:rPr>
  </w:style>
  <w:style w:type="paragraph" w:styleId="a6">
    <w:name w:val="header"/>
    <w:basedOn w:val="a"/>
    <w:link w:val="a7"/>
    <w:uiPriority w:val="99"/>
    <w:rsid w:val="004C788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4C788D"/>
    <w:rPr>
      <w:sz w:val="24"/>
      <w:szCs w:val="24"/>
    </w:rPr>
  </w:style>
  <w:style w:type="paragraph" w:styleId="a8">
    <w:name w:val="footer"/>
    <w:basedOn w:val="a"/>
    <w:link w:val="a9"/>
    <w:rsid w:val="004C788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4C788D"/>
    <w:rPr>
      <w:sz w:val="24"/>
      <w:szCs w:val="24"/>
    </w:rPr>
  </w:style>
  <w:style w:type="character" w:styleId="aa">
    <w:name w:val="Hyperlink"/>
    <w:unhideWhenUsed/>
    <w:rsid w:val="00127336"/>
    <w:rPr>
      <w:color w:val="0000FF"/>
      <w:u w:val="single"/>
    </w:rPr>
  </w:style>
  <w:style w:type="paragraph" w:customStyle="1" w:styleId="ab">
    <w:name w:val="Нормальный"/>
    <w:rsid w:val="00127336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0">
    <w:name w:val="Заголовок1"/>
    <w:rsid w:val="004A3A10"/>
    <w:pPr>
      <w:widowControl w:val="0"/>
      <w:autoSpaceDE w:val="0"/>
      <w:autoSpaceDN w:val="0"/>
      <w:adjustRightInd w:val="0"/>
    </w:pPr>
    <w:rPr>
      <w:b/>
      <w:bCs/>
      <w:color w:val="000000"/>
      <w:sz w:val="24"/>
      <w:szCs w:val="24"/>
    </w:rPr>
  </w:style>
  <w:style w:type="paragraph" w:customStyle="1" w:styleId="p3">
    <w:name w:val="p3"/>
    <w:basedOn w:val="a"/>
    <w:rsid w:val="00594C38"/>
    <w:pPr>
      <w:spacing w:before="100" w:beforeAutospacing="1" w:after="100" w:afterAutospacing="1"/>
    </w:pPr>
  </w:style>
  <w:style w:type="paragraph" w:customStyle="1" w:styleId="ac">
    <w:name w:val="Знак Знак Знак Знак Знак Знак Знак Знак Знак Знак Знак Знак Знак Знак Знак Знак Знак Знак"/>
    <w:basedOn w:val="a"/>
    <w:rsid w:val="00804F03"/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rsid w:val="0023234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FR2">
    <w:name w:val="FR2"/>
    <w:rsid w:val="00203A26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6"/>
      <w:szCs w:val="16"/>
    </w:rPr>
  </w:style>
  <w:style w:type="character" w:customStyle="1" w:styleId="14">
    <w:name w:val="Стиль 14 пт"/>
    <w:rsid w:val="007E3F99"/>
    <w:rPr>
      <w:sz w:val="28"/>
    </w:rPr>
  </w:style>
  <w:style w:type="paragraph" w:styleId="ad">
    <w:name w:val="List Paragraph"/>
    <w:basedOn w:val="a"/>
    <w:uiPriority w:val="34"/>
    <w:qFormat/>
    <w:rsid w:val="007E3F99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44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96;&#1072;&#1073;&#1083;&#1086;&#1085;&#1099;\&#1073;&#1083;&#1072;&#1085;&#1082;%20&#1088;&#1072;&#1089;&#1087;&#1086;&#1088;&#1103;&#1078;&#1077;&#1085;&#1080;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распоряжения.dot</Template>
  <TotalTime>493</TotalTime>
  <Pages>5</Pages>
  <Words>1760</Words>
  <Characters>10038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11775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Sovett</cp:lastModifiedBy>
  <cp:revision>11</cp:revision>
  <cp:lastPrinted>2024-04-25T07:30:00Z</cp:lastPrinted>
  <dcterms:created xsi:type="dcterms:W3CDTF">2024-04-19T09:18:00Z</dcterms:created>
  <dcterms:modified xsi:type="dcterms:W3CDTF">2024-04-25T08:54:00Z</dcterms:modified>
</cp:coreProperties>
</file>