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4882" w14:textId="77777777" w:rsidR="00CF5ED2" w:rsidRDefault="00CF5ED2" w:rsidP="00EC4A3D">
      <w:pPr>
        <w:pStyle w:val="a0"/>
        <w:spacing w:before="0"/>
        <w:jc w:val="center"/>
        <w:rPr>
          <w:sz w:val="28"/>
          <w:szCs w:val="28"/>
        </w:rPr>
      </w:pPr>
    </w:p>
    <w:p w14:paraId="23FC0518" w14:textId="56DA6E9A" w:rsidR="00CF5ED2" w:rsidRDefault="00CF5ED2" w:rsidP="00EC4A3D">
      <w:pPr>
        <w:pStyle w:val="a0"/>
        <w:spacing w:befor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302D92" wp14:editId="27E6D2BA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ПРОЕКТ</w:t>
      </w:r>
    </w:p>
    <w:p w14:paraId="41ECA62D" w14:textId="6C0469C3" w:rsidR="00740B52" w:rsidRPr="005F7D47" w:rsidRDefault="00740B52" w:rsidP="00CF5ED2">
      <w:pPr>
        <w:pStyle w:val="a0"/>
        <w:spacing w:before="0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 w:rsidRPr="005F7D47">
        <w:rPr>
          <w:b/>
          <w:bCs/>
          <w:color w:val="000000" w:themeColor="text1"/>
          <w:sz w:val="28"/>
          <w:szCs w:val="28"/>
        </w:rPr>
        <w:t>КОМИТЕТ МЕСТНОГО САМОУПРАВЛЕНИЯ</w:t>
      </w:r>
    </w:p>
    <w:p w14:paraId="2EAFE105" w14:textId="0AC7F32E" w:rsidR="00740B52" w:rsidRPr="005F7D47" w:rsidRDefault="00CF5ED2" w:rsidP="00EC4A3D">
      <w:pPr>
        <w:pStyle w:val="a0"/>
        <w:spacing w:before="0"/>
        <w:jc w:val="center"/>
        <w:rPr>
          <w:b/>
          <w:bCs/>
          <w:color w:val="000000" w:themeColor="text1"/>
          <w:sz w:val="28"/>
          <w:szCs w:val="28"/>
        </w:rPr>
      </w:pPr>
      <w:r w:rsidRPr="005F7D47">
        <w:rPr>
          <w:b/>
          <w:bCs/>
          <w:color w:val="000000" w:themeColor="text1"/>
          <w:sz w:val="28"/>
          <w:szCs w:val="28"/>
        </w:rPr>
        <w:t>СОСНОВСКОГО</w:t>
      </w:r>
      <w:r w:rsidR="00740B52" w:rsidRPr="005F7D47">
        <w:rPr>
          <w:b/>
          <w:bCs/>
          <w:color w:val="000000" w:themeColor="text1"/>
          <w:sz w:val="28"/>
          <w:szCs w:val="28"/>
        </w:rPr>
        <w:t xml:space="preserve"> СЕЛЬСОВЕТА БЕССОНОВСКОГО РАЙОНА</w:t>
      </w:r>
    </w:p>
    <w:p w14:paraId="2C583A09" w14:textId="77777777" w:rsidR="00740B52" w:rsidRPr="005F7D47" w:rsidRDefault="00740B52" w:rsidP="00EC4A3D">
      <w:pPr>
        <w:pStyle w:val="a0"/>
        <w:spacing w:before="0"/>
        <w:jc w:val="center"/>
        <w:rPr>
          <w:b/>
          <w:bCs/>
          <w:color w:val="000000" w:themeColor="text1"/>
          <w:sz w:val="28"/>
          <w:szCs w:val="28"/>
        </w:rPr>
      </w:pPr>
      <w:r w:rsidRPr="005F7D47">
        <w:rPr>
          <w:b/>
          <w:bCs/>
          <w:color w:val="000000" w:themeColor="text1"/>
          <w:sz w:val="28"/>
          <w:szCs w:val="28"/>
        </w:rPr>
        <w:t>ПЕНЗЕНСКОЙ ОБЛАСТИ</w:t>
      </w:r>
    </w:p>
    <w:p w14:paraId="4FB72E1B" w14:textId="77777777" w:rsidR="00740B52" w:rsidRPr="005F7D47" w:rsidRDefault="00740B52" w:rsidP="00EC4A3D">
      <w:pPr>
        <w:pStyle w:val="a0"/>
        <w:spacing w:before="0"/>
        <w:jc w:val="center"/>
        <w:rPr>
          <w:b/>
          <w:bCs/>
          <w:color w:val="000000" w:themeColor="text1"/>
          <w:sz w:val="28"/>
          <w:szCs w:val="28"/>
        </w:rPr>
      </w:pPr>
      <w:r w:rsidRPr="005F7D47">
        <w:rPr>
          <w:b/>
          <w:bCs/>
          <w:color w:val="000000" w:themeColor="text1"/>
          <w:sz w:val="28"/>
          <w:szCs w:val="28"/>
        </w:rPr>
        <w:t>ВОСЬМОГО СОЗЫВА</w:t>
      </w:r>
    </w:p>
    <w:p w14:paraId="41709C8C" w14:textId="77777777" w:rsidR="00740B52" w:rsidRPr="005F7D47" w:rsidRDefault="00740B52" w:rsidP="00EC4A3D">
      <w:pPr>
        <w:pStyle w:val="a0"/>
        <w:spacing w:before="0"/>
        <w:jc w:val="center"/>
        <w:rPr>
          <w:b/>
          <w:bCs/>
          <w:color w:val="000000" w:themeColor="text1"/>
          <w:sz w:val="28"/>
          <w:szCs w:val="28"/>
        </w:rPr>
      </w:pPr>
      <w:r w:rsidRPr="005F7D47">
        <w:rPr>
          <w:b/>
          <w:bCs/>
          <w:color w:val="000000" w:themeColor="text1"/>
          <w:sz w:val="28"/>
          <w:szCs w:val="28"/>
        </w:rPr>
        <w:t>РЕШЕНИЕ</w:t>
      </w:r>
    </w:p>
    <w:p w14:paraId="18327F6D" w14:textId="77777777" w:rsidR="00740B52" w:rsidRPr="005F7D47" w:rsidRDefault="003B2568" w:rsidP="00EC4A3D">
      <w:pPr>
        <w:pStyle w:val="a0"/>
        <w:spacing w:before="0"/>
        <w:jc w:val="center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>о</w:t>
      </w:r>
      <w:r w:rsidR="00740B52" w:rsidRPr="005F7D47">
        <w:rPr>
          <w:color w:val="000000" w:themeColor="text1"/>
          <w:sz w:val="28"/>
          <w:szCs w:val="28"/>
        </w:rPr>
        <w:t>т</w:t>
      </w:r>
      <w:r w:rsidRPr="005F7D47">
        <w:rPr>
          <w:color w:val="000000" w:themeColor="text1"/>
          <w:sz w:val="28"/>
          <w:szCs w:val="28"/>
        </w:rPr>
        <w:t xml:space="preserve">      </w:t>
      </w:r>
      <w:r w:rsidR="00740B52" w:rsidRPr="005F7D47">
        <w:rPr>
          <w:color w:val="000000" w:themeColor="text1"/>
          <w:sz w:val="28"/>
          <w:szCs w:val="28"/>
        </w:rPr>
        <w:t xml:space="preserve"> </w:t>
      </w:r>
      <w:r w:rsidRPr="005F7D47">
        <w:rPr>
          <w:color w:val="000000" w:themeColor="text1"/>
          <w:sz w:val="28"/>
          <w:szCs w:val="28"/>
        </w:rPr>
        <w:t xml:space="preserve">  </w:t>
      </w:r>
      <w:r w:rsidR="00740B52" w:rsidRPr="005F7D47">
        <w:rPr>
          <w:color w:val="000000" w:themeColor="text1"/>
          <w:sz w:val="28"/>
          <w:szCs w:val="28"/>
        </w:rPr>
        <w:t>№</w:t>
      </w:r>
    </w:p>
    <w:p w14:paraId="644F46E5" w14:textId="1C4FE7B5" w:rsidR="00740B52" w:rsidRPr="005F7D47" w:rsidRDefault="00740B52" w:rsidP="00740B52">
      <w:pPr>
        <w:pStyle w:val="a0"/>
        <w:jc w:val="center"/>
        <w:rPr>
          <w:color w:val="000000" w:themeColor="text1"/>
          <w:sz w:val="20"/>
        </w:rPr>
      </w:pPr>
      <w:r w:rsidRPr="005F7D47">
        <w:rPr>
          <w:color w:val="000000" w:themeColor="text1"/>
          <w:sz w:val="20"/>
        </w:rPr>
        <w:t xml:space="preserve">с. </w:t>
      </w:r>
      <w:r w:rsidR="00CF5ED2" w:rsidRPr="005F7D47">
        <w:rPr>
          <w:color w:val="000000" w:themeColor="text1"/>
          <w:sz w:val="20"/>
        </w:rPr>
        <w:t>Сосновка</w:t>
      </w:r>
    </w:p>
    <w:p w14:paraId="505FB846" w14:textId="77777777" w:rsidR="00740B52" w:rsidRPr="005F7D47" w:rsidRDefault="00740B52" w:rsidP="00740B52">
      <w:pPr>
        <w:pStyle w:val="a0"/>
        <w:rPr>
          <w:color w:val="000000" w:themeColor="text1"/>
          <w:sz w:val="28"/>
          <w:szCs w:val="28"/>
        </w:rPr>
      </w:pPr>
    </w:p>
    <w:p w14:paraId="032D43A7" w14:textId="78CB9FDF" w:rsidR="00740B52" w:rsidRPr="005F7D47" w:rsidRDefault="00740B52" w:rsidP="00CF5ED2">
      <w:pPr>
        <w:pStyle w:val="a0"/>
        <w:jc w:val="center"/>
        <w:rPr>
          <w:b/>
          <w:color w:val="000000" w:themeColor="text1"/>
          <w:sz w:val="28"/>
          <w:szCs w:val="28"/>
        </w:rPr>
      </w:pPr>
      <w:r w:rsidRPr="005F7D47">
        <w:rPr>
          <w:b/>
          <w:color w:val="000000" w:themeColor="text1"/>
          <w:sz w:val="28"/>
          <w:szCs w:val="28"/>
        </w:rPr>
        <w:t xml:space="preserve">О внесении изменений в решение Комитета местного самоуправления </w:t>
      </w:r>
      <w:r w:rsidR="00CF5ED2" w:rsidRPr="005F7D47">
        <w:rPr>
          <w:b/>
          <w:color w:val="000000" w:themeColor="text1"/>
          <w:sz w:val="28"/>
          <w:szCs w:val="28"/>
        </w:rPr>
        <w:t>Сосновского</w:t>
      </w:r>
      <w:r w:rsidRPr="005F7D47">
        <w:rPr>
          <w:b/>
          <w:color w:val="000000" w:themeColor="text1"/>
          <w:sz w:val="28"/>
          <w:szCs w:val="28"/>
        </w:rPr>
        <w:t xml:space="preserve"> сельсовета Бессоновского района Пензенской области от </w:t>
      </w:r>
      <w:r w:rsidR="00CF5ED2" w:rsidRPr="005F7D47">
        <w:rPr>
          <w:b/>
          <w:color w:val="000000" w:themeColor="text1"/>
          <w:sz w:val="28"/>
          <w:szCs w:val="28"/>
        </w:rPr>
        <w:t>26</w:t>
      </w:r>
      <w:r w:rsidRPr="005F7D47">
        <w:rPr>
          <w:b/>
          <w:color w:val="000000" w:themeColor="text1"/>
          <w:sz w:val="28"/>
          <w:szCs w:val="28"/>
        </w:rPr>
        <w:t xml:space="preserve">.12.2024 № </w:t>
      </w:r>
      <w:r w:rsidR="00CF5ED2" w:rsidRPr="005F7D47">
        <w:rPr>
          <w:b/>
          <w:color w:val="000000" w:themeColor="text1"/>
          <w:sz w:val="28"/>
          <w:szCs w:val="28"/>
        </w:rPr>
        <w:t>41-7/8</w:t>
      </w:r>
      <w:r w:rsidRPr="005F7D47">
        <w:rPr>
          <w:b/>
          <w:color w:val="000000" w:themeColor="text1"/>
          <w:sz w:val="28"/>
          <w:szCs w:val="28"/>
        </w:rPr>
        <w:t xml:space="preserve"> </w:t>
      </w:r>
      <w:r w:rsidR="007A09B5" w:rsidRPr="005F7D47">
        <w:rPr>
          <w:b/>
          <w:color w:val="000000" w:themeColor="text1"/>
          <w:sz w:val="28"/>
          <w:szCs w:val="28"/>
        </w:rPr>
        <w:t xml:space="preserve">«Об утверждении Положения о проведении аттестации муниципальных служащих </w:t>
      </w:r>
      <w:r w:rsidRPr="005F7D47">
        <w:rPr>
          <w:b/>
          <w:color w:val="000000" w:themeColor="text1"/>
          <w:sz w:val="28"/>
          <w:szCs w:val="28"/>
        </w:rPr>
        <w:t xml:space="preserve"> </w:t>
      </w:r>
      <w:r w:rsidR="00CF5ED2" w:rsidRPr="005F7D47">
        <w:rPr>
          <w:b/>
          <w:color w:val="000000" w:themeColor="text1"/>
          <w:sz w:val="28"/>
          <w:szCs w:val="28"/>
        </w:rPr>
        <w:t>Сосновского</w:t>
      </w:r>
      <w:r w:rsidR="007A09B5" w:rsidRPr="005F7D47">
        <w:rPr>
          <w:b/>
          <w:color w:val="000000" w:themeColor="text1"/>
          <w:sz w:val="28"/>
          <w:szCs w:val="28"/>
        </w:rPr>
        <w:t xml:space="preserve"> </w:t>
      </w:r>
      <w:r w:rsidRPr="005F7D47">
        <w:rPr>
          <w:b/>
          <w:color w:val="000000" w:themeColor="text1"/>
          <w:sz w:val="28"/>
          <w:szCs w:val="28"/>
        </w:rPr>
        <w:t xml:space="preserve"> сельсовет</w:t>
      </w:r>
      <w:r w:rsidR="007A09B5" w:rsidRPr="005F7D47">
        <w:rPr>
          <w:b/>
          <w:color w:val="000000" w:themeColor="text1"/>
          <w:sz w:val="28"/>
          <w:szCs w:val="28"/>
        </w:rPr>
        <w:t>а</w:t>
      </w:r>
      <w:r w:rsidRPr="005F7D47">
        <w:rPr>
          <w:b/>
          <w:color w:val="000000" w:themeColor="text1"/>
          <w:sz w:val="28"/>
          <w:szCs w:val="28"/>
        </w:rPr>
        <w:t xml:space="preserve"> Бессоновского района Пензенской области»</w:t>
      </w:r>
    </w:p>
    <w:p w14:paraId="7A89188F" w14:textId="67F9F19F" w:rsidR="00740B52" w:rsidRPr="005F7D47" w:rsidRDefault="00740B52" w:rsidP="00740B52">
      <w:pPr>
        <w:pStyle w:val="a0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 xml:space="preserve">В целях приведения в соответствие с действующим законодательством правовых актов </w:t>
      </w:r>
      <w:r w:rsidR="00CF5ED2" w:rsidRPr="005F7D47">
        <w:rPr>
          <w:color w:val="000000" w:themeColor="text1"/>
          <w:sz w:val="28"/>
          <w:szCs w:val="28"/>
        </w:rPr>
        <w:t>Сосновского</w:t>
      </w:r>
      <w:r w:rsidRPr="005F7D47">
        <w:rPr>
          <w:color w:val="000000" w:themeColor="text1"/>
          <w:sz w:val="28"/>
          <w:szCs w:val="28"/>
        </w:rPr>
        <w:t xml:space="preserve"> сельсовета Бессоновского района Пензенской области,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ч.9, ч.10 ст.15 Федерального закона от 29.10.2024 N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Уставом сельского поселения </w:t>
      </w:r>
      <w:r w:rsidR="00CF5ED2" w:rsidRPr="005F7D47">
        <w:rPr>
          <w:color w:val="000000" w:themeColor="text1"/>
          <w:sz w:val="28"/>
          <w:szCs w:val="28"/>
        </w:rPr>
        <w:t>Сосновский</w:t>
      </w:r>
      <w:r w:rsidRPr="005F7D47">
        <w:rPr>
          <w:color w:val="000000" w:themeColor="text1"/>
          <w:sz w:val="28"/>
          <w:szCs w:val="28"/>
        </w:rPr>
        <w:t xml:space="preserve"> сельсовет Бессоновского  района Пензенской области,</w:t>
      </w:r>
    </w:p>
    <w:p w14:paraId="78801D4F" w14:textId="77777777" w:rsidR="00740B52" w:rsidRPr="005F7D47" w:rsidRDefault="00740B52" w:rsidP="00EC4A3D">
      <w:pPr>
        <w:pStyle w:val="a0"/>
        <w:spacing w:before="0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>Комитет местного самоуправления решил:</w:t>
      </w:r>
    </w:p>
    <w:p w14:paraId="65F15E1A" w14:textId="49CB4DCA" w:rsidR="00740B52" w:rsidRPr="005F7D47" w:rsidRDefault="00740B52" w:rsidP="00EC4A3D">
      <w:pPr>
        <w:pStyle w:val="a0"/>
        <w:spacing w:before="0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>1. Внести в</w:t>
      </w:r>
      <w:r w:rsidR="003D5AA6" w:rsidRPr="005F7D47">
        <w:rPr>
          <w:color w:val="000000" w:themeColor="text1"/>
          <w:sz w:val="28"/>
          <w:szCs w:val="28"/>
        </w:rPr>
        <w:t xml:space="preserve"> Положение о проведении аттестации муниципальных служащих</w:t>
      </w:r>
      <w:r w:rsidRPr="005F7D47">
        <w:rPr>
          <w:color w:val="000000" w:themeColor="text1"/>
          <w:sz w:val="28"/>
          <w:szCs w:val="28"/>
        </w:rPr>
        <w:t xml:space="preserve"> </w:t>
      </w:r>
      <w:r w:rsidR="003D5AA6" w:rsidRPr="005F7D47">
        <w:rPr>
          <w:color w:val="000000" w:themeColor="text1"/>
          <w:sz w:val="28"/>
          <w:szCs w:val="28"/>
        </w:rPr>
        <w:t xml:space="preserve"> </w:t>
      </w:r>
      <w:r w:rsidR="00CF5ED2" w:rsidRPr="005F7D47">
        <w:rPr>
          <w:color w:val="000000" w:themeColor="text1"/>
          <w:sz w:val="28"/>
          <w:szCs w:val="28"/>
        </w:rPr>
        <w:t>Сосновского</w:t>
      </w:r>
      <w:r w:rsidR="003D5AA6" w:rsidRPr="005F7D47">
        <w:rPr>
          <w:color w:val="000000" w:themeColor="text1"/>
          <w:sz w:val="28"/>
          <w:szCs w:val="28"/>
        </w:rPr>
        <w:t xml:space="preserve"> сельсовета Бессоновского района Пензенской области, утвержденное </w:t>
      </w:r>
      <w:r w:rsidRPr="005F7D47">
        <w:rPr>
          <w:color w:val="000000" w:themeColor="text1"/>
          <w:sz w:val="28"/>
          <w:szCs w:val="28"/>
        </w:rPr>
        <w:t>решение Комитета местного самоуправления</w:t>
      </w:r>
      <w:r w:rsidR="00CF5ED2" w:rsidRPr="005F7D47">
        <w:rPr>
          <w:color w:val="000000" w:themeColor="text1"/>
          <w:sz w:val="28"/>
          <w:szCs w:val="28"/>
        </w:rPr>
        <w:t xml:space="preserve"> Сосновского</w:t>
      </w:r>
      <w:r w:rsidRPr="005F7D47">
        <w:rPr>
          <w:color w:val="000000" w:themeColor="text1"/>
          <w:sz w:val="28"/>
          <w:szCs w:val="28"/>
        </w:rPr>
        <w:t xml:space="preserve"> сельсовета Бессоновского района Пензенской области от </w:t>
      </w:r>
      <w:r w:rsidR="00CF5ED2" w:rsidRPr="005F7D47">
        <w:rPr>
          <w:color w:val="000000" w:themeColor="text1"/>
          <w:sz w:val="28"/>
          <w:szCs w:val="28"/>
        </w:rPr>
        <w:t>26</w:t>
      </w:r>
      <w:r w:rsidR="003D5AA6" w:rsidRPr="005F7D47">
        <w:rPr>
          <w:color w:val="000000" w:themeColor="text1"/>
          <w:sz w:val="28"/>
          <w:szCs w:val="28"/>
        </w:rPr>
        <w:t>.12.2024</w:t>
      </w:r>
      <w:r w:rsidRPr="005F7D47">
        <w:rPr>
          <w:color w:val="000000" w:themeColor="text1"/>
          <w:sz w:val="28"/>
          <w:szCs w:val="28"/>
        </w:rPr>
        <w:t xml:space="preserve"> № </w:t>
      </w:r>
      <w:r w:rsidR="00CF5ED2" w:rsidRPr="005F7D47">
        <w:rPr>
          <w:color w:val="000000" w:themeColor="text1"/>
          <w:sz w:val="28"/>
          <w:szCs w:val="28"/>
        </w:rPr>
        <w:t>41-7/8</w:t>
      </w:r>
      <w:r w:rsidR="003D5AA6" w:rsidRPr="005F7D47">
        <w:rPr>
          <w:color w:val="000000" w:themeColor="text1"/>
          <w:sz w:val="28"/>
          <w:szCs w:val="28"/>
        </w:rPr>
        <w:t xml:space="preserve">, </w:t>
      </w:r>
      <w:r w:rsidRPr="005F7D47">
        <w:rPr>
          <w:color w:val="000000" w:themeColor="text1"/>
          <w:sz w:val="28"/>
          <w:szCs w:val="28"/>
        </w:rPr>
        <w:t>следующие изменения:</w:t>
      </w:r>
    </w:p>
    <w:p w14:paraId="77B3F5C4" w14:textId="77777777" w:rsidR="00740B52" w:rsidRPr="005F7D47" w:rsidRDefault="00740B52" w:rsidP="00EC4A3D">
      <w:pPr>
        <w:pStyle w:val="a0"/>
        <w:spacing w:before="0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 xml:space="preserve">1.1. </w:t>
      </w:r>
      <w:r w:rsidR="00DD3BF5" w:rsidRPr="005F7D47">
        <w:rPr>
          <w:color w:val="000000" w:themeColor="text1"/>
          <w:sz w:val="28"/>
          <w:szCs w:val="28"/>
        </w:rPr>
        <w:t>Приложение 1</w:t>
      </w:r>
      <w:r w:rsidR="00E40803" w:rsidRPr="005F7D47">
        <w:rPr>
          <w:color w:val="000000" w:themeColor="text1"/>
          <w:sz w:val="28"/>
          <w:szCs w:val="28"/>
        </w:rPr>
        <w:t xml:space="preserve"> и 2</w:t>
      </w:r>
      <w:r w:rsidR="00DD3BF5" w:rsidRPr="005F7D47">
        <w:rPr>
          <w:color w:val="000000" w:themeColor="text1"/>
          <w:sz w:val="28"/>
          <w:szCs w:val="28"/>
        </w:rPr>
        <w:t xml:space="preserve"> к </w:t>
      </w:r>
      <w:r w:rsidR="00E40803" w:rsidRPr="005F7D47">
        <w:rPr>
          <w:color w:val="000000" w:themeColor="text1"/>
          <w:sz w:val="28"/>
          <w:szCs w:val="28"/>
        </w:rPr>
        <w:t>П</w:t>
      </w:r>
      <w:r w:rsidR="00DD3BF5" w:rsidRPr="005F7D47">
        <w:rPr>
          <w:color w:val="000000" w:themeColor="text1"/>
          <w:sz w:val="28"/>
          <w:szCs w:val="28"/>
        </w:rPr>
        <w:t>оложению о проведении аттестации муниципальных служащих</w:t>
      </w:r>
      <w:r w:rsidR="00E06454" w:rsidRPr="005F7D47">
        <w:rPr>
          <w:color w:val="000000" w:themeColor="text1"/>
          <w:sz w:val="28"/>
          <w:szCs w:val="28"/>
        </w:rPr>
        <w:t>,</w:t>
      </w:r>
      <w:r w:rsidR="00003002" w:rsidRPr="005F7D47">
        <w:rPr>
          <w:color w:val="000000" w:themeColor="text1"/>
          <w:sz w:val="28"/>
          <w:szCs w:val="28"/>
        </w:rPr>
        <w:t xml:space="preserve"> </w:t>
      </w:r>
      <w:r w:rsidRPr="005F7D47">
        <w:rPr>
          <w:color w:val="000000" w:themeColor="text1"/>
          <w:sz w:val="28"/>
          <w:szCs w:val="28"/>
        </w:rPr>
        <w:t>изложить в редакции</w:t>
      </w:r>
      <w:r w:rsidR="003B2568" w:rsidRPr="005F7D47">
        <w:rPr>
          <w:color w:val="000000" w:themeColor="text1"/>
          <w:sz w:val="28"/>
          <w:szCs w:val="28"/>
        </w:rPr>
        <w:t>, согласно приложений к настоящему решению.</w:t>
      </w:r>
    </w:p>
    <w:p w14:paraId="4DE856BD" w14:textId="7B17CEDC" w:rsidR="00740B52" w:rsidRPr="005F7D47" w:rsidRDefault="003B2568" w:rsidP="00EC4A3D">
      <w:pPr>
        <w:pStyle w:val="a0"/>
        <w:spacing w:before="0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>2</w:t>
      </w:r>
      <w:r w:rsidR="00740B52" w:rsidRPr="005F7D47">
        <w:rPr>
          <w:color w:val="000000" w:themeColor="text1"/>
          <w:sz w:val="28"/>
          <w:szCs w:val="28"/>
        </w:rPr>
        <w:t>. Настоящее решение опубликовать в информационном бюллетене Вазерского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</w:t>
      </w:r>
      <w:r w:rsidR="00CF5ED2" w:rsidRPr="005F7D47">
        <w:rPr>
          <w:color w:val="000000" w:themeColor="text1"/>
          <w:sz w:val="28"/>
          <w:szCs w:val="28"/>
        </w:rPr>
        <w:t>Сосновский</w:t>
      </w:r>
      <w:r w:rsidR="00740B52" w:rsidRPr="005F7D47">
        <w:rPr>
          <w:color w:val="000000" w:themeColor="text1"/>
          <w:sz w:val="28"/>
          <w:szCs w:val="28"/>
        </w:rPr>
        <w:t xml:space="preserve"> сельсовет» в информационно-телекоммуникационной сети «Интернет».</w:t>
      </w:r>
    </w:p>
    <w:p w14:paraId="65547849" w14:textId="77777777" w:rsidR="00740B52" w:rsidRPr="005F7D47" w:rsidRDefault="003B2568" w:rsidP="00EC4A3D">
      <w:pPr>
        <w:pStyle w:val="a0"/>
        <w:spacing w:before="0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>3</w:t>
      </w:r>
      <w:r w:rsidR="00740B52" w:rsidRPr="005F7D47">
        <w:rPr>
          <w:color w:val="000000" w:themeColor="text1"/>
          <w:sz w:val="28"/>
          <w:szCs w:val="28"/>
        </w:rPr>
        <w:t>. Настоящее решение вступает в силу на следующий день после его официального опубликования (обнародования).</w:t>
      </w:r>
    </w:p>
    <w:p w14:paraId="74976A5F" w14:textId="6364B899" w:rsidR="00740B52" w:rsidRPr="005F7D47" w:rsidRDefault="003B2568" w:rsidP="00EC4A3D">
      <w:pPr>
        <w:pStyle w:val="a0"/>
        <w:spacing w:before="0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lastRenderedPageBreak/>
        <w:t>4</w:t>
      </w:r>
      <w:r w:rsidR="00740B52" w:rsidRPr="005F7D47">
        <w:rPr>
          <w:color w:val="000000" w:themeColor="text1"/>
          <w:sz w:val="28"/>
          <w:szCs w:val="28"/>
        </w:rPr>
        <w:t xml:space="preserve">. Контроль за исполнением настоящего решения возложить на главу </w:t>
      </w:r>
      <w:r w:rsidR="00CF5ED2" w:rsidRPr="005F7D47">
        <w:rPr>
          <w:color w:val="000000" w:themeColor="text1"/>
          <w:sz w:val="28"/>
          <w:szCs w:val="28"/>
        </w:rPr>
        <w:t>Сосновского</w:t>
      </w:r>
      <w:r w:rsidR="00740B52" w:rsidRPr="005F7D47">
        <w:rPr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14:paraId="6FD8C741" w14:textId="77777777" w:rsidR="00EC4A3D" w:rsidRPr="005F7D47" w:rsidRDefault="00EC4A3D" w:rsidP="00BA0DA2">
      <w:pPr>
        <w:pStyle w:val="a0"/>
        <w:spacing w:before="0"/>
        <w:ind w:firstLine="0"/>
        <w:jc w:val="left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 xml:space="preserve">    </w:t>
      </w:r>
    </w:p>
    <w:p w14:paraId="79D9C71F" w14:textId="77777777" w:rsidR="00CF5ED2" w:rsidRPr="005F7D47" w:rsidRDefault="00CF5ED2" w:rsidP="00EC4A3D">
      <w:pPr>
        <w:pStyle w:val="a0"/>
        <w:spacing w:before="0"/>
        <w:ind w:firstLine="0"/>
        <w:jc w:val="left"/>
        <w:rPr>
          <w:color w:val="000000" w:themeColor="text1"/>
          <w:sz w:val="28"/>
          <w:szCs w:val="28"/>
        </w:rPr>
      </w:pPr>
    </w:p>
    <w:p w14:paraId="790DF815" w14:textId="77777777" w:rsidR="00CF5ED2" w:rsidRPr="005F7D47" w:rsidRDefault="00CF5ED2" w:rsidP="00EC4A3D">
      <w:pPr>
        <w:pStyle w:val="a0"/>
        <w:spacing w:before="0"/>
        <w:ind w:firstLine="0"/>
        <w:jc w:val="left"/>
        <w:rPr>
          <w:color w:val="000000" w:themeColor="text1"/>
          <w:sz w:val="28"/>
          <w:szCs w:val="28"/>
        </w:rPr>
      </w:pPr>
    </w:p>
    <w:p w14:paraId="6A60F57B" w14:textId="348AFF5C" w:rsidR="00EC4A3D" w:rsidRPr="005F7D47" w:rsidRDefault="00BA0DA2" w:rsidP="00EC4A3D">
      <w:pPr>
        <w:pStyle w:val="a0"/>
        <w:spacing w:before="0"/>
        <w:ind w:firstLine="0"/>
        <w:jc w:val="left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 xml:space="preserve">Глава </w:t>
      </w:r>
      <w:r w:rsidR="00CF5ED2" w:rsidRPr="005F7D47">
        <w:rPr>
          <w:color w:val="000000" w:themeColor="text1"/>
          <w:sz w:val="28"/>
          <w:szCs w:val="28"/>
        </w:rPr>
        <w:t>Сосновского</w:t>
      </w:r>
      <w:r w:rsidR="00740B52" w:rsidRPr="005F7D47">
        <w:rPr>
          <w:color w:val="000000" w:themeColor="text1"/>
          <w:sz w:val="28"/>
          <w:szCs w:val="28"/>
        </w:rPr>
        <w:t xml:space="preserve"> сельсовета</w:t>
      </w:r>
      <w:r w:rsidRPr="005F7D47">
        <w:rPr>
          <w:color w:val="000000" w:themeColor="text1"/>
          <w:sz w:val="28"/>
          <w:szCs w:val="28"/>
        </w:rPr>
        <w:t xml:space="preserve"> </w:t>
      </w:r>
    </w:p>
    <w:p w14:paraId="087528DA" w14:textId="77777777" w:rsidR="00CF5ED2" w:rsidRPr="005F7D47" w:rsidRDefault="00BA0DA2" w:rsidP="00EC4A3D">
      <w:pPr>
        <w:pStyle w:val="a0"/>
        <w:spacing w:before="0"/>
        <w:ind w:firstLine="0"/>
        <w:jc w:val="left"/>
        <w:rPr>
          <w:color w:val="000000" w:themeColor="text1"/>
          <w:sz w:val="28"/>
          <w:szCs w:val="28"/>
        </w:rPr>
      </w:pPr>
      <w:r w:rsidRPr="005F7D47">
        <w:rPr>
          <w:color w:val="000000" w:themeColor="text1"/>
          <w:sz w:val="28"/>
          <w:szCs w:val="28"/>
        </w:rPr>
        <w:t xml:space="preserve">Бессоновского района </w:t>
      </w:r>
    </w:p>
    <w:p w14:paraId="24B66D0A" w14:textId="6DF2AC78" w:rsidR="00BA0DA2" w:rsidRPr="00EC4A3D" w:rsidRDefault="00BA0DA2" w:rsidP="00EC4A3D">
      <w:pPr>
        <w:pStyle w:val="a0"/>
        <w:spacing w:before="0"/>
        <w:ind w:firstLine="0"/>
        <w:jc w:val="left"/>
        <w:rPr>
          <w:sz w:val="28"/>
          <w:szCs w:val="28"/>
        </w:rPr>
        <w:sectPr w:rsidR="00BA0DA2" w:rsidRPr="00EC4A3D" w:rsidSect="00EC4A3D">
          <w:pgSz w:w="11907" w:h="16840" w:code="9"/>
          <w:pgMar w:top="709" w:right="1134" w:bottom="709" w:left="1418" w:header="720" w:footer="720" w:gutter="0"/>
          <w:paperSrc w:first="4"/>
          <w:pgNumType w:start="1"/>
          <w:cols w:space="720"/>
          <w:titlePg/>
          <w:docGrid w:linePitch="254"/>
        </w:sectPr>
      </w:pPr>
      <w:r w:rsidRPr="005F7D47">
        <w:rPr>
          <w:color w:val="000000" w:themeColor="text1"/>
          <w:sz w:val="28"/>
          <w:szCs w:val="28"/>
        </w:rPr>
        <w:t xml:space="preserve">Пензенской области </w:t>
      </w:r>
      <w:r w:rsidR="00CF5ED2" w:rsidRPr="005F7D47">
        <w:rPr>
          <w:color w:val="000000" w:themeColor="text1"/>
          <w:sz w:val="28"/>
          <w:szCs w:val="28"/>
        </w:rPr>
        <w:t xml:space="preserve">                                                                              Е.В. Бак</w:t>
      </w:r>
      <w:r w:rsidR="00CF5ED2" w:rsidRPr="00CF5ED2">
        <w:rPr>
          <w:sz w:val="28"/>
          <w:szCs w:val="28"/>
        </w:rPr>
        <w:t>алова</w:t>
      </w:r>
      <w:r w:rsidR="00CF5ED2">
        <w:rPr>
          <w:szCs w:val="24"/>
        </w:rPr>
        <w:t xml:space="preserve">                                   </w:t>
      </w:r>
    </w:p>
    <w:p w14:paraId="0581EE0E" w14:textId="138885AB" w:rsidR="00487ACC" w:rsidRDefault="00487ACC" w:rsidP="00487ACC">
      <w:pPr>
        <w:pStyle w:val="8"/>
        <w:spacing w:after="0"/>
        <w:jc w:val="right"/>
      </w:pPr>
      <w:r>
        <w:lastRenderedPageBreak/>
        <w:t xml:space="preserve">Приложение к  решению </w:t>
      </w:r>
      <w:r w:rsidRPr="00487ACC">
        <w:t xml:space="preserve">Комитета местного самоуправления </w:t>
      </w:r>
      <w:r w:rsidR="00FF21A6">
        <w:rPr>
          <w:color w:val="FF0000"/>
        </w:rPr>
        <w:t>Сосновского</w:t>
      </w:r>
      <w:r w:rsidRPr="00487ACC">
        <w:t xml:space="preserve"> сельсовета Бессоновского района Пензенской области </w:t>
      </w:r>
    </w:p>
    <w:p w14:paraId="64964542" w14:textId="7949DF56" w:rsidR="00487ACC" w:rsidRDefault="00487ACC" w:rsidP="00487ACC">
      <w:pPr>
        <w:pStyle w:val="8"/>
        <w:spacing w:after="0"/>
        <w:jc w:val="right"/>
      </w:pPr>
      <w:r w:rsidRPr="00487ACC">
        <w:t xml:space="preserve">от </w:t>
      </w:r>
      <w:r w:rsidRPr="00487ACC">
        <w:rPr>
          <w:color w:val="FF0000"/>
        </w:rPr>
        <w:t xml:space="preserve"> № </w:t>
      </w:r>
    </w:p>
    <w:p w14:paraId="73EBDB53" w14:textId="77777777" w:rsidR="00487ACC" w:rsidRPr="00487ACC" w:rsidRDefault="00487ACC" w:rsidP="00487ACC">
      <w:pPr>
        <w:jc w:val="right"/>
      </w:pPr>
    </w:p>
    <w:p w14:paraId="3A4A0400" w14:textId="77777777" w:rsidR="000238BF" w:rsidRPr="00937D44" w:rsidRDefault="000238BF" w:rsidP="00487ACC">
      <w:pPr>
        <w:pStyle w:val="8"/>
        <w:jc w:val="right"/>
      </w:pPr>
      <w:r w:rsidRPr="00937D44">
        <w:t xml:space="preserve">Приложение 1 </w:t>
      </w:r>
    </w:p>
    <w:p w14:paraId="44884FCA" w14:textId="77777777" w:rsidR="00300062" w:rsidRPr="00937D44" w:rsidRDefault="000238BF" w:rsidP="00487ACC">
      <w:pPr>
        <w:pStyle w:val="8"/>
        <w:jc w:val="right"/>
        <w:rPr>
          <w:sz w:val="16"/>
          <w:szCs w:val="16"/>
        </w:rPr>
      </w:pPr>
      <w:r w:rsidRPr="00937D44">
        <w:t xml:space="preserve">к </w:t>
      </w:r>
      <w:r w:rsidR="003D5AA6">
        <w:t>П</w:t>
      </w:r>
      <w:r w:rsidRPr="00937D44">
        <w:t>оложению о проведении</w:t>
      </w:r>
      <w:r w:rsidR="00487ACC">
        <w:t xml:space="preserve"> </w:t>
      </w:r>
      <w:r w:rsidRPr="00937D44">
        <w:t xml:space="preserve"> аттестации муниципальных служащих</w:t>
      </w:r>
    </w:p>
    <w:p w14:paraId="3C69BF6A" w14:textId="77777777" w:rsidR="00300062" w:rsidRPr="00937D44" w:rsidRDefault="00300062" w:rsidP="000238BF">
      <w:pPr>
        <w:pStyle w:val="6"/>
        <w:rPr>
          <w:caps/>
        </w:rPr>
      </w:pPr>
      <w:r w:rsidRPr="00937D44">
        <w:t xml:space="preserve">Отзыв </w:t>
      </w:r>
      <w:r w:rsidR="000238BF" w:rsidRPr="00937D44">
        <w:br/>
      </w:r>
      <w:r w:rsidRPr="00937D44">
        <w:t>о служебной деятельности муниципального служащего</w:t>
      </w:r>
    </w:p>
    <w:p w14:paraId="3FE126D7" w14:textId="77777777" w:rsidR="000238BF" w:rsidRPr="00937D44" w:rsidRDefault="00300062" w:rsidP="000238BF">
      <w:pPr>
        <w:jc w:val="both"/>
      </w:pPr>
      <w:r w:rsidRPr="00937D44">
        <w:t>1. Фамилия, имя, отчество (при наличии) _______________________________________</w:t>
      </w:r>
      <w:r w:rsidRPr="00937D44">
        <w:br/>
        <w:t>2. Год, число и месяц рождения _______________________________________________</w:t>
      </w:r>
    </w:p>
    <w:p w14:paraId="3B9BDE12" w14:textId="77777777" w:rsidR="000238BF" w:rsidRPr="00937D44" w:rsidRDefault="00300062" w:rsidP="000238BF">
      <w:pPr>
        <w:jc w:val="both"/>
      </w:pPr>
      <w:r w:rsidRPr="00937D44">
        <w:t>3. Сведения о профессиональном образовании, наличии ученой степени, ученого звания</w:t>
      </w:r>
      <w:r w:rsidR="000238BF" w:rsidRPr="00937D44">
        <w:t xml:space="preserve"> ___________________</w:t>
      </w:r>
      <w:r w:rsidRPr="00937D44">
        <w:t>__________________________________________________</w:t>
      </w:r>
    </w:p>
    <w:p w14:paraId="65A33BD1" w14:textId="77777777" w:rsidR="00300062" w:rsidRPr="00937D44" w:rsidRDefault="00300062" w:rsidP="000238BF">
      <w:pPr>
        <w:rPr>
          <w:sz w:val="16"/>
          <w:szCs w:val="16"/>
        </w:rPr>
      </w:pPr>
      <w:r w:rsidRPr="00937D44">
        <w:rPr>
          <w:sz w:val="16"/>
          <w:szCs w:val="16"/>
        </w:rPr>
        <w:t xml:space="preserve">                  (когда и какое учебное заведение окончил,</w:t>
      </w:r>
    </w:p>
    <w:p w14:paraId="423AB49E" w14:textId="77777777" w:rsidR="000238BF" w:rsidRPr="00937D44" w:rsidRDefault="000238BF" w:rsidP="000238BF">
      <w:r w:rsidRPr="00937D44">
        <w:t>___________________________________________</w:t>
      </w:r>
      <w:r w:rsidR="007378EF">
        <w:t>______________________________</w:t>
      </w:r>
    </w:p>
    <w:p w14:paraId="612FD641" w14:textId="77777777" w:rsidR="000238BF" w:rsidRPr="00937D44" w:rsidRDefault="000238BF" w:rsidP="000238BF">
      <w:pPr>
        <w:rPr>
          <w:sz w:val="16"/>
          <w:szCs w:val="16"/>
        </w:rPr>
      </w:pPr>
      <w:r w:rsidRPr="00937D44">
        <w:rPr>
          <w:sz w:val="16"/>
          <w:szCs w:val="16"/>
        </w:rPr>
        <w:t>специальность</w:t>
      </w:r>
      <w:r w:rsidRPr="00937D44">
        <w:rPr>
          <w:b/>
          <w:sz w:val="16"/>
          <w:szCs w:val="16"/>
        </w:rPr>
        <w:t xml:space="preserve"> </w:t>
      </w:r>
      <w:r w:rsidRPr="00937D44">
        <w:rPr>
          <w:sz w:val="16"/>
          <w:szCs w:val="16"/>
        </w:rPr>
        <w:t>и квалификация по образованию, ученая степень, ученое звание)</w:t>
      </w:r>
    </w:p>
    <w:p w14:paraId="033B790C" w14:textId="77777777" w:rsidR="000238BF" w:rsidRPr="00937D44" w:rsidRDefault="00300062" w:rsidP="00300062">
      <w:pPr>
        <w:jc w:val="both"/>
      </w:pPr>
      <w:r w:rsidRPr="00937D44">
        <w:t>4. Замещаемая должность муниципальной службы на момент аттестации и дата назначения на</w:t>
      </w:r>
      <w:r w:rsidR="000238BF" w:rsidRPr="00937D44">
        <w:t xml:space="preserve"> эту должность ____________</w:t>
      </w:r>
      <w:r w:rsidRPr="00937D44">
        <w:t>______________________________________</w:t>
      </w:r>
      <w:r w:rsidRPr="00937D44">
        <w:br/>
        <w:t>5. Стаж</w:t>
      </w:r>
      <w:r w:rsidR="000238BF" w:rsidRPr="00937D44">
        <w:t xml:space="preserve"> муниципальной службы _________</w:t>
      </w:r>
      <w:r w:rsidRPr="00937D44">
        <w:t>______________________________________</w:t>
      </w:r>
      <w:r w:rsidRPr="00937D44">
        <w:br/>
        <w:t>6. Общий трудовой стаж ______________________________________________________</w:t>
      </w:r>
      <w:r w:rsidRPr="00937D44">
        <w:br/>
        <w:t>7. Перечень основных вопросов (документов), в решении (разработке) которых принимает участие муниципальный служащий ___________________________________</w:t>
      </w:r>
    </w:p>
    <w:p w14:paraId="1B9F7763" w14:textId="77777777" w:rsidR="000238BF" w:rsidRPr="00937D44" w:rsidRDefault="000238BF" w:rsidP="00B82663">
      <w:pPr>
        <w:ind w:firstLine="0"/>
        <w:jc w:val="both"/>
        <w:rPr>
          <w:szCs w:val="24"/>
        </w:rPr>
      </w:pPr>
      <w:r w:rsidRPr="00937D44">
        <w:rPr>
          <w:szCs w:val="24"/>
        </w:rPr>
        <w:t>___________________________________________________________________________</w:t>
      </w:r>
    </w:p>
    <w:p w14:paraId="4FB3C305" w14:textId="77777777" w:rsidR="00300062" w:rsidRPr="00937D44" w:rsidRDefault="00300062" w:rsidP="000238BF">
      <w:pPr>
        <w:jc w:val="both"/>
      </w:pPr>
      <w:r w:rsidRPr="00937D44">
        <w:t>8. Мотивированная оценка знаний, навыков и умений (профессионального уровня), деловых качеств и результатов служебной деятельности муниципального служащего (по следующим критериям):</w:t>
      </w:r>
    </w:p>
    <w:p w14:paraId="3E4D6E2F" w14:textId="77777777" w:rsidR="009C0BFD" w:rsidRPr="00937D44" w:rsidRDefault="00300062" w:rsidP="009C0BFD">
      <w:pPr>
        <w:pStyle w:val="a8"/>
      </w:pPr>
      <w:r w:rsidRPr="00937D44">
        <w:t>- знание муниципальным служащим Конституции Российской Федерации, федеральных законов, законов Пензенской области, Устава ___________________</w:t>
      </w:r>
      <w:r w:rsidR="009C0BFD" w:rsidRPr="00937D44">
        <w:t>_____________________________________________</w:t>
      </w:r>
      <w:r w:rsidRPr="00937D44">
        <w:t>_________</w:t>
      </w:r>
    </w:p>
    <w:p w14:paraId="3B88D2F9" w14:textId="77777777" w:rsidR="00300062" w:rsidRPr="00937D44" w:rsidRDefault="00300062" w:rsidP="009C0BFD">
      <w:pPr>
        <w:rPr>
          <w:sz w:val="16"/>
          <w:szCs w:val="16"/>
        </w:rPr>
      </w:pPr>
      <w:r w:rsidRPr="00937D44">
        <w:rPr>
          <w:sz w:val="16"/>
          <w:szCs w:val="16"/>
        </w:rPr>
        <w:t>(наименование муниципального образования)</w:t>
      </w:r>
    </w:p>
    <w:p w14:paraId="0B126264" w14:textId="77777777" w:rsidR="00300062" w:rsidRPr="00937D44" w:rsidRDefault="00300062" w:rsidP="009C0BFD">
      <w:pPr>
        <w:pStyle w:val="a8"/>
      </w:pPr>
      <w:r w:rsidRPr="00937D44">
        <w:t>и других муниципальных правовых актов, необходимых в его работе;</w:t>
      </w:r>
    </w:p>
    <w:p w14:paraId="5B555830" w14:textId="77777777" w:rsidR="00300062" w:rsidRPr="00937D44" w:rsidRDefault="00300062" w:rsidP="009C0BFD">
      <w:pPr>
        <w:pStyle w:val="a8"/>
      </w:pPr>
      <w:r w:rsidRPr="00937D44">
        <w:t>- уровень профессионального образования муниципального служащего и соответствие его занимаемой должности;</w:t>
      </w:r>
    </w:p>
    <w:p w14:paraId="74251CAD" w14:textId="77777777" w:rsidR="00300062" w:rsidRPr="00937D44" w:rsidRDefault="00300062" w:rsidP="009C0BFD">
      <w:pPr>
        <w:pStyle w:val="a8"/>
      </w:pPr>
      <w:r w:rsidRPr="00937D44">
        <w:t>- знание должностных обязанностей и умение применять их в практической работе, ответственность за результаты работы;</w:t>
      </w:r>
    </w:p>
    <w:p w14:paraId="4ECA009F" w14:textId="77777777" w:rsidR="00300062" w:rsidRPr="00937D44" w:rsidRDefault="00300062" w:rsidP="009C0BFD">
      <w:pPr>
        <w:pStyle w:val="a8"/>
      </w:pPr>
      <w:r w:rsidRPr="00937D44">
        <w:t>- в случае наделения организационно-распорядительными  полномочиями:</w:t>
      </w:r>
    </w:p>
    <w:p w14:paraId="3686C3A1" w14:textId="77777777" w:rsidR="00300062" w:rsidRPr="00937D44" w:rsidRDefault="00300062" w:rsidP="009C0BFD">
      <w:pPr>
        <w:pStyle w:val="a8"/>
      </w:pPr>
      <w:r w:rsidRPr="00937D44">
        <w:t>- умение организовывать труд подчиненных и осуществлять руководство их работой;</w:t>
      </w:r>
    </w:p>
    <w:p w14:paraId="6B0BD898" w14:textId="77777777" w:rsidR="00300062" w:rsidRPr="00937D44" w:rsidRDefault="00300062" w:rsidP="009C0BFD">
      <w:pPr>
        <w:pStyle w:val="a8"/>
      </w:pPr>
      <w:r w:rsidRPr="00937D44">
        <w:t>- степень самостоятельности при выполнении должностных  обязанностей и принятии решений;</w:t>
      </w:r>
    </w:p>
    <w:p w14:paraId="408128A5" w14:textId="77777777" w:rsidR="00300062" w:rsidRPr="00937D44" w:rsidRDefault="00300062" w:rsidP="009C0BFD">
      <w:pPr>
        <w:pStyle w:val="a8"/>
      </w:pPr>
      <w:r w:rsidRPr="00937D44">
        <w:t>- уровень компетенции муниципального служащего;</w:t>
      </w:r>
    </w:p>
    <w:p w14:paraId="36010B4C" w14:textId="77777777" w:rsidR="00300062" w:rsidRPr="00937D44" w:rsidRDefault="00300062" w:rsidP="009C0BFD">
      <w:pPr>
        <w:pStyle w:val="a8"/>
      </w:pPr>
      <w:r w:rsidRPr="00937D44">
        <w:t>- степень интенсивности труда;</w:t>
      </w:r>
    </w:p>
    <w:p w14:paraId="611B35C7" w14:textId="77777777" w:rsidR="00300062" w:rsidRPr="00937D44" w:rsidRDefault="00300062" w:rsidP="009C0BFD">
      <w:pPr>
        <w:pStyle w:val="a8"/>
      </w:pPr>
      <w:r w:rsidRPr="00937D44">
        <w:t>- восприятие муниципальным служащим критических замечаний руководителей и коллег по работе, способность к самокритике;</w:t>
      </w:r>
    </w:p>
    <w:p w14:paraId="6BEB04F5" w14:textId="77777777" w:rsidR="00300062" w:rsidRPr="00937D44" w:rsidRDefault="00300062" w:rsidP="009C0BFD">
      <w:pPr>
        <w:pStyle w:val="a8"/>
      </w:pPr>
      <w:r w:rsidRPr="00937D44">
        <w:t>- отношение и способность муниципального служащего к повышению своих профессиональных знаний;</w:t>
      </w:r>
    </w:p>
    <w:p w14:paraId="322A19E6" w14:textId="77777777" w:rsidR="00300062" w:rsidRPr="00937D44" w:rsidRDefault="00300062" w:rsidP="009C0BFD">
      <w:pPr>
        <w:pStyle w:val="a8"/>
      </w:pPr>
      <w:r w:rsidRPr="00937D44">
        <w:lastRenderedPageBreak/>
        <w:t>- возможности профессионального роста и выдвижения в резерв для замещения вышестоящих должностей;</w:t>
      </w:r>
    </w:p>
    <w:p w14:paraId="14305FCE" w14:textId="77777777" w:rsidR="00300062" w:rsidRPr="00937D44" w:rsidRDefault="00300062" w:rsidP="009C0BFD">
      <w:pPr>
        <w:pStyle w:val="a8"/>
      </w:pPr>
      <w:r w:rsidRPr="00937D44">
        <w:t>- состояние дел в подчиненном подразделении или на  участке работы, за который отвечает муниципальный служащий;</w:t>
      </w:r>
    </w:p>
    <w:p w14:paraId="1ED80DBF" w14:textId="77777777" w:rsidR="00300062" w:rsidRPr="00937D44" w:rsidRDefault="00300062" w:rsidP="009C0BFD">
      <w:pPr>
        <w:pStyle w:val="a8"/>
      </w:pPr>
      <w:r w:rsidRPr="00937D44">
        <w:t>- сведения о выполненных муниципальным служащим  наиболее  значимых работах и подготовленных им документах за аттестационный период;</w:t>
      </w:r>
    </w:p>
    <w:p w14:paraId="61941CCB" w14:textId="77777777" w:rsidR="00300062" w:rsidRPr="00937D44" w:rsidRDefault="00300062" w:rsidP="009C0BFD">
      <w:pPr>
        <w:pStyle w:val="a8"/>
      </w:pPr>
      <w:r w:rsidRPr="00937D44">
        <w:t>- способность осваивать информационные технологии на муниципальной службе, применять современные технические средства;</w:t>
      </w:r>
    </w:p>
    <w:p w14:paraId="0A2191BC" w14:textId="77777777" w:rsidR="00300062" w:rsidRPr="00937D44" w:rsidRDefault="00300062" w:rsidP="009C0BFD">
      <w:pPr>
        <w:pStyle w:val="a8"/>
      </w:pPr>
      <w:r w:rsidRPr="00937D44">
        <w:t>- выполнение правил внутреннего трудового распорядка, этика и стиль общения;</w:t>
      </w:r>
    </w:p>
    <w:p w14:paraId="44E081AF" w14:textId="77777777" w:rsidR="00300062" w:rsidRPr="00937D44" w:rsidRDefault="00300062" w:rsidP="009C0BFD">
      <w:pPr>
        <w:pStyle w:val="a8"/>
      </w:pPr>
      <w:r w:rsidRPr="00937D44">
        <w:t>- наличие поощрений и дисциплинарных взысканий;</w:t>
      </w:r>
    </w:p>
    <w:p w14:paraId="73DBECBD" w14:textId="77777777" w:rsidR="00300062" w:rsidRPr="00937D44" w:rsidRDefault="00300062" w:rsidP="009C0BFD">
      <w:pPr>
        <w:pStyle w:val="a8"/>
      </w:pPr>
      <w:r w:rsidRPr="00937D44">
        <w:t>- недостатки в служебной деятельности муниципального служащего.</w:t>
      </w:r>
    </w:p>
    <w:p w14:paraId="57160A84" w14:textId="77777777" w:rsidR="00300062" w:rsidRPr="00937D44" w:rsidRDefault="00300062" w:rsidP="00B82663">
      <w:pPr>
        <w:ind w:firstLine="0"/>
        <w:jc w:val="both"/>
      </w:pPr>
      <w:r w:rsidRPr="00937D44">
        <w:t>9. Выводы и рекомендации руководителя</w:t>
      </w:r>
      <w:r w:rsidRPr="00937D44">
        <w:rPr>
          <w:b/>
        </w:rPr>
        <w:t xml:space="preserve"> </w:t>
      </w:r>
      <w:r w:rsidRPr="00937D44">
        <w:t>______</w:t>
      </w:r>
      <w:r w:rsidR="009C0BFD" w:rsidRPr="00937D44">
        <w:t>__</w:t>
      </w:r>
      <w:r w:rsidRPr="00937D44">
        <w:t>_______________________________.</w:t>
      </w:r>
      <w:r w:rsidRPr="00937D44">
        <w:br/>
      </w:r>
      <w:r w:rsidR="009C0BFD" w:rsidRPr="00937D44">
        <w:t>___________________________________________________________________________</w:t>
      </w:r>
    </w:p>
    <w:p w14:paraId="039E4D89" w14:textId="77777777" w:rsidR="009C0BFD" w:rsidRPr="00937D44" w:rsidRDefault="009C0BFD" w:rsidP="009C0BFD"/>
    <w:p w14:paraId="6B11439A" w14:textId="77777777" w:rsidR="00300062" w:rsidRPr="00937D44" w:rsidRDefault="00300062" w:rsidP="009C0BFD">
      <w:r w:rsidRPr="00937D44">
        <w:t>Подпись руководителя органа местного самоуправления _______</w:t>
      </w:r>
      <w:r w:rsidR="009C0BFD" w:rsidRPr="00937D44">
        <w:t>_</w:t>
      </w:r>
      <w:r w:rsidRPr="00937D44">
        <w:t>__________________</w:t>
      </w:r>
    </w:p>
    <w:p w14:paraId="105B6C0D" w14:textId="77777777" w:rsidR="009C0BFD" w:rsidRPr="00937D44" w:rsidRDefault="009C0BFD" w:rsidP="00300062">
      <w:pPr>
        <w:ind w:firstLine="709"/>
        <w:jc w:val="right"/>
        <w:rPr>
          <w:szCs w:val="24"/>
        </w:rPr>
      </w:pPr>
    </w:p>
    <w:p w14:paraId="1E4CE100" w14:textId="77777777" w:rsidR="00300062" w:rsidRPr="00937D44" w:rsidRDefault="00300062" w:rsidP="00300062">
      <w:pPr>
        <w:ind w:firstLine="709"/>
        <w:jc w:val="right"/>
        <w:rPr>
          <w:szCs w:val="24"/>
        </w:rPr>
      </w:pPr>
      <w:r w:rsidRPr="00937D44">
        <w:rPr>
          <w:szCs w:val="24"/>
        </w:rPr>
        <w:t>«__» __________ 20_ г.</w:t>
      </w:r>
    </w:p>
    <w:p w14:paraId="06609246" w14:textId="77777777" w:rsidR="00300062" w:rsidRPr="00937D44" w:rsidRDefault="00300062" w:rsidP="009C0BFD"/>
    <w:p w14:paraId="41D82FAB" w14:textId="77777777" w:rsidR="00300062" w:rsidRPr="00937D44" w:rsidRDefault="009C0BFD" w:rsidP="009C0BFD">
      <w:r w:rsidRPr="00937D44">
        <w:t>СОГЛАСОВАНО</w:t>
      </w:r>
    </w:p>
    <w:p w14:paraId="1DA97B5B" w14:textId="77777777" w:rsidR="00300062" w:rsidRPr="00937D44" w:rsidRDefault="00300062" w:rsidP="009C0BFD">
      <w:r w:rsidRPr="00937D44">
        <w:t>____________________________ (________________)</w:t>
      </w:r>
    </w:p>
    <w:p w14:paraId="09EE096F" w14:textId="77777777" w:rsidR="00300062" w:rsidRPr="00937D44" w:rsidRDefault="00300062" w:rsidP="009C0BFD">
      <w:r w:rsidRPr="00937D44">
        <w:t>«__»  __________ 20__ г.</w:t>
      </w:r>
    </w:p>
    <w:p w14:paraId="0BECA3B8" w14:textId="77777777" w:rsidR="00300062" w:rsidRPr="00937D44" w:rsidRDefault="00300062" w:rsidP="009C0BFD"/>
    <w:p w14:paraId="10518CC2" w14:textId="77777777" w:rsidR="009C0BFD" w:rsidRPr="00937D44" w:rsidRDefault="009C0BFD" w:rsidP="009C0BFD"/>
    <w:p w14:paraId="2391A9D2" w14:textId="77777777" w:rsidR="00300062" w:rsidRPr="00937D44" w:rsidRDefault="00300062" w:rsidP="009C0BFD">
      <w:r w:rsidRPr="00937D44">
        <w:t>С отзывом ознакомлен _______________________ (_______________________)</w:t>
      </w:r>
    </w:p>
    <w:p w14:paraId="262CB1BC" w14:textId="77777777" w:rsidR="00300062" w:rsidRPr="00937D44" w:rsidRDefault="00300062" w:rsidP="00300062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937D44">
        <w:rPr>
          <w:sz w:val="16"/>
          <w:szCs w:val="16"/>
        </w:rPr>
        <w:t xml:space="preserve">                                                              (подпись муниципального служащего)          </w:t>
      </w:r>
      <w:r w:rsidR="009C0BFD" w:rsidRPr="00937D44">
        <w:rPr>
          <w:sz w:val="16"/>
          <w:szCs w:val="16"/>
        </w:rPr>
        <w:t xml:space="preserve">        </w:t>
      </w:r>
      <w:r w:rsidRPr="00937D44">
        <w:rPr>
          <w:sz w:val="16"/>
          <w:szCs w:val="16"/>
        </w:rPr>
        <w:t xml:space="preserve">   (расшифровка подписи)</w:t>
      </w:r>
    </w:p>
    <w:p w14:paraId="1BAB47F9" w14:textId="77777777" w:rsidR="00300062" w:rsidRPr="00937D44" w:rsidRDefault="00300062" w:rsidP="009C0BFD"/>
    <w:p w14:paraId="14F4EAA9" w14:textId="77777777" w:rsidR="00300062" w:rsidRPr="00937D44" w:rsidRDefault="00300062" w:rsidP="009C0BFD">
      <w:pPr>
        <w:rPr>
          <w:szCs w:val="24"/>
        </w:rPr>
      </w:pPr>
      <w:r w:rsidRPr="00937D44">
        <w:rPr>
          <w:szCs w:val="24"/>
        </w:rPr>
        <w:t>«__» __________ 20__ г.</w:t>
      </w:r>
    </w:p>
    <w:p w14:paraId="12DB08A6" w14:textId="77777777" w:rsidR="009C0BFD" w:rsidRPr="00937D44" w:rsidRDefault="009C0BFD" w:rsidP="00300062">
      <w:pPr>
        <w:pStyle w:val="10"/>
        <w:numPr>
          <w:ilvl w:val="0"/>
          <w:numId w:val="0"/>
        </w:numPr>
        <w:spacing w:before="0"/>
        <w:ind w:firstLine="709"/>
        <w:contextualSpacing/>
        <w:rPr>
          <w:szCs w:val="24"/>
        </w:rPr>
        <w:sectPr w:rsidR="009C0BFD" w:rsidRPr="00937D44" w:rsidSect="00487ACC">
          <w:pgSz w:w="11907" w:h="16840" w:code="9"/>
          <w:pgMar w:top="993" w:right="1418" w:bottom="1134" w:left="1418" w:header="720" w:footer="720" w:gutter="0"/>
          <w:paperSrc w:first="4"/>
          <w:pgNumType w:start="1"/>
          <w:cols w:space="720"/>
          <w:titlePg/>
          <w:docGrid w:linePitch="254"/>
        </w:sectPr>
      </w:pPr>
    </w:p>
    <w:p w14:paraId="77E78512" w14:textId="110586C2" w:rsidR="00487ACC" w:rsidRDefault="00487ACC" w:rsidP="00B82663">
      <w:pPr>
        <w:pStyle w:val="8"/>
        <w:spacing w:after="0"/>
        <w:jc w:val="right"/>
      </w:pPr>
      <w:r>
        <w:lastRenderedPageBreak/>
        <w:t xml:space="preserve">Приложение к  решению Комитета местного самоуправления </w:t>
      </w:r>
      <w:r w:rsidR="00FF21A6">
        <w:rPr>
          <w:color w:val="FF0000"/>
        </w:rPr>
        <w:t>Сосновского</w:t>
      </w:r>
      <w:r>
        <w:t xml:space="preserve"> сельсовета Бессоновского района Пензенской области </w:t>
      </w:r>
    </w:p>
    <w:p w14:paraId="07E8E94C" w14:textId="4E0560F9" w:rsidR="00B82663" w:rsidRDefault="00487ACC" w:rsidP="00E84FB3">
      <w:pPr>
        <w:pStyle w:val="8"/>
        <w:spacing w:after="0"/>
        <w:jc w:val="right"/>
      </w:pPr>
      <w:r>
        <w:t xml:space="preserve">от </w:t>
      </w:r>
      <w:r w:rsidRPr="00B82663">
        <w:rPr>
          <w:color w:val="FF0000"/>
        </w:rPr>
        <w:t xml:space="preserve"> № </w:t>
      </w:r>
    </w:p>
    <w:p w14:paraId="0D4AAF80" w14:textId="77777777" w:rsidR="00390BB7" w:rsidRPr="00390BB7" w:rsidRDefault="00390BB7" w:rsidP="00E84FB3"/>
    <w:p w14:paraId="053B7F65" w14:textId="77777777" w:rsidR="009C0BFD" w:rsidRPr="00937D44" w:rsidRDefault="009C0BFD" w:rsidP="00E84FB3">
      <w:pPr>
        <w:pStyle w:val="8"/>
        <w:spacing w:after="0"/>
        <w:jc w:val="right"/>
      </w:pPr>
      <w:r w:rsidRPr="00937D44">
        <w:t xml:space="preserve">Приложение 2 </w:t>
      </w:r>
    </w:p>
    <w:p w14:paraId="5692FA84" w14:textId="77777777" w:rsidR="00300062" w:rsidRPr="00937D44" w:rsidRDefault="009C0BFD" w:rsidP="00E84FB3">
      <w:pPr>
        <w:pStyle w:val="8"/>
        <w:spacing w:after="0"/>
        <w:jc w:val="right"/>
      </w:pPr>
      <w:r w:rsidRPr="00937D44">
        <w:t xml:space="preserve">к </w:t>
      </w:r>
      <w:r w:rsidR="00E06454">
        <w:t>П</w:t>
      </w:r>
      <w:r w:rsidRPr="00937D44">
        <w:t>оложению о проведении аттестации муниципальных служащих</w:t>
      </w:r>
    </w:p>
    <w:p w14:paraId="5FA175F7" w14:textId="77777777" w:rsidR="00300062" w:rsidRPr="00937D44" w:rsidRDefault="00300062" w:rsidP="009C0BFD">
      <w:pPr>
        <w:pStyle w:val="6"/>
      </w:pPr>
      <w:r w:rsidRPr="00937D44">
        <w:t>Аттестационный лист муниципального служащего</w:t>
      </w:r>
    </w:p>
    <w:p w14:paraId="503760AB" w14:textId="77777777" w:rsidR="00300062" w:rsidRPr="00937D44" w:rsidRDefault="00300062" w:rsidP="00300062">
      <w:pPr>
        <w:rPr>
          <w:b/>
          <w:bCs/>
          <w:szCs w:val="26"/>
        </w:rPr>
      </w:pPr>
    </w:p>
    <w:p w14:paraId="77845516" w14:textId="77777777" w:rsidR="0044237E" w:rsidRPr="00937D44" w:rsidRDefault="00AA1726" w:rsidP="00AA1726">
      <w:pPr>
        <w:pStyle w:val="10"/>
        <w:numPr>
          <w:ilvl w:val="0"/>
          <w:numId w:val="0"/>
        </w:numPr>
        <w:rPr>
          <w:sz w:val="26"/>
        </w:rPr>
      </w:pPr>
      <w:r w:rsidRPr="00937D44">
        <w:t>1. </w:t>
      </w:r>
      <w:r w:rsidR="00300062" w:rsidRPr="00937D44">
        <w:t>Фамилия, имя, отчество (при наличи</w:t>
      </w:r>
      <w:r w:rsidRPr="00937D44">
        <w:t>и) _______________________</w:t>
      </w:r>
      <w:r w:rsidR="00300062" w:rsidRPr="00937D44">
        <w:t>___________</w:t>
      </w:r>
      <w:r w:rsidR="00300062" w:rsidRPr="00937D44">
        <w:br/>
        <w:t xml:space="preserve">2. Год, число и месяц рождения </w:t>
      </w:r>
      <w:r w:rsidR="0044237E" w:rsidRPr="00937D44">
        <w:t>_</w:t>
      </w:r>
      <w:r w:rsidR="00300062" w:rsidRPr="00937D44">
        <w:t>_______________________________________________</w:t>
      </w:r>
      <w:r w:rsidR="00300062" w:rsidRPr="00937D44">
        <w:br/>
        <w:t>3. Сведения о профессиональном образовании, наличии ученой степени, ученого звания</w:t>
      </w:r>
      <w:r w:rsidR="0044237E" w:rsidRPr="00937D44">
        <w:rPr>
          <w:sz w:val="26"/>
        </w:rPr>
        <w:t xml:space="preserve"> _____________________</w:t>
      </w:r>
      <w:r w:rsidR="00300062" w:rsidRPr="00937D44">
        <w:rPr>
          <w:sz w:val="26"/>
        </w:rPr>
        <w:t>___________________________________________</w:t>
      </w:r>
    </w:p>
    <w:p w14:paraId="2AC12C72" w14:textId="77777777" w:rsidR="00300062" w:rsidRPr="00937D44" w:rsidRDefault="00300062" w:rsidP="0044237E">
      <w:pPr>
        <w:ind w:left="709"/>
        <w:rPr>
          <w:sz w:val="16"/>
          <w:szCs w:val="16"/>
        </w:rPr>
      </w:pPr>
      <w:r w:rsidRPr="00937D44">
        <w:rPr>
          <w:sz w:val="16"/>
          <w:szCs w:val="16"/>
        </w:rPr>
        <w:t>(когда и какое учебное заведение окончил,</w:t>
      </w:r>
    </w:p>
    <w:p w14:paraId="4FD2EA34" w14:textId="77777777" w:rsidR="0044237E" w:rsidRPr="00937D44" w:rsidRDefault="0044237E" w:rsidP="00B82663">
      <w:pPr>
        <w:ind w:firstLine="0"/>
        <w:jc w:val="both"/>
        <w:rPr>
          <w:szCs w:val="24"/>
        </w:rPr>
      </w:pPr>
      <w:r w:rsidRPr="00937D44">
        <w:rPr>
          <w:szCs w:val="24"/>
        </w:rPr>
        <w:t>___________________________________________________________________________</w:t>
      </w:r>
    </w:p>
    <w:p w14:paraId="696FB018" w14:textId="77777777" w:rsidR="0044237E" w:rsidRPr="00937D44" w:rsidRDefault="0044237E" w:rsidP="0044237E">
      <w:pPr>
        <w:rPr>
          <w:sz w:val="16"/>
          <w:szCs w:val="16"/>
        </w:rPr>
      </w:pPr>
      <w:r w:rsidRPr="00937D44">
        <w:rPr>
          <w:sz w:val="16"/>
          <w:szCs w:val="16"/>
        </w:rPr>
        <w:t>специальность и квалификация по образованию, ученая степень, ученое звание)</w:t>
      </w:r>
    </w:p>
    <w:p w14:paraId="7CC37570" w14:textId="77777777" w:rsidR="00300062" w:rsidRPr="00937D44" w:rsidRDefault="00300062" w:rsidP="00B82663">
      <w:pPr>
        <w:ind w:left="0" w:firstLine="0"/>
        <w:jc w:val="both"/>
        <w:rPr>
          <w:sz w:val="16"/>
          <w:szCs w:val="16"/>
        </w:rPr>
      </w:pPr>
      <w:r w:rsidRPr="00937D44">
        <w:rPr>
          <w:szCs w:val="24"/>
        </w:rPr>
        <w:t>4. Замещаемая должность муниципальной службы на момент аттестации и дата назначения на эту должность __________________________________________________</w:t>
      </w:r>
      <w:r w:rsidRPr="00937D44">
        <w:rPr>
          <w:szCs w:val="24"/>
        </w:rPr>
        <w:br/>
        <w:t>5. Стаж муниципальной службы ___________</w:t>
      </w:r>
      <w:r w:rsidR="0044237E" w:rsidRPr="00937D44">
        <w:rPr>
          <w:szCs w:val="24"/>
        </w:rPr>
        <w:t>_</w:t>
      </w:r>
      <w:r w:rsidRPr="00937D44">
        <w:rPr>
          <w:szCs w:val="24"/>
        </w:rPr>
        <w:t>___________________________________</w:t>
      </w:r>
      <w:r w:rsidRPr="00937D44">
        <w:rPr>
          <w:szCs w:val="24"/>
        </w:rPr>
        <w:br/>
        <w:t>6. Общий трудовой стаж __________</w:t>
      </w:r>
      <w:r w:rsidR="0044237E" w:rsidRPr="00937D44">
        <w:rPr>
          <w:szCs w:val="24"/>
        </w:rPr>
        <w:t>_</w:t>
      </w:r>
      <w:r w:rsidRPr="00937D44">
        <w:rPr>
          <w:szCs w:val="24"/>
        </w:rPr>
        <w:t>___________________________________________</w:t>
      </w:r>
      <w:r w:rsidRPr="00937D44">
        <w:rPr>
          <w:szCs w:val="24"/>
        </w:rPr>
        <w:br/>
        <w:t xml:space="preserve">7. Вопросы к муниципальному служащему и краткие ответы на них </w:t>
      </w:r>
      <w:r w:rsidRPr="00937D44">
        <w:t>_____</w:t>
      </w:r>
      <w:r w:rsidR="0044237E" w:rsidRPr="00937D44">
        <w:t>_______________________________________________________</w:t>
      </w:r>
      <w:r w:rsidRPr="00937D44">
        <w:t>_______________</w:t>
      </w:r>
      <w:r w:rsidRPr="00937D44">
        <w:br/>
        <w:t>__________________________</w:t>
      </w:r>
      <w:r w:rsidR="0044237E" w:rsidRPr="00937D44">
        <w:t>______</w:t>
      </w:r>
      <w:r w:rsidRPr="00937D44">
        <w:t>___________________________________________</w:t>
      </w:r>
      <w:r w:rsidRPr="00937D44">
        <w:br/>
      </w:r>
      <w:r w:rsidRPr="00937D44">
        <w:rPr>
          <w:szCs w:val="24"/>
        </w:rPr>
        <w:t>Замечания и предложения, высказанные аттестационной комиссией ___________</w:t>
      </w:r>
      <w:r w:rsidR="0044237E" w:rsidRPr="00937D44">
        <w:rPr>
          <w:szCs w:val="24"/>
        </w:rPr>
        <w:t>______________________________________________________</w:t>
      </w:r>
      <w:r w:rsidRPr="00937D44">
        <w:rPr>
          <w:szCs w:val="24"/>
        </w:rPr>
        <w:t>__________</w:t>
      </w:r>
      <w:r w:rsidRPr="00937D44">
        <w:rPr>
          <w:szCs w:val="24"/>
        </w:rPr>
        <w:br/>
      </w:r>
      <w:r w:rsidRPr="00937D44">
        <w:rPr>
          <w:sz w:val="26"/>
          <w:szCs w:val="26"/>
        </w:rPr>
        <w:t>_____________________________________________________________________</w:t>
      </w:r>
      <w:r w:rsidRPr="00937D44">
        <w:rPr>
          <w:sz w:val="26"/>
          <w:szCs w:val="26"/>
        </w:rPr>
        <w:br/>
      </w:r>
      <w:r w:rsidRPr="00937D44">
        <w:rPr>
          <w:szCs w:val="26"/>
        </w:rPr>
        <w:t>8. Краткая оценка выполнения муниципальным служащим рекомендаций предыд</w:t>
      </w:r>
      <w:r w:rsidR="0044237E" w:rsidRPr="00937D44">
        <w:rPr>
          <w:szCs w:val="26"/>
        </w:rPr>
        <w:t>ущей аттестации ___________</w:t>
      </w:r>
      <w:r w:rsidRPr="00937D44">
        <w:rPr>
          <w:szCs w:val="26"/>
        </w:rPr>
        <w:t>______________________________________________________</w:t>
      </w:r>
      <w:r w:rsidRPr="00937D44">
        <w:rPr>
          <w:szCs w:val="26"/>
        </w:rPr>
        <w:br/>
      </w:r>
      <w:r w:rsidRPr="00937D44">
        <w:rPr>
          <w:sz w:val="16"/>
          <w:szCs w:val="16"/>
        </w:rPr>
        <w:t xml:space="preserve">                                                                                                                (выполнены, выполнены частично, не выполнены)</w:t>
      </w:r>
    </w:p>
    <w:p w14:paraId="717D3907" w14:textId="77777777" w:rsidR="0044237E" w:rsidRPr="00937D44" w:rsidRDefault="00300062" w:rsidP="00B82663">
      <w:pPr>
        <w:ind w:firstLine="284"/>
        <w:jc w:val="both"/>
      </w:pPr>
      <w:r w:rsidRPr="00937D44">
        <w:rPr>
          <w:szCs w:val="26"/>
        </w:rPr>
        <w:t>9. Решение аттестационной комиссии __________________________________________</w:t>
      </w:r>
      <w:r w:rsidRPr="00937D44">
        <w:rPr>
          <w:szCs w:val="26"/>
        </w:rPr>
        <w:br/>
      </w:r>
      <w:r w:rsidR="0044237E" w:rsidRPr="00937D44">
        <w:t>___________________________________________________________________________</w:t>
      </w:r>
    </w:p>
    <w:p w14:paraId="6C01BEBF" w14:textId="77777777" w:rsidR="0044237E" w:rsidRPr="00937D44" w:rsidRDefault="0044237E" w:rsidP="0044237E">
      <w:pPr>
        <w:rPr>
          <w:sz w:val="16"/>
          <w:szCs w:val="16"/>
        </w:rPr>
      </w:pPr>
      <w:r w:rsidRPr="00937D44">
        <w:rPr>
          <w:sz w:val="16"/>
          <w:szCs w:val="16"/>
        </w:rPr>
        <w:t>(соответствует замещаемой должности муниципальной службы; не соответствует замещаемой должности муниципальной службы)</w:t>
      </w:r>
    </w:p>
    <w:p w14:paraId="19FF934F" w14:textId="77777777" w:rsidR="00390BB7" w:rsidRDefault="00B82663" w:rsidP="00390BB7">
      <w:pPr>
        <w:ind w:left="-104" w:firstLine="0"/>
        <w:jc w:val="both"/>
      </w:pPr>
      <w:r>
        <w:rPr>
          <w:szCs w:val="26"/>
        </w:rPr>
        <w:t xml:space="preserve">10. </w:t>
      </w:r>
      <w:r w:rsidR="00300062" w:rsidRPr="00937D44">
        <w:rPr>
          <w:szCs w:val="26"/>
        </w:rPr>
        <w:t>Рекомендации____________________________________________________________</w:t>
      </w:r>
      <w:r w:rsidR="00300062" w:rsidRPr="00937D44">
        <w:rPr>
          <w:szCs w:val="26"/>
        </w:rPr>
        <w:br/>
      </w:r>
      <w:r w:rsidR="00300062" w:rsidRPr="00937D44">
        <w:t>___________________________________________________________________________</w:t>
      </w:r>
      <w:r w:rsidR="00300062" w:rsidRPr="00937D44">
        <w:br/>
        <w:t>11. Количественный состав аттестационной комиссии ____________________________</w:t>
      </w:r>
      <w:r w:rsidR="00300062" w:rsidRPr="00937D44">
        <w:br/>
        <w:t>На заседании присутствовало _______ членов аттестационной комиссии</w:t>
      </w:r>
      <w:r w:rsidR="00300062" w:rsidRPr="00937D44">
        <w:rPr>
          <w:color w:val="000000"/>
        </w:rPr>
        <w:t>.</w:t>
      </w:r>
    </w:p>
    <w:p w14:paraId="7CC30328" w14:textId="77777777" w:rsidR="00300062" w:rsidRPr="00937D44" w:rsidRDefault="00300062" w:rsidP="00390BB7">
      <w:pPr>
        <w:ind w:left="-104" w:firstLine="0"/>
        <w:jc w:val="both"/>
      </w:pPr>
      <w:r w:rsidRPr="00937D44">
        <w:t>Количество голосов «за»_______, «против» ________, «воздержался»_________.</w:t>
      </w:r>
    </w:p>
    <w:p w14:paraId="605CFDFB" w14:textId="77777777" w:rsidR="00300062" w:rsidRPr="00937D44" w:rsidRDefault="00390BB7" w:rsidP="00B82663">
      <w:pPr>
        <w:ind w:firstLine="0"/>
        <w:jc w:val="both"/>
        <w:rPr>
          <w:szCs w:val="24"/>
        </w:rPr>
      </w:pPr>
      <w:r>
        <w:rPr>
          <w:szCs w:val="24"/>
        </w:rPr>
        <w:t xml:space="preserve"> 12. </w:t>
      </w:r>
      <w:r w:rsidR="00300062" w:rsidRPr="00937D44">
        <w:rPr>
          <w:szCs w:val="24"/>
        </w:rPr>
        <w:t>Примечания _</w:t>
      </w:r>
      <w:r>
        <w:rPr>
          <w:szCs w:val="24"/>
        </w:rPr>
        <w:t>________</w:t>
      </w:r>
      <w:r w:rsidR="00300062" w:rsidRPr="00937D44">
        <w:rPr>
          <w:szCs w:val="24"/>
        </w:rPr>
        <w:t>_________________________</w:t>
      </w:r>
      <w:r>
        <w:rPr>
          <w:szCs w:val="24"/>
        </w:rPr>
        <w:t>_______________________________</w:t>
      </w:r>
      <w:r w:rsidR="00300062" w:rsidRPr="00937D44">
        <w:rPr>
          <w:szCs w:val="24"/>
        </w:rPr>
        <w:br/>
      </w:r>
    </w:p>
    <w:tbl>
      <w:tblPr>
        <w:tblW w:w="102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1602"/>
        <w:gridCol w:w="1601"/>
        <w:gridCol w:w="2911"/>
      </w:tblGrid>
      <w:tr w:rsidR="00300062" w:rsidRPr="00937D44" w14:paraId="46FFA19E" w14:textId="77777777" w:rsidTr="00E84FB3">
        <w:trPr>
          <w:trHeight w:val="241"/>
        </w:trPr>
        <w:tc>
          <w:tcPr>
            <w:tcW w:w="5707" w:type="dxa"/>
            <w:gridSpan w:val="2"/>
            <w:vAlign w:val="bottom"/>
          </w:tcPr>
          <w:p w14:paraId="6A88681D" w14:textId="77777777" w:rsidR="00300062" w:rsidRPr="00937D44" w:rsidRDefault="00B82663" w:rsidP="00B82663">
            <w:p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300062" w:rsidRPr="00937D44">
              <w:rPr>
                <w:szCs w:val="24"/>
              </w:rPr>
              <w:t>Председатель аттестационной комиссии</w:t>
            </w:r>
          </w:p>
        </w:tc>
        <w:tc>
          <w:tcPr>
            <w:tcW w:w="1601" w:type="dxa"/>
            <w:vAlign w:val="bottom"/>
          </w:tcPr>
          <w:p w14:paraId="0E0F09E3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71FB0BC6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________________</w:t>
            </w:r>
          </w:p>
        </w:tc>
      </w:tr>
      <w:tr w:rsidR="00300062" w:rsidRPr="00937D44" w14:paraId="621E0A4F" w14:textId="77777777" w:rsidTr="00E84FB3">
        <w:trPr>
          <w:trHeight w:val="250"/>
        </w:trPr>
        <w:tc>
          <w:tcPr>
            <w:tcW w:w="4106" w:type="dxa"/>
          </w:tcPr>
          <w:p w14:paraId="57E7F972" w14:textId="77777777" w:rsidR="00300062" w:rsidRPr="00937D44" w:rsidRDefault="00300062" w:rsidP="002B7FD8">
            <w:pPr>
              <w:rPr>
                <w:szCs w:val="24"/>
              </w:rPr>
            </w:pPr>
          </w:p>
        </w:tc>
        <w:tc>
          <w:tcPr>
            <w:tcW w:w="1602" w:type="dxa"/>
          </w:tcPr>
          <w:p w14:paraId="79597C74" w14:textId="77777777" w:rsidR="00300062" w:rsidRPr="00937D44" w:rsidRDefault="00300062" w:rsidP="002B7FD8">
            <w:pPr>
              <w:rPr>
                <w:i/>
                <w:szCs w:val="24"/>
              </w:rPr>
            </w:pPr>
          </w:p>
        </w:tc>
        <w:tc>
          <w:tcPr>
            <w:tcW w:w="1601" w:type="dxa"/>
          </w:tcPr>
          <w:p w14:paraId="79085982" w14:textId="77777777" w:rsidR="00300062" w:rsidRPr="00937D44" w:rsidRDefault="00300062" w:rsidP="002B7FD8">
            <w:pPr>
              <w:rPr>
                <w:szCs w:val="24"/>
              </w:rPr>
            </w:pPr>
          </w:p>
        </w:tc>
        <w:tc>
          <w:tcPr>
            <w:tcW w:w="2911" w:type="dxa"/>
          </w:tcPr>
          <w:p w14:paraId="505EDBAB" w14:textId="77777777" w:rsidR="00300062" w:rsidRPr="00937D44" w:rsidRDefault="00300062" w:rsidP="002B7FD8">
            <w:pPr>
              <w:rPr>
                <w:szCs w:val="24"/>
              </w:rPr>
            </w:pPr>
          </w:p>
        </w:tc>
      </w:tr>
      <w:tr w:rsidR="00300062" w:rsidRPr="00937D44" w14:paraId="7183BE2C" w14:textId="77777777" w:rsidTr="00E84FB3">
        <w:trPr>
          <w:trHeight w:val="491"/>
        </w:trPr>
        <w:tc>
          <w:tcPr>
            <w:tcW w:w="5707" w:type="dxa"/>
            <w:gridSpan w:val="2"/>
            <w:vAlign w:val="bottom"/>
          </w:tcPr>
          <w:p w14:paraId="357E54B6" w14:textId="77777777" w:rsidR="00300062" w:rsidRPr="00937D44" w:rsidRDefault="00300062" w:rsidP="00B82663">
            <w:pPr>
              <w:jc w:val="both"/>
              <w:rPr>
                <w:i/>
                <w:szCs w:val="24"/>
              </w:rPr>
            </w:pPr>
            <w:r w:rsidRPr="00937D44">
              <w:rPr>
                <w:szCs w:val="24"/>
              </w:rPr>
              <w:t>Заместитель председателя аттестационной ко</w:t>
            </w:r>
            <w:r w:rsidR="00390BB7">
              <w:rPr>
                <w:szCs w:val="24"/>
              </w:rPr>
              <w:t>ко</w:t>
            </w:r>
            <w:r w:rsidRPr="00937D44">
              <w:rPr>
                <w:szCs w:val="24"/>
              </w:rPr>
              <w:t>миссии</w:t>
            </w:r>
          </w:p>
        </w:tc>
        <w:tc>
          <w:tcPr>
            <w:tcW w:w="1601" w:type="dxa"/>
            <w:vAlign w:val="bottom"/>
          </w:tcPr>
          <w:p w14:paraId="4A84A60E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5DE33C0E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_________________</w:t>
            </w:r>
          </w:p>
        </w:tc>
      </w:tr>
      <w:tr w:rsidR="00300062" w:rsidRPr="00937D44" w14:paraId="52A6E517" w14:textId="77777777" w:rsidTr="00E84FB3">
        <w:trPr>
          <w:trHeight w:val="250"/>
        </w:trPr>
        <w:tc>
          <w:tcPr>
            <w:tcW w:w="4106" w:type="dxa"/>
          </w:tcPr>
          <w:p w14:paraId="66239D10" w14:textId="77777777" w:rsidR="00300062" w:rsidRPr="00937D44" w:rsidRDefault="00300062" w:rsidP="002B7FD8">
            <w:pPr>
              <w:rPr>
                <w:szCs w:val="24"/>
              </w:rPr>
            </w:pPr>
          </w:p>
        </w:tc>
        <w:tc>
          <w:tcPr>
            <w:tcW w:w="1602" w:type="dxa"/>
          </w:tcPr>
          <w:p w14:paraId="7F4D4B0C" w14:textId="77777777" w:rsidR="00300062" w:rsidRPr="00937D44" w:rsidRDefault="00300062" w:rsidP="002B7FD8">
            <w:pPr>
              <w:rPr>
                <w:i/>
                <w:szCs w:val="24"/>
              </w:rPr>
            </w:pPr>
          </w:p>
        </w:tc>
        <w:tc>
          <w:tcPr>
            <w:tcW w:w="1601" w:type="dxa"/>
          </w:tcPr>
          <w:p w14:paraId="5344FC33" w14:textId="77777777" w:rsidR="00300062" w:rsidRPr="00937D44" w:rsidRDefault="00300062" w:rsidP="002B7FD8">
            <w:pPr>
              <w:rPr>
                <w:szCs w:val="24"/>
              </w:rPr>
            </w:pPr>
          </w:p>
        </w:tc>
        <w:tc>
          <w:tcPr>
            <w:tcW w:w="2911" w:type="dxa"/>
          </w:tcPr>
          <w:p w14:paraId="188C1FA6" w14:textId="77777777" w:rsidR="00300062" w:rsidRPr="00937D44" w:rsidRDefault="00300062" w:rsidP="002B7FD8">
            <w:pPr>
              <w:rPr>
                <w:szCs w:val="24"/>
              </w:rPr>
            </w:pPr>
          </w:p>
        </w:tc>
      </w:tr>
      <w:tr w:rsidR="00300062" w:rsidRPr="00937D44" w14:paraId="29F4CF75" w14:textId="77777777" w:rsidTr="00E84FB3">
        <w:trPr>
          <w:trHeight w:val="250"/>
        </w:trPr>
        <w:tc>
          <w:tcPr>
            <w:tcW w:w="5707" w:type="dxa"/>
            <w:gridSpan w:val="2"/>
            <w:vAlign w:val="bottom"/>
          </w:tcPr>
          <w:p w14:paraId="67AF8FA0" w14:textId="77777777" w:rsidR="00300062" w:rsidRPr="00937D44" w:rsidRDefault="00300062" w:rsidP="00390BB7">
            <w:pPr>
              <w:jc w:val="both"/>
              <w:rPr>
                <w:i/>
                <w:szCs w:val="24"/>
              </w:rPr>
            </w:pPr>
            <w:r w:rsidRPr="00937D44">
              <w:rPr>
                <w:szCs w:val="24"/>
              </w:rPr>
              <w:t>Секретарь аттестационной комиссии</w:t>
            </w:r>
          </w:p>
        </w:tc>
        <w:tc>
          <w:tcPr>
            <w:tcW w:w="1601" w:type="dxa"/>
            <w:vAlign w:val="bottom"/>
          </w:tcPr>
          <w:p w14:paraId="5525D905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2803843D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_________________</w:t>
            </w:r>
          </w:p>
        </w:tc>
      </w:tr>
      <w:tr w:rsidR="00300062" w:rsidRPr="00937D44" w14:paraId="32B18323" w14:textId="77777777" w:rsidTr="00E84FB3">
        <w:trPr>
          <w:trHeight w:val="241"/>
        </w:trPr>
        <w:tc>
          <w:tcPr>
            <w:tcW w:w="4106" w:type="dxa"/>
          </w:tcPr>
          <w:p w14:paraId="2FC7974B" w14:textId="77777777" w:rsidR="00300062" w:rsidRPr="00937D44" w:rsidRDefault="00300062" w:rsidP="002B7FD8">
            <w:pPr>
              <w:rPr>
                <w:szCs w:val="24"/>
              </w:rPr>
            </w:pPr>
          </w:p>
        </w:tc>
        <w:tc>
          <w:tcPr>
            <w:tcW w:w="1602" w:type="dxa"/>
          </w:tcPr>
          <w:p w14:paraId="1703DF48" w14:textId="77777777" w:rsidR="00300062" w:rsidRPr="00937D44" w:rsidRDefault="00300062" w:rsidP="002B7FD8">
            <w:pPr>
              <w:rPr>
                <w:i/>
                <w:szCs w:val="24"/>
              </w:rPr>
            </w:pPr>
          </w:p>
        </w:tc>
        <w:tc>
          <w:tcPr>
            <w:tcW w:w="1601" w:type="dxa"/>
          </w:tcPr>
          <w:p w14:paraId="0A998821" w14:textId="77777777" w:rsidR="00300062" w:rsidRPr="00937D44" w:rsidRDefault="00300062" w:rsidP="002B7FD8">
            <w:pPr>
              <w:rPr>
                <w:szCs w:val="24"/>
              </w:rPr>
            </w:pPr>
          </w:p>
        </w:tc>
        <w:tc>
          <w:tcPr>
            <w:tcW w:w="2911" w:type="dxa"/>
          </w:tcPr>
          <w:p w14:paraId="3F080B97" w14:textId="77777777" w:rsidR="00300062" w:rsidRPr="00937D44" w:rsidRDefault="00300062" w:rsidP="002B7FD8">
            <w:pPr>
              <w:rPr>
                <w:szCs w:val="24"/>
              </w:rPr>
            </w:pPr>
          </w:p>
        </w:tc>
      </w:tr>
      <w:tr w:rsidR="00300062" w:rsidRPr="00937D44" w14:paraId="2C594502" w14:textId="77777777" w:rsidTr="00E84FB3">
        <w:trPr>
          <w:trHeight w:val="250"/>
        </w:trPr>
        <w:tc>
          <w:tcPr>
            <w:tcW w:w="4106" w:type="dxa"/>
            <w:vAlign w:val="bottom"/>
          </w:tcPr>
          <w:p w14:paraId="5F00A30A" w14:textId="77777777" w:rsidR="00300062" w:rsidRPr="00937D44" w:rsidRDefault="00300062" w:rsidP="00390BB7">
            <w:pPr>
              <w:jc w:val="both"/>
              <w:rPr>
                <w:szCs w:val="24"/>
              </w:rPr>
            </w:pPr>
            <w:r w:rsidRPr="00937D44">
              <w:rPr>
                <w:szCs w:val="24"/>
              </w:rPr>
              <w:t>Члены аттестационной комиссии</w:t>
            </w:r>
          </w:p>
        </w:tc>
        <w:tc>
          <w:tcPr>
            <w:tcW w:w="1602" w:type="dxa"/>
            <w:vAlign w:val="bottom"/>
          </w:tcPr>
          <w:p w14:paraId="367BA1DB" w14:textId="77777777" w:rsidR="00300062" w:rsidRPr="00937D44" w:rsidRDefault="00300062" w:rsidP="002B7FD8">
            <w:pPr>
              <w:rPr>
                <w:i/>
                <w:szCs w:val="24"/>
              </w:rPr>
            </w:pPr>
          </w:p>
        </w:tc>
        <w:tc>
          <w:tcPr>
            <w:tcW w:w="1601" w:type="dxa"/>
            <w:vAlign w:val="bottom"/>
          </w:tcPr>
          <w:p w14:paraId="3FFD25A0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6D994782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________________</w:t>
            </w:r>
          </w:p>
        </w:tc>
      </w:tr>
      <w:tr w:rsidR="00300062" w:rsidRPr="00937D44" w14:paraId="4574CD66" w14:textId="77777777" w:rsidTr="00E84FB3">
        <w:trPr>
          <w:trHeight w:val="250"/>
        </w:trPr>
        <w:tc>
          <w:tcPr>
            <w:tcW w:w="4106" w:type="dxa"/>
          </w:tcPr>
          <w:p w14:paraId="77B91E16" w14:textId="77777777" w:rsidR="00300062" w:rsidRPr="00937D44" w:rsidRDefault="00300062" w:rsidP="002B7FD8">
            <w:pPr>
              <w:rPr>
                <w:szCs w:val="24"/>
              </w:rPr>
            </w:pPr>
          </w:p>
        </w:tc>
        <w:tc>
          <w:tcPr>
            <w:tcW w:w="1602" w:type="dxa"/>
          </w:tcPr>
          <w:p w14:paraId="13C43352" w14:textId="77777777" w:rsidR="00300062" w:rsidRPr="00937D44" w:rsidRDefault="00300062" w:rsidP="002B7FD8">
            <w:pPr>
              <w:rPr>
                <w:i/>
                <w:szCs w:val="24"/>
              </w:rPr>
            </w:pPr>
          </w:p>
        </w:tc>
        <w:tc>
          <w:tcPr>
            <w:tcW w:w="1601" w:type="dxa"/>
          </w:tcPr>
          <w:p w14:paraId="68F1980B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</w:t>
            </w:r>
          </w:p>
        </w:tc>
        <w:tc>
          <w:tcPr>
            <w:tcW w:w="2911" w:type="dxa"/>
          </w:tcPr>
          <w:p w14:paraId="1762D43C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_________________</w:t>
            </w:r>
          </w:p>
        </w:tc>
      </w:tr>
      <w:tr w:rsidR="00300062" w:rsidRPr="00937D44" w14:paraId="6BBB56AE" w14:textId="77777777" w:rsidTr="00E84FB3">
        <w:trPr>
          <w:trHeight w:val="241"/>
        </w:trPr>
        <w:tc>
          <w:tcPr>
            <w:tcW w:w="4106" w:type="dxa"/>
            <w:vAlign w:val="bottom"/>
          </w:tcPr>
          <w:p w14:paraId="2CF8A676" w14:textId="77777777" w:rsidR="00300062" w:rsidRPr="00937D44" w:rsidRDefault="00300062" w:rsidP="002B7FD8">
            <w:pPr>
              <w:rPr>
                <w:szCs w:val="24"/>
              </w:rPr>
            </w:pPr>
          </w:p>
        </w:tc>
        <w:tc>
          <w:tcPr>
            <w:tcW w:w="1602" w:type="dxa"/>
            <w:vAlign w:val="bottom"/>
          </w:tcPr>
          <w:p w14:paraId="5A16BFA1" w14:textId="77777777" w:rsidR="00300062" w:rsidRPr="00937D44" w:rsidRDefault="00300062" w:rsidP="002B7FD8">
            <w:pPr>
              <w:rPr>
                <w:i/>
                <w:szCs w:val="24"/>
              </w:rPr>
            </w:pPr>
          </w:p>
        </w:tc>
        <w:tc>
          <w:tcPr>
            <w:tcW w:w="1601" w:type="dxa"/>
            <w:vAlign w:val="bottom"/>
          </w:tcPr>
          <w:p w14:paraId="35C25742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7B9A5BA9" w14:textId="77777777" w:rsidR="00300062" w:rsidRPr="00937D44" w:rsidRDefault="00300062" w:rsidP="002B7FD8">
            <w:pPr>
              <w:rPr>
                <w:szCs w:val="24"/>
              </w:rPr>
            </w:pPr>
            <w:r w:rsidRPr="00937D44">
              <w:rPr>
                <w:szCs w:val="24"/>
              </w:rPr>
              <w:t>________________</w:t>
            </w:r>
          </w:p>
        </w:tc>
      </w:tr>
      <w:tr w:rsidR="00300062" w:rsidRPr="00937D44" w14:paraId="1F055ABB" w14:textId="77777777" w:rsidTr="00E84FB3">
        <w:trPr>
          <w:trHeight w:val="250"/>
        </w:trPr>
        <w:tc>
          <w:tcPr>
            <w:tcW w:w="4106" w:type="dxa"/>
          </w:tcPr>
          <w:p w14:paraId="0CF94DD2" w14:textId="77777777" w:rsidR="00300062" w:rsidRPr="00937D44" w:rsidRDefault="00300062" w:rsidP="00E84FB3">
            <w:p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602" w:type="dxa"/>
          </w:tcPr>
          <w:p w14:paraId="532B2776" w14:textId="77777777" w:rsidR="00300062" w:rsidRPr="00937D44" w:rsidRDefault="00300062" w:rsidP="002B7FD8">
            <w:pPr>
              <w:rPr>
                <w:i/>
                <w:szCs w:val="24"/>
              </w:rPr>
            </w:pPr>
          </w:p>
        </w:tc>
        <w:tc>
          <w:tcPr>
            <w:tcW w:w="1601" w:type="dxa"/>
          </w:tcPr>
          <w:p w14:paraId="3995C038" w14:textId="77777777" w:rsidR="00300062" w:rsidRPr="00937D44" w:rsidRDefault="00300062" w:rsidP="002B7FD8">
            <w:pPr>
              <w:rPr>
                <w:szCs w:val="24"/>
              </w:rPr>
            </w:pPr>
          </w:p>
        </w:tc>
        <w:tc>
          <w:tcPr>
            <w:tcW w:w="2911" w:type="dxa"/>
          </w:tcPr>
          <w:p w14:paraId="40FC02D4" w14:textId="77777777" w:rsidR="00300062" w:rsidRPr="00937D44" w:rsidRDefault="00300062" w:rsidP="002B7FD8">
            <w:pPr>
              <w:rPr>
                <w:szCs w:val="24"/>
              </w:rPr>
            </w:pPr>
          </w:p>
        </w:tc>
      </w:tr>
    </w:tbl>
    <w:p w14:paraId="2B767800" w14:textId="77777777" w:rsidR="00300062" w:rsidRPr="00937D44" w:rsidRDefault="00300062" w:rsidP="00300062">
      <w:pPr>
        <w:rPr>
          <w:szCs w:val="24"/>
        </w:rPr>
      </w:pPr>
      <w:r w:rsidRPr="00937D44">
        <w:rPr>
          <w:szCs w:val="24"/>
        </w:rPr>
        <w:t>Дата проведения аттестации    ______________________________________________</w:t>
      </w:r>
      <w:r w:rsidR="00390BB7">
        <w:rPr>
          <w:szCs w:val="24"/>
        </w:rPr>
        <w:t>__</w:t>
      </w:r>
      <w:r w:rsidRPr="00937D44">
        <w:rPr>
          <w:szCs w:val="24"/>
        </w:rPr>
        <w:t>_</w:t>
      </w:r>
    </w:p>
    <w:p w14:paraId="7AE65716" w14:textId="77777777" w:rsidR="00300062" w:rsidRPr="00937D44" w:rsidRDefault="00300062" w:rsidP="00E84FB3">
      <w:pPr>
        <w:tabs>
          <w:tab w:val="left" w:pos="7371"/>
        </w:tabs>
        <w:jc w:val="both"/>
        <w:rPr>
          <w:szCs w:val="24"/>
        </w:rPr>
      </w:pPr>
      <w:r w:rsidRPr="00937D44">
        <w:rPr>
          <w:szCs w:val="24"/>
        </w:rPr>
        <w:t>С аттестационным листом ознакомился  _______________________________________</w:t>
      </w:r>
    </w:p>
    <w:p w14:paraId="71A7E4F2" w14:textId="77777777" w:rsidR="00E84FB3" w:rsidRDefault="00300062" w:rsidP="00E84FB3">
      <w:pPr>
        <w:tabs>
          <w:tab w:val="left" w:pos="7371"/>
        </w:tabs>
        <w:ind w:left="4111"/>
        <w:rPr>
          <w:sz w:val="16"/>
          <w:szCs w:val="16"/>
        </w:rPr>
      </w:pPr>
      <w:r w:rsidRPr="00937D44">
        <w:rPr>
          <w:sz w:val="16"/>
          <w:szCs w:val="16"/>
        </w:rPr>
        <w:t xml:space="preserve"> (подпись муниципального служащего, дата)</w:t>
      </w:r>
    </w:p>
    <w:p w14:paraId="5106FECA" w14:textId="77777777" w:rsidR="0044400F" w:rsidRPr="00E84FB3" w:rsidRDefault="00390BB7" w:rsidP="00E84FB3">
      <w:pPr>
        <w:tabs>
          <w:tab w:val="left" w:pos="7371"/>
        </w:tabs>
        <w:ind w:left="6096" w:hanging="1418"/>
        <w:jc w:val="left"/>
        <w:rPr>
          <w:sz w:val="16"/>
          <w:szCs w:val="16"/>
        </w:rPr>
        <w:sectPr w:rsidR="0044400F" w:rsidRPr="00E84FB3" w:rsidSect="00E84FB3">
          <w:pgSz w:w="11907" w:h="16840" w:code="9"/>
          <w:pgMar w:top="709" w:right="1418" w:bottom="851" w:left="1134" w:header="720" w:footer="720" w:gutter="0"/>
          <w:paperSrc w:first="4"/>
          <w:pgNumType w:start="1"/>
          <w:cols w:space="720"/>
          <w:titlePg/>
          <w:docGrid w:linePitch="254"/>
        </w:sectPr>
      </w:pPr>
      <w:r>
        <w:rPr>
          <w:sz w:val="20"/>
          <w:vertAlign w:val="subscript"/>
        </w:rPr>
        <w:t>(место для печати)</w:t>
      </w:r>
    </w:p>
    <w:p w14:paraId="1469745C" w14:textId="77777777" w:rsidR="001F0168" w:rsidRPr="001F0168" w:rsidRDefault="001F0168" w:rsidP="00E84FB3">
      <w:pPr>
        <w:pStyle w:val="8"/>
        <w:ind w:left="0" w:firstLine="0"/>
        <w:jc w:val="both"/>
      </w:pPr>
    </w:p>
    <w:sectPr w:rsidR="001F0168" w:rsidRPr="001F0168" w:rsidSect="00E06454">
      <w:pgSz w:w="11907" w:h="16840" w:code="9"/>
      <w:pgMar w:top="568" w:right="1418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130F" w14:textId="77777777" w:rsidR="00114FF9" w:rsidRDefault="00114FF9">
      <w:r>
        <w:separator/>
      </w:r>
    </w:p>
  </w:endnote>
  <w:endnote w:type="continuationSeparator" w:id="0">
    <w:p w14:paraId="53E60789" w14:textId="77777777" w:rsidR="00114FF9" w:rsidRDefault="0011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0E5F" w14:textId="77777777" w:rsidR="00114FF9" w:rsidRDefault="00114FF9">
      <w:r>
        <w:separator/>
      </w:r>
    </w:p>
  </w:footnote>
  <w:footnote w:type="continuationSeparator" w:id="0">
    <w:p w14:paraId="726459F1" w14:textId="77777777" w:rsidR="00114FF9" w:rsidRDefault="00114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458"/>
    <w:multiLevelType w:val="hybridMultilevel"/>
    <w:tmpl w:val="3D6CD2D0"/>
    <w:lvl w:ilvl="0" w:tplc="22F8EA1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552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 w15:restartNumberingAfterBreak="0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0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491F0018"/>
    <w:multiLevelType w:val="hybridMultilevel"/>
    <w:tmpl w:val="14CE7C32"/>
    <w:lvl w:ilvl="0" w:tplc="F2369B4A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45270"/>
    <w:multiLevelType w:val="hybridMultilevel"/>
    <w:tmpl w:val="DF544774"/>
    <w:lvl w:ilvl="0" w:tplc="35289E34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5258D"/>
    <w:multiLevelType w:val="multilevel"/>
    <w:tmpl w:val="29286BFA"/>
    <w:lvl w:ilvl="0">
      <w:start w:val="1"/>
      <w:numFmt w:val="none"/>
      <w:pStyle w:val="21"/>
      <w:suff w:val="space"/>
      <w:lvlText w:val=""/>
      <w:lvlJc w:val="left"/>
      <w:pPr>
        <w:ind w:left="1725" w:firstLine="0"/>
      </w:pPr>
      <w:rPr>
        <w:rFonts w:ascii="Times New Roman" w:hAnsi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1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2"/>
      <w:lvlText w:val=""/>
      <w:lvlJc w:val="left"/>
      <w:pPr>
        <w:tabs>
          <w:tab w:val="num" w:pos="1725"/>
        </w:tabs>
        <w:ind w:left="3710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</w:abstractNum>
  <w:abstractNum w:abstractNumId="8" w15:restartNumberingAfterBreak="0">
    <w:nsid w:val="6100120F"/>
    <w:multiLevelType w:val="hybridMultilevel"/>
    <w:tmpl w:val="F63E731A"/>
    <w:lvl w:ilvl="0" w:tplc="59CA2E1A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9F7EBE"/>
    <w:multiLevelType w:val="hybridMultilevel"/>
    <w:tmpl w:val="DF544774"/>
    <w:lvl w:ilvl="0" w:tplc="35289E34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480"/>
      <w:numFmt w:val="decimal"/>
      <w:lvlRestart w:val="2"/>
      <w:pStyle w:val="41"/>
      <w:lvlText w:val="№ %4 - 54/3  ЗС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7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6"/>
  </w:num>
  <w:num w:numId="30">
    <w:abstractNumId w:val="4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9E"/>
    <w:rsid w:val="00003002"/>
    <w:rsid w:val="00006C2B"/>
    <w:rsid w:val="000238BF"/>
    <w:rsid w:val="00025123"/>
    <w:rsid w:val="000452A2"/>
    <w:rsid w:val="00052605"/>
    <w:rsid w:val="00054ABD"/>
    <w:rsid w:val="0005731B"/>
    <w:rsid w:val="0006308C"/>
    <w:rsid w:val="000657A7"/>
    <w:rsid w:val="00067BE4"/>
    <w:rsid w:val="00070460"/>
    <w:rsid w:val="000725CF"/>
    <w:rsid w:val="00080B25"/>
    <w:rsid w:val="000842F8"/>
    <w:rsid w:val="00086586"/>
    <w:rsid w:val="00087FA5"/>
    <w:rsid w:val="000923DE"/>
    <w:rsid w:val="00095BA9"/>
    <w:rsid w:val="000A10B1"/>
    <w:rsid w:val="000A38E4"/>
    <w:rsid w:val="000A430D"/>
    <w:rsid w:val="000A457F"/>
    <w:rsid w:val="000B063C"/>
    <w:rsid w:val="000B661D"/>
    <w:rsid w:val="000C0F00"/>
    <w:rsid w:val="000D00EF"/>
    <w:rsid w:val="000E241B"/>
    <w:rsid w:val="000E3207"/>
    <w:rsid w:val="000E6AEC"/>
    <w:rsid w:val="000F2499"/>
    <w:rsid w:val="000F3E96"/>
    <w:rsid w:val="000F5773"/>
    <w:rsid w:val="00101811"/>
    <w:rsid w:val="00104330"/>
    <w:rsid w:val="00104E58"/>
    <w:rsid w:val="00107F8E"/>
    <w:rsid w:val="00111751"/>
    <w:rsid w:val="00114911"/>
    <w:rsid w:val="00114FF9"/>
    <w:rsid w:val="001233B3"/>
    <w:rsid w:val="0012457C"/>
    <w:rsid w:val="00124FE3"/>
    <w:rsid w:val="0013496B"/>
    <w:rsid w:val="00135DBD"/>
    <w:rsid w:val="00150960"/>
    <w:rsid w:val="00153F26"/>
    <w:rsid w:val="00162CEE"/>
    <w:rsid w:val="00165CDD"/>
    <w:rsid w:val="00173507"/>
    <w:rsid w:val="001757DB"/>
    <w:rsid w:val="00177414"/>
    <w:rsid w:val="0018053B"/>
    <w:rsid w:val="001871F3"/>
    <w:rsid w:val="00187702"/>
    <w:rsid w:val="001928FD"/>
    <w:rsid w:val="001967E3"/>
    <w:rsid w:val="001C23A5"/>
    <w:rsid w:val="001C4600"/>
    <w:rsid w:val="001C530A"/>
    <w:rsid w:val="001D6DCF"/>
    <w:rsid w:val="001E3A2E"/>
    <w:rsid w:val="001F0168"/>
    <w:rsid w:val="001F5D5D"/>
    <w:rsid w:val="00202388"/>
    <w:rsid w:val="00221E20"/>
    <w:rsid w:val="00222803"/>
    <w:rsid w:val="00233DBF"/>
    <w:rsid w:val="00234D10"/>
    <w:rsid w:val="00241746"/>
    <w:rsid w:val="00246D08"/>
    <w:rsid w:val="002506E8"/>
    <w:rsid w:val="00256E85"/>
    <w:rsid w:val="00260075"/>
    <w:rsid w:val="00261068"/>
    <w:rsid w:val="002630CC"/>
    <w:rsid w:val="00264FEB"/>
    <w:rsid w:val="002739C0"/>
    <w:rsid w:val="00284EE7"/>
    <w:rsid w:val="00297ABE"/>
    <w:rsid w:val="002A2202"/>
    <w:rsid w:val="002A3A5D"/>
    <w:rsid w:val="002B22E2"/>
    <w:rsid w:val="002B6A00"/>
    <w:rsid w:val="002B7FD8"/>
    <w:rsid w:val="002C7683"/>
    <w:rsid w:val="002C7FC6"/>
    <w:rsid w:val="002D3C84"/>
    <w:rsid w:val="002D515D"/>
    <w:rsid w:val="002E0A76"/>
    <w:rsid w:val="002E4D87"/>
    <w:rsid w:val="002E5172"/>
    <w:rsid w:val="002E65A0"/>
    <w:rsid w:val="00300062"/>
    <w:rsid w:val="00304CF3"/>
    <w:rsid w:val="003070D9"/>
    <w:rsid w:val="003111A2"/>
    <w:rsid w:val="00316C7C"/>
    <w:rsid w:val="0032618D"/>
    <w:rsid w:val="0032623B"/>
    <w:rsid w:val="00336C60"/>
    <w:rsid w:val="00343955"/>
    <w:rsid w:val="00354066"/>
    <w:rsid w:val="003548E7"/>
    <w:rsid w:val="00360636"/>
    <w:rsid w:val="0038158F"/>
    <w:rsid w:val="00390BB7"/>
    <w:rsid w:val="00394720"/>
    <w:rsid w:val="00396D8C"/>
    <w:rsid w:val="003B0122"/>
    <w:rsid w:val="003B2568"/>
    <w:rsid w:val="003B5B80"/>
    <w:rsid w:val="003B6465"/>
    <w:rsid w:val="003C6B02"/>
    <w:rsid w:val="003C7D1D"/>
    <w:rsid w:val="003D53FA"/>
    <w:rsid w:val="003D5AA6"/>
    <w:rsid w:val="003D61BF"/>
    <w:rsid w:val="003D721E"/>
    <w:rsid w:val="003E15EA"/>
    <w:rsid w:val="003F109A"/>
    <w:rsid w:val="003F1B8F"/>
    <w:rsid w:val="003F2374"/>
    <w:rsid w:val="003F2CD0"/>
    <w:rsid w:val="003F3B59"/>
    <w:rsid w:val="00401B8D"/>
    <w:rsid w:val="00403FE3"/>
    <w:rsid w:val="00404090"/>
    <w:rsid w:val="00406B56"/>
    <w:rsid w:val="00415C5E"/>
    <w:rsid w:val="004215D8"/>
    <w:rsid w:val="004222F6"/>
    <w:rsid w:val="004255D6"/>
    <w:rsid w:val="00432F57"/>
    <w:rsid w:val="0044237E"/>
    <w:rsid w:val="0044400F"/>
    <w:rsid w:val="004459E2"/>
    <w:rsid w:val="00447772"/>
    <w:rsid w:val="00460544"/>
    <w:rsid w:val="00464105"/>
    <w:rsid w:val="00466536"/>
    <w:rsid w:val="00466BDB"/>
    <w:rsid w:val="0046764F"/>
    <w:rsid w:val="0047523F"/>
    <w:rsid w:val="00487ACC"/>
    <w:rsid w:val="00495816"/>
    <w:rsid w:val="004A0563"/>
    <w:rsid w:val="004A4158"/>
    <w:rsid w:val="004B1036"/>
    <w:rsid w:val="004B56C5"/>
    <w:rsid w:val="004C4407"/>
    <w:rsid w:val="004C783E"/>
    <w:rsid w:val="004E1E76"/>
    <w:rsid w:val="004E2F24"/>
    <w:rsid w:val="004F0C19"/>
    <w:rsid w:val="00523651"/>
    <w:rsid w:val="00527590"/>
    <w:rsid w:val="0053222A"/>
    <w:rsid w:val="00533731"/>
    <w:rsid w:val="00534B7E"/>
    <w:rsid w:val="0053599C"/>
    <w:rsid w:val="00540D39"/>
    <w:rsid w:val="00541F69"/>
    <w:rsid w:val="0055244A"/>
    <w:rsid w:val="0055244B"/>
    <w:rsid w:val="005555C9"/>
    <w:rsid w:val="00563006"/>
    <w:rsid w:val="005653AC"/>
    <w:rsid w:val="005661EA"/>
    <w:rsid w:val="005738FC"/>
    <w:rsid w:val="0057456C"/>
    <w:rsid w:val="00574A93"/>
    <w:rsid w:val="00582060"/>
    <w:rsid w:val="00585F8B"/>
    <w:rsid w:val="00590601"/>
    <w:rsid w:val="005914C1"/>
    <w:rsid w:val="005A529F"/>
    <w:rsid w:val="005B0B3B"/>
    <w:rsid w:val="005B29DD"/>
    <w:rsid w:val="005B54C7"/>
    <w:rsid w:val="005B77B5"/>
    <w:rsid w:val="005C6256"/>
    <w:rsid w:val="005C66CF"/>
    <w:rsid w:val="005D071C"/>
    <w:rsid w:val="005D5A16"/>
    <w:rsid w:val="005E31ED"/>
    <w:rsid w:val="005E52AC"/>
    <w:rsid w:val="005E6959"/>
    <w:rsid w:val="005E6CF7"/>
    <w:rsid w:val="005F69A8"/>
    <w:rsid w:val="005F7D47"/>
    <w:rsid w:val="00601F92"/>
    <w:rsid w:val="00603FD3"/>
    <w:rsid w:val="00614D80"/>
    <w:rsid w:val="00621652"/>
    <w:rsid w:val="00622B9D"/>
    <w:rsid w:val="00625D65"/>
    <w:rsid w:val="00630D8C"/>
    <w:rsid w:val="006325D6"/>
    <w:rsid w:val="00634634"/>
    <w:rsid w:val="006551F1"/>
    <w:rsid w:val="00655304"/>
    <w:rsid w:val="006678D3"/>
    <w:rsid w:val="0068418C"/>
    <w:rsid w:val="0069175D"/>
    <w:rsid w:val="006938A2"/>
    <w:rsid w:val="006A0F9E"/>
    <w:rsid w:val="006B6BC9"/>
    <w:rsid w:val="006D6C2E"/>
    <w:rsid w:val="006E3660"/>
    <w:rsid w:val="00700EAF"/>
    <w:rsid w:val="0070215A"/>
    <w:rsid w:val="00704A88"/>
    <w:rsid w:val="0072377C"/>
    <w:rsid w:val="00726716"/>
    <w:rsid w:val="00726AFC"/>
    <w:rsid w:val="0073334A"/>
    <w:rsid w:val="007378EF"/>
    <w:rsid w:val="00737EDE"/>
    <w:rsid w:val="00740B52"/>
    <w:rsid w:val="00746742"/>
    <w:rsid w:val="007640A8"/>
    <w:rsid w:val="00767346"/>
    <w:rsid w:val="007925C5"/>
    <w:rsid w:val="0079709B"/>
    <w:rsid w:val="00797FC9"/>
    <w:rsid w:val="007A09B5"/>
    <w:rsid w:val="007A1EB5"/>
    <w:rsid w:val="007A70F8"/>
    <w:rsid w:val="007B08A7"/>
    <w:rsid w:val="007B5771"/>
    <w:rsid w:val="007C0658"/>
    <w:rsid w:val="007C344F"/>
    <w:rsid w:val="007C3BD4"/>
    <w:rsid w:val="007C5DB0"/>
    <w:rsid w:val="007C605A"/>
    <w:rsid w:val="007D4560"/>
    <w:rsid w:val="007D5022"/>
    <w:rsid w:val="007D7C9A"/>
    <w:rsid w:val="007E6F64"/>
    <w:rsid w:val="007F14D3"/>
    <w:rsid w:val="00803C48"/>
    <w:rsid w:val="00807837"/>
    <w:rsid w:val="008121A6"/>
    <w:rsid w:val="00815690"/>
    <w:rsid w:val="00820EBF"/>
    <w:rsid w:val="00823B0D"/>
    <w:rsid w:val="00826DB6"/>
    <w:rsid w:val="00827BA3"/>
    <w:rsid w:val="00833629"/>
    <w:rsid w:val="0084519E"/>
    <w:rsid w:val="00860DCF"/>
    <w:rsid w:val="00874FD7"/>
    <w:rsid w:val="00893EE6"/>
    <w:rsid w:val="008945BE"/>
    <w:rsid w:val="0089700F"/>
    <w:rsid w:val="008A155F"/>
    <w:rsid w:val="008A77B0"/>
    <w:rsid w:val="008A7D30"/>
    <w:rsid w:val="008C43F3"/>
    <w:rsid w:val="008C5B10"/>
    <w:rsid w:val="008C64B5"/>
    <w:rsid w:val="008C6A85"/>
    <w:rsid w:val="008C79C7"/>
    <w:rsid w:val="008D1BF3"/>
    <w:rsid w:val="008D33BB"/>
    <w:rsid w:val="008D5FA1"/>
    <w:rsid w:val="008D77B7"/>
    <w:rsid w:val="008F292D"/>
    <w:rsid w:val="009007EE"/>
    <w:rsid w:val="0090650F"/>
    <w:rsid w:val="00913380"/>
    <w:rsid w:val="00937D44"/>
    <w:rsid w:val="0095047B"/>
    <w:rsid w:val="00950DFC"/>
    <w:rsid w:val="00962ABE"/>
    <w:rsid w:val="009658C5"/>
    <w:rsid w:val="00971B61"/>
    <w:rsid w:val="00972B87"/>
    <w:rsid w:val="00975979"/>
    <w:rsid w:val="00983108"/>
    <w:rsid w:val="00986813"/>
    <w:rsid w:val="00986A92"/>
    <w:rsid w:val="009879C9"/>
    <w:rsid w:val="00994361"/>
    <w:rsid w:val="00995A90"/>
    <w:rsid w:val="00997DA4"/>
    <w:rsid w:val="009A0CCC"/>
    <w:rsid w:val="009A7EE7"/>
    <w:rsid w:val="009B0493"/>
    <w:rsid w:val="009B3B32"/>
    <w:rsid w:val="009B7708"/>
    <w:rsid w:val="009C0BFD"/>
    <w:rsid w:val="009C58FE"/>
    <w:rsid w:val="009E23D0"/>
    <w:rsid w:val="009E251F"/>
    <w:rsid w:val="009E3958"/>
    <w:rsid w:val="009E628C"/>
    <w:rsid w:val="00A0051A"/>
    <w:rsid w:val="00A02366"/>
    <w:rsid w:val="00A2225E"/>
    <w:rsid w:val="00A2556D"/>
    <w:rsid w:val="00A36D27"/>
    <w:rsid w:val="00A40348"/>
    <w:rsid w:val="00A40578"/>
    <w:rsid w:val="00A42A36"/>
    <w:rsid w:val="00A44568"/>
    <w:rsid w:val="00A520F1"/>
    <w:rsid w:val="00A549DD"/>
    <w:rsid w:val="00A55F9C"/>
    <w:rsid w:val="00A83038"/>
    <w:rsid w:val="00A84605"/>
    <w:rsid w:val="00A85A57"/>
    <w:rsid w:val="00A86C82"/>
    <w:rsid w:val="00A8744F"/>
    <w:rsid w:val="00A9166F"/>
    <w:rsid w:val="00A9628E"/>
    <w:rsid w:val="00A977DE"/>
    <w:rsid w:val="00AA1336"/>
    <w:rsid w:val="00AA1726"/>
    <w:rsid w:val="00AA1EB1"/>
    <w:rsid w:val="00AA301E"/>
    <w:rsid w:val="00AA3CF9"/>
    <w:rsid w:val="00AA4A24"/>
    <w:rsid w:val="00AC4AEF"/>
    <w:rsid w:val="00AC7153"/>
    <w:rsid w:val="00AD310F"/>
    <w:rsid w:val="00AD3333"/>
    <w:rsid w:val="00AE3243"/>
    <w:rsid w:val="00AF579F"/>
    <w:rsid w:val="00B00C09"/>
    <w:rsid w:val="00B0141C"/>
    <w:rsid w:val="00B01DC6"/>
    <w:rsid w:val="00B04E20"/>
    <w:rsid w:val="00B05A95"/>
    <w:rsid w:val="00B12169"/>
    <w:rsid w:val="00B16DD1"/>
    <w:rsid w:val="00B20F75"/>
    <w:rsid w:val="00B22EA2"/>
    <w:rsid w:val="00B30C08"/>
    <w:rsid w:val="00B40018"/>
    <w:rsid w:val="00B42D2D"/>
    <w:rsid w:val="00B45527"/>
    <w:rsid w:val="00B534BE"/>
    <w:rsid w:val="00B64900"/>
    <w:rsid w:val="00B66ADA"/>
    <w:rsid w:val="00B82663"/>
    <w:rsid w:val="00B84611"/>
    <w:rsid w:val="00B87C2B"/>
    <w:rsid w:val="00B95989"/>
    <w:rsid w:val="00BA0DA2"/>
    <w:rsid w:val="00BA317A"/>
    <w:rsid w:val="00BA506C"/>
    <w:rsid w:val="00BB2C43"/>
    <w:rsid w:val="00BB3082"/>
    <w:rsid w:val="00BB7953"/>
    <w:rsid w:val="00BC4F01"/>
    <w:rsid w:val="00BC5F50"/>
    <w:rsid w:val="00BD01B4"/>
    <w:rsid w:val="00BD19CB"/>
    <w:rsid w:val="00BD5B23"/>
    <w:rsid w:val="00BE6A86"/>
    <w:rsid w:val="00BF4ED9"/>
    <w:rsid w:val="00C25BA2"/>
    <w:rsid w:val="00C27A94"/>
    <w:rsid w:val="00C362C2"/>
    <w:rsid w:val="00C42537"/>
    <w:rsid w:val="00C613CE"/>
    <w:rsid w:val="00C637EF"/>
    <w:rsid w:val="00C65686"/>
    <w:rsid w:val="00C70A09"/>
    <w:rsid w:val="00C71658"/>
    <w:rsid w:val="00C748B9"/>
    <w:rsid w:val="00C77850"/>
    <w:rsid w:val="00C77A50"/>
    <w:rsid w:val="00C92DAF"/>
    <w:rsid w:val="00CB1703"/>
    <w:rsid w:val="00CC59D8"/>
    <w:rsid w:val="00CD0C47"/>
    <w:rsid w:val="00CD70A8"/>
    <w:rsid w:val="00CE4849"/>
    <w:rsid w:val="00CF3CFA"/>
    <w:rsid w:val="00CF5ED2"/>
    <w:rsid w:val="00D005AB"/>
    <w:rsid w:val="00D00D83"/>
    <w:rsid w:val="00D01CF6"/>
    <w:rsid w:val="00D056DD"/>
    <w:rsid w:val="00D10B29"/>
    <w:rsid w:val="00D30CB8"/>
    <w:rsid w:val="00D37162"/>
    <w:rsid w:val="00D439D1"/>
    <w:rsid w:val="00D44867"/>
    <w:rsid w:val="00D45664"/>
    <w:rsid w:val="00D50078"/>
    <w:rsid w:val="00D541B7"/>
    <w:rsid w:val="00D54955"/>
    <w:rsid w:val="00D560C0"/>
    <w:rsid w:val="00D56990"/>
    <w:rsid w:val="00D66554"/>
    <w:rsid w:val="00D73181"/>
    <w:rsid w:val="00D772AF"/>
    <w:rsid w:val="00D91F57"/>
    <w:rsid w:val="00D92704"/>
    <w:rsid w:val="00D92D50"/>
    <w:rsid w:val="00D9319E"/>
    <w:rsid w:val="00D933D9"/>
    <w:rsid w:val="00DA5DDF"/>
    <w:rsid w:val="00DC0687"/>
    <w:rsid w:val="00DD2B36"/>
    <w:rsid w:val="00DD3BF5"/>
    <w:rsid w:val="00DD47C8"/>
    <w:rsid w:val="00DD52CD"/>
    <w:rsid w:val="00DF02D9"/>
    <w:rsid w:val="00DF54D1"/>
    <w:rsid w:val="00DF5BEB"/>
    <w:rsid w:val="00E005CB"/>
    <w:rsid w:val="00E010BF"/>
    <w:rsid w:val="00E014C8"/>
    <w:rsid w:val="00E05929"/>
    <w:rsid w:val="00E06454"/>
    <w:rsid w:val="00E10C45"/>
    <w:rsid w:val="00E1148D"/>
    <w:rsid w:val="00E1158F"/>
    <w:rsid w:val="00E27C96"/>
    <w:rsid w:val="00E3439B"/>
    <w:rsid w:val="00E35FF5"/>
    <w:rsid w:val="00E36AC7"/>
    <w:rsid w:val="00E40803"/>
    <w:rsid w:val="00E467F7"/>
    <w:rsid w:val="00E51D68"/>
    <w:rsid w:val="00E5257F"/>
    <w:rsid w:val="00E55839"/>
    <w:rsid w:val="00E629B9"/>
    <w:rsid w:val="00E801A6"/>
    <w:rsid w:val="00E84597"/>
    <w:rsid w:val="00E848FF"/>
    <w:rsid w:val="00E84FB3"/>
    <w:rsid w:val="00EA7EB2"/>
    <w:rsid w:val="00EB164D"/>
    <w:rsid w:val="00EC0BEA"/>
    <w:rsid w:val="00EC212E"/>
    <w:rsid w:val="00EC4A3D"/>
    <w:rsid w:val="00EC57CF"/>
    <w:rsid w:val="00ED1344"/>
    <w:rsid w:val="00ED763F"/>
    <w:rsid w:val="00EE054C"/>
    <w:rsid w:val="00EE31E6"/>
    <w:rsid w:val="00EE7935"/>
    <w:rsid w:val="00EF4EBF"/>
    <w:rsid w:val="00EF55B6"/>
    <w:rsid w:val="00EF627B"/>
    <w:rsid w:val="00F01B0B"/>
    <w:rsid w:val="00F01DF3"/>
    <w:rsid w:val="00F06346"/>
    <w:rsid w:val="00F26801"/>
    <w:rsid w:val="00F336EE"/>
    <w:rsid w:val="00F47991"/>
    <w:rsid w:val="00F63152"/>
    <w:rsid w:val="00F70943"/>
    <w:rsid w:val="00F714F4"/>
    <w:rsid w:val="00F8334A"/>
    <w:rsid w:val="00F84CB8"/>
    <w:rsid w:val="00F87B88"/>
    <w:rsid w:val="00F97CF9"/>
    <w:rsid w:val="00FA313C"/>
    <w:rsid w:val="00FA6994"/>
    <w:rsid w:val="00FA7A73"/>
    <w:rsid w:val="00FB17FB"/>
    <w:rsid w:val="00FB1D85"/>
    <w:rsid w:val="00FB2068"/>
    <w:rsid w:val="00FB5AD9"/>
    <w:rsid w:val="00FC4D9A"/>
    <w:rsid w:val="00FC6AAF"/>
    <w:rsid w:val="00FD327B"/>
    <w:rsid w:val="00FD3581"/>
    <w:rsid w:val="00FD4FC8"/>
    <w:rsid w:val="00FF21A6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58117"/>
  <w15:docId w15:val="{BA742195-16B6-4B6D-A778-C23AD003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284" w:firstLine="567"/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25E"/>
    <w:rPr>
      <w:sz w:val="24"/>
    </w:rPr>
  </w:style>
  <w:style w:type="paragraph" w:styleId="1">
    <w:name w:val="heading 1"/>
    <w:basedOn w:val="a"/>
    <w:next w:val="a"/>
    <w:qFormat/>
    <w:rsid w:val="00A2225E"/>
    <w:pPr>
      <w:keepNext/>
      <w:keepLines/>
      <w:numPr>
        <w:numId w:val="7"/>
      </w:numPr>
      <w:spacing w:after="3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rsid w:val="00A2225E"/>
    <w:pPr>
      <w:keepNext/>
      <w:keepLines/>
      <w:numPr>
        <w:ilvl w:val="1"/>
        <w:numId w:val="7"/>
      </w:numPr>
      <w:spacing w:after="360"/>
      <w:outlineLvl w:val="1"/>
    </w:pPr>
    <w:rPr>
      <w:b/>
      <w:sz w:val="28"/>
    </w:rPr>
  </w:style>
  <w:style w:type="paragraph" w:styleId="30">
    <w:name w:val="heading 3"/>
    <w:basedOn w:val="a"/>
    <w:next w:val="4"/>
    <w:qFormat/>
    <w:rsid w:val="00A2225E"/>
    <w:pPr>
      <w:keepNext/>
      <w:keepLines/>
      <w:numPr>
        <w:ilvl w:val="2"/>
        <w:numId w:val="7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2"/>
    <w:qFormat/>
    <w:rsid w:val="00A2225E"/>
    <w:pPr>
      <w:keepNext/>
      <w:keepLines/>
      <w:numPr>
        <w:ilvl w:val="3"/>
        <w:numId w:val="7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A2225E"/>
    <w:pPr>
      <w:keepNext/>
      <w:numPr>
        <w:ilvl w:val="4"/>
        <w:numId w:val="7"/>
      </w:numPr>
      <w:spacing w:before="240" w:after="60"/>
      <w:ind w:right="284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2225E"/>
    <w:pPr>
      <w:keepNext/>
      <w:spacing w:before="240" w:after="6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2225E"/>
    <w:pPr>
      <w:keepNext/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A2225E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qFormat/>
    <w:rsid w:val="00A2225E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2225E"/>
    <w:pPr>
      <w:spacing w:before="120"/>
      <w:jc w:val="both"/>
    </w:pPr>
  </w:style>
  <w:style w:type="paragraph" w:styleId="a5">
    <w:name w:val="header"/>
    <w:basedOn w:val="a"/>
    <w:link w:val="a6"/>
    <w:rsid w:val="00A2225E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A2225E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link w:val="a9"/>
    <w:rsid w:val="00A2225E"/>
    <w:pPr>
      <w:spacing w:before="60"/>
      <w:ind w:left="284" w:firstLine="284"/>
      <w:jc w:val="both"/>
    </w:pPr>
  </w:style>
  <w:style w:type="paragraph" w:styleId="aa">
    <w:name w:val="Signature"/>
    <w:basedOn w:val="a"/>
    <w:next w:val="a"/>
    <w:link w:val="ab"/>
    <w:rsid w:val="00A2225E"/>
    <w:pPr>
      <w:tabs>
        <w:tab w:val="left" w:pos="6237"/>
      </w:tabs>
      <w:spacing w:before="600"/>
      <w:ind w:left="1276"/>
    </w:pPr>
  </w:style>
  <w:style w:type="paragraph" w:customStyle="1" w:styleId="10">
    <w:name w:val="Стиль1"/>
    <w:basedOn w:val="a"/>
    <w:qFormat/>
    <w:rsid w:val="00A2225E"/>
    <w:pPr>
      <w:numPr>
        <w:ilvl w:val="5"/>
        <w:numId w:val="7"/>
      </w:numPr>
      <w:autoSpaceDE w:val="0"/>
      <w:autoSpaceDN w:val="0"/>
      <w:adjustRightInd w:val="0"/>
      <w:spacing w:before="120"/>
      <w:jc w:val="both"/>
      <w:outlineLvl w:val="5"/>
    </w:pPr>
  </w:style>
  <w:style w:type="paragraph" w:customStyle="1" w:styleId="20">
    <w:name w:val="Стиль2"/>
    <w:basedOn w:val="10"/>
    <w:qFormat/>
    <w:rsid w:val="00A2225E"/>
    <w:pPr>
      <w:numPr>
        <w:ilvl w:val="6"/>
      </w:numPr>
      <w:spacing w:before="60"/>
      <w:outlineLvl w:val="6"/>
    </w:pPr>
  </w:style>
  <w:style w:type="paragraph" w:styleId="ac">
    <w:name w:val="table of figures"/>
    <w:basedOn w:val="a"/>
    <w:next w:val="a"/>
    <w:semiHidden/>
    <w:rsid w:val="00A2225E"/>
    <w:pPr>
      <w:ind w:left="480" w:hanging="480"/>
    </w:pPr>
  </w:style>
  <w:style w:type="paragraph" w:customStyle="1" w:styleId="3">
    <w:name w:val="Стиль3"/>
    <w:basedOn w:val="a"/>
    <w:rsid w:val="00A2225E"/>
    <w:pPr>
      <w:numPr>
        <w:numId w:val="6"/>
      </w:numPr>
      <w:jc w:val="both"/>
    </w:pPr>
  </w:style>
  <w:style w:type="paragraph" w:customStyle="1" w:styleId="40">
    <w:name w:val="Стиль4"/>
    <w:basedOn w:val="a"/>
    <w:qFormat/>
    <w:rsid w:val="00A2225E"/>
    <w:pPr>
      <w:numPr>
        <w:ilvl w:val="7"/>
        <w:numId w:val="7"/>
      </w:numPr>
      <w:jc w:val="both"/>
    </w:pPr>
  </w:style>
  <w:style w:type="character" w:styleId="ad">
    <w:name w:val="page number"/>
    <w:basedOn w:val="a1"/>
    <w:rsid w:val="00A2225E"/>
  </w:style>
  <w:style w:type="character" w:styleId="ae">
    <w:name w:val="Hyperlink"/>
    <w:basedOn w:val="a1"/>
    <w:rsid w:val="00A2225E"/>
    <w:rPr>
      <w:color w:val="0000FF"/>
      <w:u w:val="single"/>
    </w:rPr>
  </w:style>
  <w:style w:type="paragraph" w:customStyle="1" w:styleId="0">
    <w:name w:val="Заголовок 0"/>
    <w:basedOn w:val="a"/>
    <w:rsid w:val="00A2225E"/>
    <w:pPr>
      <w:spacing w:before="1440"/>
    </w:pPr>
    <w:rPr>
      <w:rFonts w:ascii="Arial" w:hAnsi="Arial" w:cs="Arial"/>
      <w:sz w:val="40"/>
      <w:szCs w:val="40"/>
    </w:rPr>
  </w:style>
  <w:style w:type="paragraph" w:styleId="11">
    <w:name w:val="toc 1"/>
    <w:basedOn w:val="a"/>
    <w:autoRedefine/>
    <w:rsid w:val="00A2225E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1">
    <w:name w:val="toc 2"/>
    <w:basedOn w:val="a"/>
    <w:next w:val="a"/>
    <w:autoRedefine/>
    <w:rsid w:val="00A2225E"/>
    <w:pPr>
      <w:keepLines/>
      <w:numPr>
        <w:numId w:val="4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1">
    <w:name w:val="toc 3"/>
    <w:basedOn w:val="a"/>
    <w:next w:val="a"/>
    <w:autoRedefine/>
    <w:rsid w:val="00A2225E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1">
    <w:name w:val="toc 4"/>
    <w:basedOn w:val="a"/>
    <w:next w:val="a"/>
    <w:autoRedefine/>
    <w:rsid w:val="00A2225E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0">
    <w:name w:val="toc 5"/>
    <w:basedOn w:val="a"/>
    <w:next w:val="a"/>
    <w:autoRedefine/>
    <w:rsid w:val="00A2225E"/>
    <w:pPr>
      <w:keepLines/>
      <w:tabs>
        <w:tab w:val="right" w:leader="dot" w:pos="9072"/>
      </w:tabs>
      <w:spacing w:before="60"/>
      <w:ind w:right="567"/>
    </w:pPr>
  </w:style>
  <w:style w:type="paragraph" w:styleId="af">
    <w:name w:val="Balloon Text"/>
    <w:basedOn w:val="a"/>
    <w:link w:val="af0"/>
    <w:rsid w:val="00A222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A2225E"/>
    <w:rPr>
      <w:rFonts w:ascii="Tahoma" w:hAnsi="Tahoma" w:cs="Tahoma"/>
      <w:sz w:val="16"/>
      <w:szCs w:val="16"/>
    </w:rPr>
  </w:style>
  <w:style w:type="character" w:customStyle="1" w:styleId="ab">
    <w:name w:val="Подпись Знак"/>
    <w:link w:val="aa"/>
    <w:rsid w:val="00A2225E"/>
    <w:rPr>
      <w:sz w:val="24"/>
    </w:rPr>
  </w:style>
  <w:style w:type="paragraph" w:customStyle="1" w:styleId="110">
    <w:name w:val="Стиль11"/>
    <w:basedOn w:val="a"/>
    <w:rsid w:val="00300062"/>
    <w:pPr>
      <w:tabs>
        <w:tab w:val="num" w:pos="0"/>
      </w:tabs>
      <w:spacing w:before="120"/>
      <w:ind w:left="360" w:hanging="360"/>
      <w:jc w:val="both"/>
      <w:outlineLvl w:val="0"/>
    </w:pPr>
  </w:style>
  <w:style w:type="paragraph" w:customStyle="1" w:styleId="61">
    <w:name w:val="Заголовок 6_1"/>
    <w:basedOn w:val="a"/>
    <w:rsid w:val="00300062"/>
    <w:pPr>
      <w:keepNext/>
      <w:spacing w:before="240"/>
      <w:ind w:left="1134" w:hanging="567"/>
    </w:pPr>
    <w:rPr>
      <w:b/>
      <w:szCs w:val="24"/>
    </w:rPr>
  </w:style>
  <w:style w:type="character" w:customStyle="1" w:styleId="70">
    <w:name w:val="Заголовок 7 Знак"/>
    <w:link w:val="7"/>
    <w:rsid w:val="00300062"/>
    <w:rPr>
      <w:rFonts w:ascii="Arial" w:hAnsi="Arial"/>
      <w:sz w:val="24"/>
    </w:rPr>
  </w:style>
  <w:style w:type="paragraph" w:customStyle="1" w:styleId="12">
    <w:name w:val="Мой Заголовок 1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paragraph" w:customStyle="1" w:styleId="22">
    <w:name w:val="Мой Заголовок 2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character" w:customStyle="1" w:styleId="a6">
    <w:name w:val="Верхний колонтитул Знак"/>
    <w:link w:val="a5"/>
    <w:rsid w:val="00300062"/>
    <w:rPr>
      <w:sz w:val="24"/>
    </w:rPr>
  </w:style>
  <w:style w:type="character" w:customStyle="1" w:styleId="a4">
    <w:name w:val="Основной текст Знак"/>
    <w:link w:val="a0"/>
    <w:rsid w:val="00300062"/>
    <w:rPr>
      <w:sz w:val="24"/>
    </w:rPr>
  </w:style>
  <w:style w:type="character" w:customStyle="1" w:styleId="42">
    <w:name w:val="Заголовок 4 Знак"/>
    <w:link w:val="4"/>
    <w:rsid w:val="00300062"/>
    <w:rPr>
      <w:b/>
      <w:sz w:val="24"/>
    </w:rPr>
  </w:style>
  <w:style w:type="paragraph" w:customStyle="1" w:styleId="ConsPlusNonformat">
    <w:name w:val="ConsPlusNonformat"/>
    <w:rsid w:val="0030006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1">
    <w:name w:val="Table Grid"/>
    <w:basedOn w:val="a2"/>
    <w:rsid w:val="003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300062"/>
    <w:rPr>
      <w:sz w:val="24"/>
    </w:rPr>
  </w:style>
  <w:style w:type="character" w:styleId="af2">
    <w:name w:val="annotation reference"/>
    <w:rsid w:val="00300062"/>
    <w:rPr>
      <w:sz w:val="16"/>
      <w:szCs w:val="16"/>
    </w:rPr>
  </w:style>
  <w:style w:type="paragraph" w:styleId="af3">
    <w:name w:val="annotation text"/>
    <w:basedOn w:val="a"/>
    <w:link w:val="af4"/>
    <w:rsid w:val="00300062"/>
    <w:rPr>
      <w:sz w:val="20"/>
    </w:rPr>
  </w:style>
  <w:style w:type="character" w:customStyle="1" w:styleId="af4">
    <w:name w:val="Текст примечания Знак"/>
    <w:basedOn w:val="a1"/>
    <w:link w:val="af3"/>
    <w:rsid w:val="00300062"/>
  </w:style>
  <w:style w:type="paragraph" w:styleId="af5">
    <w:name w:val="annotation subject"/>
    <w:basedOn w:val="af3"/>
    <w:next w:val="af3"/>
    <w:link w:val="af6"/>
    <w:rsid w:val="00300062"/>
    <w:rPr>
      <w:b/>
      <w:bCs/>
      <w:lang w:val="x-none" w:eastAsia="x-none"/>
    </w:rPr>
  </w:style>
  <w:style w:type="character" w:customStyle="1" w:styleId="af6">
    <w:name w:val="Тема примечания Знак"/>
    <w:basedOn w:val="af4"/>
    <w:link w:val="af5"/>
    <w:rsid w:val="00300062"/>
    <w:rPr>
      <w:b/>
      <w:bCs/>
      <w:lang w:val="x-none" w:eastAsia="x-none"/>
    </w:rPr>
  </w:style>
  <w:style w:type="paragraph" w:styleId="af7">
    <w:name w:val="footnote text"/>
    <w:basedOn w:val="a"/>
    <w:link w:val="af8"/>
    <w:rsid w:val="00300062"/>
    <w:rPr>
      <w:sz w:val="20"/>
    </w:rPr>
  </w:style>
  <w:style w:type="character" w:customStyle="1" w:styleId="af8">
    <w:name w:val="Текст сноски Знак"/>
    <w:basedOn w:val="a1"/>
    <w:link w:val="af7"/>
    <w:rsid w:val="00300062"/>
  </w:style>
  <w:style w:type="character" w:styleId="af9">
    <w:name w:val="footnote reference"/>
    <w:rsid w:val="00300062"/>
    <w:rPr>
      <w:vertAlign w:val="superscript"/>
    </w:rPr>
  </w:style>
  <w:style w:type="character" w:customStyle="1" w:styleId="80">
    <w:name w:val="Заголовок 8 Знак"/>
    <w:basedOn w:val="a1"/>
    <w:link w:val="8"/>
    <w:rsid w:val="00FB20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5E0A-8CD1-4C34-92DC-2C4A4837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1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SOBRANIE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Брагина Ирина Ивановна</dc:creator>
  <dc:description>Принят_x000d_
Подписан</dc:description>
  <cp:lastModifiedBy>Admin</cp:lastModifiedBy>
  <cp:revision>4</cp:revision>
  <cp:lastPrinted>2025-05-05T09:58:00Z</cp:lastPrinted>
  <dcterms:created xsi:type="dcterms:W3CDTF">2025-05-05T11:20:00Z</dcterms:created>
  <dcterms:modified xsi:type="dcterms:W3CDTF">2025-05-06T11:07:00Z</dcterms:modified>
</cp:coreProperties>
</file>