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90D5F" w14:textId="77777777" w:rsidR="00B44FF9" w:rsidRPr="007800ED" w:rsidRDefault="00B44FF9" w:rsidP="00B44FF9">
      <w:pPr>
        <w:widowControl w:val="0"/>
        <w:suppressAutoHyphens/>
        <w:ind w:left="0" w:right="-1" w:firstLine="0"/>
        <w:rPr>
          <w:rFonts w:eastAsia="Arial Unicode MS" w:cs="Arial Unicode MS"/>
          <w:kern w:val="1"/>
          <w:szCs w:val="24"/>
        </w:rPr>
      </w:pPr>
      <w:r w:rsidRPr="007800ED">
        <w:rPr>
          <w:rFonts w:eastAsia="Arial Unicode MS" w:cs="Arial Unicode MS"/>
          <w:noProof/>
          <w:kern w:val="1"/>
          <w:szCs w:val="24"/>
        </w:rPr>
        <w:drawing>
          <wp:inline distT="0" distB="0" distL="0" distR="0" wp14:anchorId="18E906EA" wp14:editId="3EBAEC6A">
            <wp:extent cx="723265" cy="914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2C384" w14:textId="77777777" w:rsidR="00B44FF9" w:rsidRPr="007800ED" w:rsidRDefault="00B44FF9" w:rsidP="00B44FF9">
      <w:pPr>
        <w:widowControl w:val="0"/>
        <w:suppressAutoHyphens/>
        <w:ind w:left="0" w:right="-1" w:firstLine="0"/>
        <w:rPr>
          <w:rFonts w:eastAsia="Arial Unicode MS" w:cs="Arial Unicode MS"/>
          <w:kern w:val="1"/>
          <w:szCs w:val="24"/>
        </w:rPr>
      </w:pPr>
    </w:p>
    <w:p w14:paraId="452355CD" w14:textId="77777777" w:rsidR="00B44FF9" w:rsidRPr="007800ED" w:rsidRDefault="00B44FF9" w:rsidP="00B44FF9">
      <w:pPr>
        <w:widowControl w:val="0"/>
        <w:suppressAutoHyphens/>
        <w:ind w:left="0" w:right="-1" w:firstLine="0"/>
        <w:rPr>
          <w:rFonts w:eastAsia="Arial Unicode MS" w:cs="Arial Unicode MS"/>
          <w:b/>
          <w:caps/>
          <w:kern w:val="1"/>
          <w:sz w:val="32"/>
          <w:szCs w:val="30"/>
        </w:rPr>
      </w:pPr>
      <w:r w:rsidRPr="007800ED">
        <w:rPr>
          <w:rFonts w:eastAsia="Arial Unicode MS" w:cs="Arial Unicode MS"/>
          <w:b/>
          <w:caps/>
          <w:kern w:val="1"/>
          <w:sz w:val="32"/>
          <w:szCs w:val="30"/>
        </w:rPr>
        <w:t>администрациЯ ПОЛЕОЛОГОВСКОГО СЕЛЬСОВЕТА</w:t>
      </w:r>
    </w:p>
    <w:p w14:paraId="779F71CF" w14:textId="77777777" w:rsidR="00B44FF9" w:rsidRPr="007800ED" w:rsidRDefault="00B44FF9" w:rsidP="00B44FF9">
      <w:pPr>
        <w:widowControl w:val="0"/>
        <w:suppressAutoHyphens/>
        <w:ind w:left="0" w:right="-1" w:firstLine="0"/>
        <w:rPr>
          <w:rFonts w:eastAsia="Arial Unicode MS" w:cs="Arial Unicode MS"/>
          <w:b/>
          <w:kern w:val="1"/>
          <w:sz w:val="32"/>
          <w:szCs w:val="30"/>
        </w:rPr>
      </w:pPr>
      <w:r w:rsidRPr="007800ED">
        <w:rPr>
          <w:rFonts w:eastAsia="Arial Unicode MS" w:cs="Arial Unicode MS"/>
          <w:b/>
          <w:kern w:val="1"/>
          <w:sz w:val="32"/>
          <w:szCs w:val="30"/>
        </w:rPr>
        <w:t>БЕССОНОВСКОГО РАЙОНА ПЕНЗЕНСКОЙ ОБЛАСТИ</w:t>
      </w:r>
    </w:p>
    <w:p w14:paraId="3ADE1852" w14:textId="77777777" w:rsidR="00B44FF9" w:rsidRPr="007800ED" w:rsidRDefault="00B44FF9" w:rsidP="00B44FF9">
      <w:pPr>
        <w:widowControl w:val="0"/>
        <w:tabs>
          <w:tab w:val="center" w:pos="5103"/>
          <w:tab w:val="left" w:pos="8949"/>
          <w:tab w:val="left" w:pos="9210"/>
        </w:tabs>
        <w:suppressAutoHyphens/>
        <w:ind w:left="0" w:firstLine="0"/>
        <w:jc w:val="left"/>
        <w:rPr>
          <w:rFonts w:eastAsia="Arial Unicode MS" w:cs="Arial Unicode MS"/>
          <w:b/>
          <w:kern w:val="1"/>
          <w:sz w:val="32"/>
          <w:szCs w:val="30"/>
        </w:rPr>
      </w:pPr>
      <w:r w:rsidRPr="007800ED">
        <w:rPr>
          <w:rFonts w:eastAsia="Arial Unicode MS" w:cs="Arial Unicode MS"/>
          <w:b/>
          <w:kern w:val="1"/>
          <w:sz w:val="32"/>
          <w:szCs w:val="30"/>
        </w:rPr>
        <w:tab/>
      </w:r>
    </w:p>
    <w:p w14:paraId="7557E105" w14:textId="77777777" w:rsidR="00B44FF9" w:rsidRPr="007800ED" w:rsidRDefault="00B44FF9" w:rsidP="00B44FF9">
      <w:pPr>
        <w:widowControl w:val="0"/>
        <w:tabs>
          <w:tab w:val="center" w:pos="5103"/>
          <w:tab w:val="left" w:pos="8949"/>
          <w:tab w:val="left" w:pos="9210"/>
        </w:tabs>
        <w:suppressAutoHyphens/>
        <w:ind w:left="0" w:firstLine="0"/>
        <w:rPr>
          <w:rFonts w:eastAsia="Arial Unicode MS" w:cs="Arial Unicode MS"/>
          <w:b/>
          <w:kern w:val="1"/>
          <w:sz w:val="28"/>
          <w:szCs w:val="28"/>
        </w:rPr>
      </w:pPr>
      <w:r w:rsidRPr="007800ED">
        <w:rPr>
          <w:rFonts w:eastAsia="Arial Unicode MS" w:cs="Arial Unicode MS"/>
          <w:b/>
          <w:kern w:val="1"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Y="461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44FF9" w:rsidRPr="007800ED" w14:paraId="5208065D" w14:textId="77777777" w:rsidTr="00CB1809">
        <w:trPr>
          <w:trHeight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tbl>
            <w:tblPr>
              <w:tblpPr w:leftFromText="180" w:rightFromText="180" w:vertAnchor="text" w:horzAnchor="margin" w:tblpXSpec="center" w:tblpY="4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B44FF9" w:rsidRPr="007800ED" w14:paraId="10C5F6BA" w14:textId="77777777" w:rsidTr="00CB1809">
              <w:tc>
                <w:tcPr>
                  <w:tcW w:w="284" w:type="dxa"/>
                  <w:vAlign w:val="bottom"/>
                </w:tcPr>
                <w:p w14:paraId="476077D9" w14:textId="77777777" w:rsidR="00B44FF9" w:rsidRPr="007800ED" w:rsidRDefault="00B44FF9" w:rsidP="00CB1809">
                  <w:pPr>
                    <w:widowControl w:val="0"/>
                    <w:suppressAutoHyphens/>
                    <w:spacing w:line="360" w:lineRule="auto"/>
                    <w:ind w:left="0" w:firstLine="0"/>
                    <w:rPr>
                      <w:rFonts w:eastAsia="Lucida Sans Unicode"/>
                      <w:kern w:val="1"/>
                      <w:sz w:val="28"/>
                      <w:szCs w:val="28"/>
                    </w:rPr>
                  </w:pPr>
                  <w:r w:rsidRPr="007800ED">
                    <w:rPr>
                      <w:rFonts w:eastAsia="Lucida Sans Unicode"/>
                      <w:kern w:val="1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one" w:sz="4" w:space="0" w:color="000000"/>
                    <w:left w:val="none" w:sz="4" w:space="0" w:color="000000"/>
                    <w:bottom w:val="single" w:sz="6" w:space="0" w:color="000000"/>
                    <w:right w:val="none" w:sz="4" w:space="0" w:color="000000"/>
                  </w:tcBorders>
                  <w:vAlign w:val="center"/>
                </w:tcPr>
                <w:p w14:paraId="5AE2A38F" w14:textId="1183354C" w:rsidR="00B44FF9" w:rsidRPr="007800ED" w:rsidRDefault="00B44FF9" w:rsidP="00CB1809">
                  <w:pPr>
                    <w:widowControl w:val="0"/>
                    <w:suppressAutoHyphens/>
                    <w:spacing w:line="360" w:lineRule="auto"/>
                    <w:ind w:left="0" w:firstLine="0"/>
                    <w:rPr>
                      <w:rFonts w:eastAsia="Lucida Sans Unicode"/>
                      <w:kern w:val="1"/>
                      <w:sz w:val="28"/>
                      <w:szCs w:val="28"/>
                    </w:rPr>
                  </w:pPr>
                  <w:r>
                    <w:rPr>
                      <w:rFonts w:eastAsia="Lucida Sans Unicode"/>
                      <w:kern w:val="1"/>
                      <w:sz w:val="28"/>
                      <w:szCs w:val="28"/>
                    </w:rPr>
                    <w:t>01</w:t>
                  </w:r>
                  <w:r w:rsidRPr="007800ED">
                    <w:rPr>
                      <w:rFonts w:eastAsia="Lucida Sans Unicode"/>
                      <w:kern w:val="1"/>
                      <w:sz w:val="28"/>
                      <w:szCs w:val="28"/>
                    </w:rPr>
                    <w:t>.0</w:t>
                  </w:r>
                  <w:r>
                    <w:rPr>
                      <w:rFonts w:eastAsia="Lucida Sans Unicode"/>
                      <w:kern w:val="1"/>
                      <w:sz w:val="28"/>
                      <w:szCs w:val="28"/>
                    </w:rPr>
                    <w:t>7</w:t>
                  </w:r>
                  <w:r w:rsidRPr="007800ED">
                    <w:rPr>
                      <w:rFonts w:eastAsia="Lucida Sans Unicode"/>
                      <w:kern w:val="1"/>
                      <w:sz w:val="28"/>
                      <w:szCs w:val="28"/>
                    </w:rPr>
                    <w:t>.2025 г.</w:t>
                  </w:r>
                </w:p>
              </w:tc>
              <w:tc>
                <w:tcPr>
                  <w:tcW w:w="397" w:type="dxa"/>
                  <w:vAlign w:val="bottom"/>
                </w:tcPr>
                <w:p w14:paraId="43A99C16" w14:textId="77777777" w:rsidR="00B44FF9" w:rsidRPr="007800ED" w:rsidRDefault="00B44FF9" w:rsidP="00CB1809">
                  <w:pPr>
                    <w:widowControl w:val="0"/>
                    <w:suppressAutoHyphens/>
                    <w:spacing w:line="360" w:lineRule="auto"/>
                    <w:ind w:left="0" w:firstLine="0"/>
                    <w:rPr>
                      <w:rFonts w:eastAsia="Lucida Sans Unicode"/>
                      <w:kern w:val="1"/>
                      <w:sz w:val="28"/>
                      <w:szCs w:val="28"/>
                    </w:rPr>
                  </w:pPr>
                  <w:r w:rsidRPr="007800ED">
                    <w:rPr>
                      <w:rFonts w:eastAsia="Lucida Sans Unicode"/>
                      <w:kern w:val="1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one" w:sz="4" w:space="0" w:color="000000"/>
                    <w:left w:val="none" w:sz="4" w:space="0" w:color="000000"/>
                    <w:bottom w:val="single" w:sz="6" w:space="0" w:color="000000"/>
                    <w:right w:val="none" w:sz="4" w:space="0" w:color="000000"/>
                  </w:tcBorders>
                  <w:vAlign w:val="center"/>
                </w:tcPr>
                <w:p w14:paraId="5CD5CA7D" w14:textId="1DA6DE3A" w:rsidR="00B44FF9" w:rsidRPr="007800ED" w:rsidRDefault="00B44FF9" w:rsidP="00CB1809">
                  <w:pPr>
                    <w:widowControl w:val="0"/>
                    <w:suppressAutoHyphens/>
                    <w:spacing w:line="360" w:lineRule="auto"/>
                    <w:ind w:left="0" w:firstLine="0"/>
                    <w:jc w:val="left"/>
                    <w:rPr>
                      <w:rFonts w:eastAsia="Lucida Sans Unicode"/>
                      <w:kern w:val="1"/>
                      <w:sz w:val="28"/>
                      <w:szCs w:val="28"/>
                    </w:rPr>
                  </w:pPr>
                  <w:r w:rsidRPr="007800ED">
                    <w:rPr>
                      <w:rFonts w:eastAsia="Lucida Sans Unicode"/>
                      <w:ker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Lucida Sans Unicode"/>
                      <w:kern w:val="1"/>
                      <w:sz w:val="28"/>
                      <w:szCs w:val="28"/>
                    </w:rPr>
                    <w:t>45</w:t>
                  </w:r>
                </w:p>
              </w:tc>
            </w:tr>
            <w:tr w:rsidR="00B44FF9" w:rsidRPr="007800ED" w14:paraId="5DA108E3" w14:textId="77777777" w:rsidTr="00CB1809">
              <w:trPr>
                <w:trHeight w:val="594"/>
              </w:trPr>
              <w:tc>
                <w:tcPr>
                  <w:tcW w:w="4650" w:type="dxa"/>
                  <w:gridSpan w:val="4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14:paraId="159704D4" w14:textId="77777777" w:rsidR="00B44FF9" w:rsidRPr="007800ED" w:rsidRDefault="00B44FF9" w:rsidP="00CB1809">
                  <w:pPr>
                    <w:widowControl w:val="0"/>
                    <w:suppressAutoHyphens/>
                    <w:spacing w:line="360" w:lineRule="auto"/>
                    <w:ind w:left="0" w:firstLine="0"/>
                    <w:jc w:val="left"/>
                    <w:rPr>
                      <w:rFonts w:eastAsia="Lucida Sans Unicode"/>
                      <w:kern w:val="1"/>
                      <w:sz w:val="28"/>
                      <w:szCs w:val="28"/>
                    </w:rPr>
                  </w:pPr>
                  <w:r w:rsidRPr="007800ED">
                    <w:rPr>
                      <w:rFonts w:eastAsia="Lucida Sans Unicode"/>
                      <w:kern w:val="1"/>
                      <w:sz w:val="28"/>
                      <w:szCs w:val="28"/>
                    </w:rPr>
                    <w:t xml:space="preserve">    с. Степное </w:t>
                  </w:r>
                  <w:proofErr w:type="spellStart"/>
                  <w:r w:rsidRPr="007800ED">
                    <w:rPr>
                      <w:rFonts w:eastAsia="Lucida Sans Unicode"/>
                      <w:kern w:val="1"/>
                      <w:sz w:val="28"/>
                      <w:szCs w:val="28"/>
                    </w:rPr>
                    <w:t>Полеологово</w:t>
                  </w:r>
                  <w:proofErr w:type="spellEnd"/>
                </w:p>
              </w:tc>
            </w:tr>
          </w:tbl>
          <w:p w14:paraId="05DEDE6F" w14:textId="77777777" w:rsidR="00B44FF9" w:rsidRPr="007800ED" w:rsidRDefault="00B44FF9" w:rsidP="00CB1809">
            <w:pPr>
              <w:keepNext/>
              <w:widowControl w:val="0"/>
              <w:suppressAutoHyphens/>
              <w:spacing w:line="360" w:lineRule="auto"/>
              <w:ind w:left="0" w:firstLine="0"/>
              <w:outlineLvl w:val="2"/>
              <w:rPr>
                <w:rFonts w:eastAsia="Lucida Sans Unicode"/>
                <w:b/>
                <w:kern w:val="1"/>
                <w:sz w:val="28"/>
                <w:szCs w:val="28"/>
              </w:rPr>
            </w:pPr>
          </w:p>
        </w:tc>
      </w:tr>
    </w:tbl>
    <w:p w14:paraId="5899AABF" w14:textId="77777777" w:rsidR="00740B52" w:rsidRPr="00487ACC" w:rsidRDefault="00740B52" w:rsidP="00740B52">
      <w:pPr>
        <w:pStyle w:val="a0"/>
        <w:rPr>
          <w:sz w:val="28"/>
          <w:szCs w:val="28"/>
        </w:rPr>
      </w:pPr>
    </w:p>
    <w:p w14:paraId="1A383D54" w14:textId="77777777" w:rsidR="00F839DA" w:rsidRDefault="00F839DA" w:rsidP="00F839DA">
      <w:pPr>
        <w:autoSpaceDE w:val="0"/>
        <w:autoSpaceDN w:val="0"/>
        <w:rPr>
          <w:rFonts w:ascii="Arial" w:hAnsi="Arial" w:cs="Arial"/>
          <w:b/>
          <w:szCs w:val="22"/>
        </w:rPr>
      </w:pPr>
      <w:r>
        <w:rPr>
          <w:b/>
          <w:sz w:val="28"/>
          <w:szCs w:val="28"/>
        </w:rPr>
        <w:t xml:space="preserve">Об организации закупок подрядных работ по инженерным изысканиям и (или) по подготовке проектной документации </w:t>
      </w:r>
    </w:p>
    <w:p w14:paraId="7A956E1E" w14:textId="77777777" w:rsidR="00F839DA" w:rsidRDefault="00F839DA" w:rsidP="00F839DA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</w:p>
    <w:p w14:paraId="51AE745A" w14:textId="71108DCB" w:rsidR="00336772" w:rsidRPr="00465626" w:rsidRDefault="00F839DA" w:rsidP="0033677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целях повышения качества разработки проектно-сметной документации на строительство (реконструкцию, капитальный ремонт) объектов, финансируемых с привлечением средств бюджета </w:t>
      </w:r>
      <w:proofErr w:type="spellStart"/>
      <w:r>
        <w:rPr>
          <w:sz w:val="28"/>
          <w:szCs w:val="28"/>
        </w:rPr>
        <w:t>Бессоновского</w:t>
      </w:r>
      <w:proofErr w:type="spellEnd"/>
      <w:r>
        <w:rPr>
          <w:sz w:val="28"/>
          <w:szCs w:val="28"/>
        </w:rPr>
        <w:t xml:space="preserve"> района Пензенской области, эффективности и результативности осуществления закупок подрядных работ по инженерным изысканиям и (или) по подготовке проектной документации на вышеуказанные объекты</w:t>
      </w:r>
      <w:r>
        <w:rPr>
          <w:bCs/>
          <w:sz w:val="28"/>
          <w:szCs w:val="28"/>
          <w:lang w:eastAsia="ar-SA"/>
        </w:rPr>
        <w:t>, руководствуясь постановлением Правительства Пензенской обл</w:t>
      </w:r>
      <w:r w:rsidR="00B44FF9">
        <w:rPr>
          <w:bCs/>
          <w:sz w:val="28"/>
          <w:szCs w:val="28"/>
          <w:lang w:eastAsia="ar-SA"/>
        </w:rPr>
        <w:t>асти</w:t>
      </w:r>
      <w:r>
        <w:rPr>
          <w:bCs/>
          <w:sz w:val="28"/>
          <w:szCs w:val="28"/>
          <w:lang w:eastAsia="ar-SA"/>
        </w:rPr>
        <w:t xml:space="preserve"> от 13.01.2025 N 6-пП «Об организации закупок подрядных работ по инженерным изысканиям и (или) по подготовке проектной документации»</w:t>
      </w:r>
      <w:r>
        <w:rPr>
          <w:sz w:val="28"/>
          <w:szCs w:val="28"/>
        </w:rPr>
        <w:t xml:space="preserve">, </w:t>
      </w:r>
      <w:r w:rsidR="00F022B4">
        <w:rPr>
          <w:sz w:val="28"/>
          <w:szCs w:val="28"/>
        </w:rPr>
        <w:t>в соответствии с</w:t>
      </w:r>
      <w:r w:rsidR="00740B52" w:rsidRPr="00487ACC">
        <w:rPr>
          <w:sz w:val="28"/>
          <w:szCs w:val="28"/>
        </w:rPr>
        <w:t xml:space="preserve"> Уставом сельского поселения </w:t>
      </w:r>
      <w:proofErr w:type="spellStart"/>
      <w:r w:rsidR="00B44FF9">
        <w:rPr>
          <w:color w:val="FF0000"/>
          <w:sz w:val="28"/>
          <w:szCs w:val="28"/>
        </w:rPr>
        <w:t>Полеологовский</w:t>
      </w:r>
      <w:proofErr w:type="spellEnd"/>
      <w:r w:rsidR="00B44FF9">
        <w:rPr>
          <w:color w:val="FF0000"/>
          <w:sz w:val="28"/>
          <w:szCs w:val="28"/>
        </w:rPr>
        <w:t xml:space="preserve"> </w:t>
      </w:r>
      <w:r w:rsidR="00740B52" w:rsidRPr="00487ACC">
        <w:rPr>
          <w:sz w:val="28"/>
          <w:szCs w:val="28"/>
        </w:rPr>
        <w:t xml:space="preserve"> сельсовет </w:t>
      </w:r>
      <w:proofErr w:type="spellStart"/>
      <w:r w:rsidR="00740B52" w:rsidRPr="00487ACC">
        <w:rPr>
          <w:sz w:val="28"/>
          <w:szCs w:val="28"/>
        </w:rPr>
        <w:t>Бессоновского</w:t>
      </w:r>
      <w:proofErr w:type="spellEnd"/>
      <w:r w:rsidR="00740B52" w:rsidRPr="00487ACC">
        <w:rPr>
          <w:sz w:val="28"/>
          <w:szCs w:val="28"/>
        </w:rPr>
        <w:t xml:space="preserve"> района Пензенской области,</w:t>
      </w:r>
      <w:r w:rsidR="00336772">
        <w:rPr>
          <w:sz w:val="28"/>
          <w:szCs w:val="28"/>
        </w:rPr>
        <w:t xml:space="preserve"> </w:t>
      </w:r>
      <w:r w:rsidR="00336772" w:rsidRPr="00465626">
        <w:rPr>
          <w:bCs/>
          <w:sz w:val="28"/>
          <w:szCs w:val="28"/>
        </w:rPr>
        <w:t xml:space="preserve">администрация </w:t>
      </w:r>
      <w:proofErr w:type="spellStart"/>
      <w:r w:rsidR="00B44FF9">
        <w:rPr>
          <w:bCs/>
          <w:color w:val="FF0000"/>
          <w:sz w:val="28"/>
          <w:szCs w:val="28"/>
        </w:rPr>
        <w:t>Полеологовского</w:t>
      </w:r>
      <w:proofErr w:type="spellEnd"/>
      <w:r w:rsidR="00336772">
        <w:rPr>
          <w:bCs/>
          <w:color w:val="FF0000"/>
          <w:sz w:val="28"/>
          <w:szCs w:val="28"/>
        </w:rPr>
        <w:t xml:space="preserve"> </w:t>
      </w:r>
      <w:r w:rsidR="00336772" w:rsidRPr="00465626">
        <w:rPr>
          <w:bCs/>
          <w:sz w:val="28"/>
          <w:szCs w:val="28"/>
        </w:rPr>
        <w:t xml:space="preserve">сельсовета </w:t>
      </w:r>
      <w:r w:rsidR="00336772" w:rsidRPr="00465626">
        <w:rPr>
          <w:b/>
          <w:bCs/>
          <w:sz w:val="28"/>
          <w:szCs w:val="28"/>
        </w:rPr>
        <w:t>постановляет:</w:t>
      </w:r>
    </w:p>
    <w:p w14:paraId="2CB2797D" w14:textId="77777777" w:rsidR="00F839DA" w:rsidRDefault="00F839DA" w:rsidP="00F839DA">
      <w:pPr>
        <w:jc w:val="both"/>
        <w:rPr>
          <w:sz w:val="28"/>
          <w:szCs w:val="28"/>
        </w:rPr>
      </w:pPr>
      <w:bookmarkStart w:id="0" w:name="sub_3"/>
      <w:r>
        <w:rPr>
          <w:sz w:val="28"/>
          <w:szCs w:val="28"/>
        </w:rPr>
        <w:t xml:space="preserve">1. Муниципальным заказчикам при планировании и осуществлении закупок подрядных работ по инженерным изысканиям и (или) по подготовке проектной документации, финансируемых с привлечением средств бюджета </w:t>
      </w:r>
      <w:proofErr w:type="spellStart"/>
      <w:r>
        <w:rPr>
          <w:sz w:val="28"/>
          <w:szCs w:val="28"/>
        </w:rPr>
        <w:t>Бессоновского</w:t>
      </w:r>
      <w:proofErr w:type="spellEnd"/>
      <w:r>
        <w:rPr>
          <w:sz w:val="28"/>
          <w:szCs w:val="28"/>
        </w:rPr>
        <w:t xml:space="preserve"> района Пензенской области (далее - закупки), обеспечить:</w:t>
      </w:r>
    </w:p>
    <w:p w14:paraId="55EB6D40" w14:textId="77777777" w:rsidR="00F839DA" w:rsidRDefault="00F839DA" w:rsidP="00F839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предоставление в государственное автономное учреждение «Управление государственной экспертизы Пензенской области» в срок до 20 числа последнего месяца каждого квартала информации об объектах капитального строительства, в отношении которых планируется закупка, с указанием наименования проектируемого объекта, сроков проведения процедуры закупки, метода определения начальной (максимальной) цены контракта, в том числе цены контракта, заключаемого с единственным поставщиком (подрядчиком, исполнителем) (далее – НМЦК), способа определения поставщика (подрядчиков, исполнителя);</w:t>
      </w:r>
    </w:p>
    <w:p w14:paraId="43CB1CF9" w14:textId="77777777" w:rsidR="00F839DA" w:rsidRDefault="00F839DA" w:rsidP="00F839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составление графиков исполнения контракта с указанием промежуточных сроков завершения подготовки каждого раздела, подраздела </w:t>
      </w:r>
      <w:r>
        <w:rPr>
          <w:sz w:val="28"/>
          <w:szCs w:val="28"/>
        </w:rPr>
        <w:lastRenderedPageBreak/>
        <w:t>проектной документации в соответствии с Положением о составе разделов проектной документации и требованиях к их содержанию, утвержденным постановлением Правительства Российской Федерации от 16.02.2008 N 87;</w:t>
      </w:r>
    </w:p>
    <w:p w14:paraId="6223456F" w14:textId="77777777" w:rsidR="00F839DA" w:rsidRDefault="00F839DA" w:rsidP="00F839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одновременное направление проектов задания на проектирование и графика исполнения контракта сразу после их составления в государственное автономное учреждение «Управление государственной экспертизы Пензенской области» для целей проверки их соответствия нормативным документам в сфере градостроительной деятельности;</w:t>
      </w:r>
    </w:p>
    <w:p w14:paraId="7E2BB060" w14:textId="77777777" w:rsidR="00F839DA" w:rsidRDefault="00F839DA" w:rsidP="00F839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определение НМЦК при осуществлении закупок проектно-сметным методом и направление смет, составленных для определения НМЦК, для проверки в государственное автономное учреждение «Управление государственной экспертизы Пензенской области». В случае отсутствия соответствующих сметных нормативов на проектные работы и (или) инженерные изыскания в федеральном реестре сметных нормативов возможно применение иных методов определения НМЦК;</w:t>
      </w:r>
    </w:p>
    <w:p w14:paraId="6D1A5925" w14:textId="77777777" w:rsidR="00F839DA" w:rsidRDefault="00F839DA" w:rsidP="00F839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включение в комиссию по осуществлению закупок государственного заказчика представителей государственного автономного учреждения «Управление государственной экспертизы Пензенской области»;</w:t>
      </w:r>
    </w:p>
    <w:p w14:paraId="26DACD77" w14:textId="77777777" w:rsidR="00F839DA" w:rsidRDefault="00F839DA" w:rsidP="00F839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поэтапный прием каждого раздела проектной документации при осуществлении контроля за ходом и качеством выполнения проектно-изыскательских работ с обязательным уведомлением государственного автономного учреждения «Управление государственной экспертизы Пензенской области».</w:t>
      </w:r>
    </w:p>
    <w:p w14:paraId="33090CCC" w14:textId="77777777" w:rsidR="00F839DA" w:rsidRDefault="00F839DA" w:rsidP="00F839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опубликовать в официальном информационном бюллетене «Вестник </w:t>
      </w:r>
      <w:proofErr w:type="spellStart"/>
      <w:r>
        <w:rPr>
          <w:sz w:val="28"/>
          <w:szCs w:val="28"/>
        </w:rPr>
        <w:t>Бессоновского</w:t>
      </w:r>
      <w:proofErr w:type="spellEnd"/>
      <w:r>
        <w:rPr>
          <w:sz w:val="28"/>
          <w:szCs w:val="28"/>
        </w:rPr>
        <w:t xml:space="preserve"> района» и разместить (опубликовать) на официальном сайте администрации </w:t>
      </w:r>
      <w:proofErr w:type="spellStart"/>
      <w:r>
        <w:rPr>
          <w:sz w:val="28"/>
          <w:szCs w:val="28"/>
        </w:rPr>
        <w:t>Бессоновского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bookmarkEnd w:id="0"/>
    <w:p w14:paraId="7D3CBB48" w14:textId="2C24DEAD" w:rsidR="00740B52" w:rsidRPr="001A683D" w:rsidRDefault="003B2568" w:rsidP="00F839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683D">
        <w:rPr>
          <w:sz w:val="28"/>
          <w:szCs w:val="28"/>
        </w:rPr>
        <w:t>2</w:t>
      </w:r>
      <w:r w:rsidR="00740B52" w:rsidRPr="001A683D">
        <w:rPr>
          <w:sz w:val="28"/>
          <w:szCs w:val="28"/>
        </w:rPr>
        <w:t xml:space="preserve">. Настоящее </w:t>
      </w:r>
      <w:r w:rsidR="00336772">
        <w:rPr>
          <w:sz w:val="28"/>
          <w:szCs w:val="28"/>
        </w:rPr>
        <w:t xml:space="preserve">постановление </w:t>
      </w:r>
      <w:r w:rsidR="00740B52" w:rsidRPr="001A683D">
        <w:rPr>
          <w:sz w:val="28"/>
          <w:szCs w:val="28"/>
        </w:rPr>
        <w:t xml:space="preserve">опубликовать в информационном бюллетене </w:t>
      </w:r>
      <w:proofErr w:type="spellStart"/>
      <w:r w:rsidR="00B44FF9">
        <w:rPr>
          <w:color w:val="FF0000"/>
          <w:sz w:val="28"/>
          <w:szCs w:val="28"/>
        </w:rPr>
        <w:t>Полеологовского</w:t>
      </w:r>
      <w:proofErr w:type="spellEnd"/>
      <w:r w:rsidR="00740B52" w:rsidRPr="00F022B4">
        <w:rPr>
          <w:color w:val="FF0000"/>
          <w:sz w:val="28"/>
          <w:szCs w:val="28"/>
        </w:rPr>
        <w:t xml:space="preserve"> сельсовета </w:t>
      </w:r>
      <w:proofErr w:type="spellStart"/>
      <w:r w:rsidR="00740B52" w:rsidRPr="001A683D">
        <w:rPr>
          <w:sz w:val="28"/>
          <w:szCs w:val="28"/>
        </w:rPr>
        <w:t>Бессоновского</w:t>
      </w:r>
      <w:proofErr w:type="spellEnd"/>
      <w:r w:rsidR="00740B52" w:rsidRPr="001A683D">
        <w:rPr>
          <w:sz w:val="28"/>
          <w:szCs w:val="28"/>
        </w:rPr>
        <w:t xml:space="preserve"> района Пензенской области «Сельские ведомости» и разместить на официальном сайте администрации Бессоновского района в разделе </w:t>
      </w:r>
      <w:r w:rsidR="00740B52" w:rsidRPr="001A683D">
        <w:rPr>
          <w:color w:val="FF0000"/>
          <w:sz w:val="28"/>
          <w:szCs w:val="28"/>
        </w:rPr>
        <w:t>«</w:t>
      </w:r>
      <w:proofErr w:type="spellStart"/>
      <w:r w:rsidR="00B44FF9">
        <w:rPr>
          <w:color w:val="FF0000"/>
          <w:sz w:val="28"/>
          <w:szCs w:val="28"/>
        </w:rPr>
        <w:t>Полеологовский</w:t>
      </w:r>
      <w:proofErr w:type="spellEnd"/>
      <w:r w:rsidR="00B44FF9">
        <w:rPr>
          <w:color w:val="FF0000"/>
          <w:sz w:val="28"/>
          <w:szCs w:val="28"/>
        </w:rPr>
        <w:t xml:space="preserve"> </w:t>
      </w:r>
      <w:r w:rsidR="00B44FF9" w:rsidRPr="001A683D">
        <w:rPr>
          <w:color w:val="FF0000"/>
          <w:sz w:val="28"/>
          <w:szCs w:val="28"/>
        </w:rPr>
        <w:t>сельсовет</w:t>
      </w:r>
      <w:r w:rsidR="00740B52" w:rsidRPr="001A683D">
        <w:rPr>
          <w:color w:val="FF0000"/>
          <w:sz w:val="28"/>
          <w:szCs w:val="28"/>
        </w:rPr>
        <w:t>»</w:t>
      </w:r>
      <w:r w:rsidR="00740B52" w:rsidRPr="001A683D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1DE9BCCF" w14:textId="77777777" w:rsidR="00740B52" w:rsidRPr="001A683D" w:rsidRDefault="003B2568" w:rsidP="00F839DA">
      <w:pPr>
        <w:ind w:firstLine="720"/>
        <w:jc w:val="both"/>
        <w:rPr>
          <w:sz w:val="28"/>
          <w:szCs w:val="28"/>
        </w:rPr>
      </w:pPr>
      <w:r w:rsidRPr="001A683D">
        <w:rPr>
          <w:sz w:val="28"/>
          <w:szCs w:val="28"/>
        </w:rPr>
        <w:t>3</w:t>
      </w:r>
      <w:r w:rsidR="00740B52" w:rsidRPr="001A683D">
        <w:rPr>
          <w:sz w:val="28"/>
          <w:szCs w:val="28"/>
        </w:rPr>
        <w:t xml:space="preserve">. </w:t>
      </w:r>
      <w:r w:rsidR="00F839DA">
        <w:rPr>
          <w:spacing w:val="-2"/>
          <w:sz w:val="28"/>
          <w:szCs w:val="28"/>
        </w:rPr>
        <w:t xml:space="preserve">Настоящее </w:t>
      </w:r>
      <w:r w:rsidR="00F839DA">
        <w:rPr>
          <w:color w:val="000000"/>
          <w:sz w:val="28"/>
          <w:szCs w:val="28"/>
          <w:shd w:val="clear" w:color="auto" w:fill="FFFFFF"/>
        </w:rPr>
        <w:t>постановление</w:t>
      </w:r>
      <w:r w:rsidR="00F839DA">
        <w:rPr>
          <w:sz w:val="28"/>
          <w:szCs w:val="28"/>
        </w:rPr>
        <w:t xml:space="preserve"> </w:t>
      </w:r>
      <w:r w:rsidR="00F839DA">
        <w:rPr>
          <w:spacing w:val="-2"/>
          <w:sz w:val="28"/>
          <w:szCs w:val="28"/>
        </w:rPr>
        <w:t xml:space="preserve">вступает в силу на следующий день </w:t>
      </w:r>
      <w:r w:rsidR="00F839DA">
        <w:rPr>
          <w:sz w:val="28"/>
          <w:szCs w:val="28"/>
        </w:rPr>
        <w:t>после дня его официального опубликования (обнародования).</w:t>
      </w:r>
    </w:p>
    <w:p w14:paraId="2AFD0A39" w14:textId="792FFA74" w:rsidR="00740B52" w:rsidRPr="001A683D" w:rsidRDefault="003B2568" w:rsidP="00EC4A3D">
      <w:pPr>
        <w:pStyle w:val="a0"/>
        <w:spacing w:before="0"/>
        <w:rPr>
          <w:sz w:val="28"/>
          <w:szCs w:val="28"/>
        </w:rPr>
      </w:pPr>
      <w:r w:rsidRPr="001A683D">
        <w:rPr>
          <w:sz w:val="28"/>
          <w:szCs w:val="28"/>
        </w:rPr>
        <w:t>4</w:t>
      </w:r>
      <w:r w:rsidR="00740B52" w:rsidRPr="001A683D">
        <w:rPr>
          <w:sz w:val="28"/>
          <w:szCs w:val="28"/>
        </w:rPr>
        <w:t xml:space="preserve">. Контроль за исполнением настоящего </w:t>
      </w:r>
      <w:r w:rsidR="00336772">
        <w:rPr>
          <w:sz w:val="28"/>
          <w:szCs w:val="28"/>
        </w:rPr>
        <w:t>постановления</w:t>
      </w:r>
      <w:r w:rsidR="00740B52" w:rsidRPr="001A683D">
        <w:rPr>
          <w:sz w:val="28"/>
          <w:szCs w:val="28"/>
        </w:rPr>
        <w:t xml:space="preserve"> возложить на </w:t>
      </w:r>
      <w:r w:rsidR="00B44FF9">
        <w:rPr>
          <w:sz w:val="28"/>
          <w:szCs w:val="28"/>
        </w:rPr>
        <w:t xml:space="preserve">главу </w:t>
      </w:r>
      <w:proofErr w:type="spellStart"/>
      <w:r w:rsidR="00B44FF9">
        <w:rPr>
          <w:sz w:val="28"/>
          <w:szCs w:val="28"/>
        </w:rPr>
        <w:t>П</w:t>
      </w:r>
      <w:r w:rsidR="00B44FF9">
        <w:rPr>
          <w:color w:val="FF0000"/>
          <w:sz w:val="28"/>
          <w:szCs w:val="28"/>
        </w:rPr>
        <w:t>олеологовского</w:t>
      </w:r>
      <w:proofErr w:type="spellEnd"/>
      <w:r w:rsidR="00740B52" w:rsidRPr="001A683D">
        <w:rPr>
          <w:sz w:val="28"/>
          <w:szCs w:val="28"/>
        </w:rPr>
        <w:t xml:space="preserve"> сельсовета </w:t>
      </w:r>
      <w:proofErr w:type="spellStart"/>
      <w:r w:rsidR="00740B52" w:rsidRPr="001A683D">
        <w:rPr>
          <w:sz w:val="28"/>
          <w:szCs w:val="28"/>
        </w:rPr>
        <w:t>Бессоновского</w:t>
      </w:r>
      <w:proofErr w:type="spellEnd"/>
      <w:r w:rsidR="00740B52" w:rsidRPr="001A683D">
        <w:rPr>
          <w:sz w:val="28"/>
          <w:szCs w:val="28"/>
        </w:rPr>
        <w:t xml:space="preserve"> района Пензенской области.</w:t>
      </w:r>
    </w:p>
    <w:p w14:paraId="487DE8F3" w14:textId="77777777" w:rsidR="0030670A" w:rsidRPr="001A683D" w:rsidRDefault="0030670A" w:rsidP="00EC4A3D">
      <w:pPr>
        <w:pStyle w:val="a0"/>
        <w:spacing w:before="0"/>
        <w:ind w:firstLine="0"/>
        <w:jc w:val="left"/>
        <w:rPr>
          <w:sz w:val="28"/>
          <w:szCs w:val="28"/>
        </w:rPr>
      </w:pPr>
    </w:p>
    <w:p w14:paraId="324E53E9" w14:textId="77777777" w:rsidR="00B44FF9" w:rsidRDefault="00B44FF9" w:rsidP="00EC4A3D">
      <w:pPr>
        <w:pStyle w:val="a0"/>
        <w:spacing w:before="0"/>
        <w:ind w:firstLine="0"/>
        <w:jc w:val="left"/>
        <w:rPr>
          <w:sz w:val="28"/>
          <w:szCs w:val="28"/>
        </w:rPr>
      </w:pPr>
    </w:p>
    <w:p w14:paraId="10E41A99" w14:textId="71A06BA4" w:rsidR="00B44FF9" w:rsidRDefault="00B44FF9" w:rsidP="00EC4A3D">
      <w:pPr>
        <w:pStyle w:val="a0"/>
        <w:spacing w:before="0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г</w:t>
      </w:r>
      <w:r w:rsidR="00BA0DA2" w:rsidRPr="001A683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A0DA2" w:rsidRPr="001A683D">
        <w:rPr>
          <w:sz w:val="28"/>
          <w:szCs w:val="28"/>
        </w:rPr>
        <w:t xml:space="preserve"> </w:t>
      </w:r>
      <w:r w:rsidR="00336772">
        <w:rPr>
          <w:sz w:val="28"/>
          <w:szCs w:val="28"/>
        </w:rPr>
        <w:t xml:space="preserve">администрации </w:t>
      </w:r>
    </w:p>
    <w:p w14:paraId="215E8D9E" w14:textId="65E2F00A" w:rsidR="00EC4A3D" w:rsidRPr="001A683D" w:rsidRDefault="00B44FF9" w:rsidP="00EC4A3D">
      <w:pPr>
        <w:pStyle w:val="a0"/>
        <w:spacing w:before="0"/>
        <w:ind w:firstLine="0"/>
        <w:jc w:val="left"/>
        <w:rPr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Полеологовского</w:t>
      </w:r>
      <w:proofErr w:type="spellEnd"/>
      <w:r w:rsidR="00740B52" w:rsidRPr="001A683D">
        <w:rPr>
          <w:sz w:val="28"/>
          <w:szCs w:val="28"/>
        </w:rPr>
        <w:t xml:space="preserve"> сельсовета</w:t>
      </w:r>
      <w:r w:rsidR="00BA0DA2" w:rsidRPr="001A6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</w:t>
      </w:r>
      <w:bookmarkStart w:id="1" w:name="_GoBack"/>
      <w:bookmarkEnd w:id="1"/>
      <w:proofErr w:type="spellStart"/>
      <w:r>
        <w:rPr>
          <w:sz w:val="28"/>
          <w:szCs w:val="28"/>
        </w:rPr>
        <w:t>Я.А.Никулина</w:t>
      </w:r>
      <w:proofErr w:type="spellEnd"/>
      <w:r>
        <w:rPr>
          <w:sz w:val="28"/>
          <w:szCs w:val="28"/>
        </w:rPr>
        <w:t xml:space="preserve"> </w:t>
      </w:r>
    </w:p>
    <w:sectPr w:rsidR="00EC4A3D" w:rsidRPr="001A683D" w:rsidSect="008313C5">
      <w:pgSz w:w="11907" w:h="16840" w:code="9"/>
      <w:pgMar w:top="993" w:right="1418" w:bottom="1134" w:left="1418" w:header="720" w:footer="720" w:gutter="0"/>
      <w:paperSrc w:first="4"/>
      <w:pgNumType w:start="1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DEA4D" w14:textId="77777777" w:rsidR="000522FF" w:rsidRDefault="000522FF">
      <w:r>
        <w:separator/>
      </w:r>
    </w:p>
  </w:endnote>
  <w:endnote w:type="continuationSeparator" w:id="0">
    <w:p w14:paraId="700210B0" w14:textId="77777777" w:rsidR="000522FF" w:rsidRDefault="0005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495CD" w14:textId="77777777" w:rsidR="000522FF" w:rsidRDefault="000522FF">
      <w:r>
        <w:separator/>
      </w:r>
    </w:p>
  </w:footnote>
  <w:footnote w:type="continuationSeparator" w:id="0">
    <w:p w14:paraId="4302CB55" w14:textId="77777777" w:rsidR="000522FF" w:rsidRDefault="00052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37458"/>
    <w:multiLevelType w:val="hybridMultilevel"/>
    <w:tmpl w:val="3D6CD2D0"/>
    <w:lvl w:ilvl="0" w:tplc="22F8EA1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8059D"/>
    <w:multiLevelType w:val="multilevel"/>
    <w:tmpl w:val="1AE4FCB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552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" w15:restartNumberingAfterBreak="0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3" w15:restartNumberingAfterBreak="0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2E86"/>
    <w:multiLevelType w:val="multilevel"/>
    <w:tmpl w:val="2EAA84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0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10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pStyle w:val="20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491F0018"/>
    <w:multiLevelType w:val="hybridMultilevel"/>
    <w:tmpl w:val="14CE7C32"/>
    <w:lvl w:ilvl="0" w:tplc="F2369B4A">
      <w:start w:val="1"/>
      <w:numFmt w:val="decimal"/>
      <w:suff w:val="nothing"/>
      <w:lvlText w:val="%1"/>
      <w:lvlJc w:val="center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45270"/>
    <w:multiLevelType w:val="hybridMultilevel"/>
    <w:tmpl w:val="DF544774"/>
    <w:lvl w:ilvl="0" w:tplc="35289E34">
      <w:start w:val="1"/>
      <w:numFmt w:val="decimal"/>
      <w:suff w:val="nothing"/>
      <w:lvlText w:val="%1"/>
      <w:lvlJc w:val="center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5258D"/>
    <w:multiLevelType w:val="multilevel"/>
    <w:tmpl w:val="29286BFA"/>
    <w:lvl w:ilvl="0">
      <w:start w:val="1"/>
      <w:numFmt w:val="none"/>
      <w:pStyle w:val="21"/>
      <w:suff w:val="space"/>
      <w:lvlText w:val=""/>
      <w:lvlJc w:val="left"/>
      <w:pPr>
        <w:ind w:left="1725" w:firstLine="0"/>
      </w:pPr>
      <w:rPr>
        <w:rFonts w:ascii="Times New Roman" w:hAnsi="Times New Roman" w:hint="default"/>
        <w:b w:val="0"/>
        <w:i w:val="0"/>
        <w:caps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1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2"/>
      <w:lvlText w:val=""/>
      <w:lvlJc w:val="left"/>
      <w:pPr>
        <w:tabs>
          <w:tab w:val="num" w:pos="1725"/>
        </w:tabs>
        <w:ind w:left="3710" w:hanging="1985"/>
      </w:pPr>
      <w:rPr>
        <w:rFonts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 w:firstLine="0"/>
      </w:pPr>
      <w:rPr>
        <w:rFonts w:hint="default"/>
      </w:rPr>
    </w:lvl>
  </w:abstractNum>
  <w:abstractNum w:abstractNumId="8" w15:restartNumberingAfterBreak="0">
    <w:nsid w:val="6100120F"/>
    <w:multiLevelType w:val="hybridMultilevel"/>
    <w:tmpl w:val="F63E731A"/>
    <w:lvl w:ilvl="0" w:tplc="59CA2E1A">
      <w:start w:val="1"/>
      <w:numFmt w:val="decimal"/>
      <w:suff w:val="nothing"/>
      <w:lvlText w:val="%1"/>
      <w:lvlJc w:val="center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410259"/>
    <w:multiLevelType w:val="hybridMultilevel"/>
    <w:tmpl w:val="3BE4E522"/>
    <w:lvl w:ilvl="0" w:tplc="7C38FA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F9F7EBE"/>
    <w:multiLevelType w:val="hybridMultilevel"/>
    <w:tmpl w:val="DF544774"/>
    <w:lvl w:ilvl="0" w:tplc="35289E34">
      <w:start w:val="1"/>
      <w:numFmt w:val="decimal"/>
      <w:suff w:val="nothing"/>
      <w:lvlText w:val="%1"/>
      <w:lvlJc w:val="center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 w15:restartNumberingAfterBreak="0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3">
      <w:start w:val="1480"/>
      <w:numFmt w:val="decimal"/>
      <w:lvlRestart w:val="2"/>
      <w:pStyle w:val="41"/>
      <w:lvlText w:val="№ %4 - 54/3  ЗС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 w:firstLine="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13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5"/>
  </w:num>
  <w:num w:numId="11">
    <w:abstractNumId w:val="11"/>
  </w:num>
  <w:num w:numId="12">
    <w:abstractNumId w:val="0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6"/>
  </w:num>
  <w:num w:numId="30">
    <w:abstractNumId w:val="4"/>
  </w:num>
  <w:num w:numId="31">
    <w:abstractNumId w:val="4"/>
  </w:num>
  <w:num w:numId="3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9E"/>
    <w:rsid w:val="00003002"/>
    <w:rsid w:val="00006C2B"/>
    <w:rsid w:val="000238BF"/>
    <w:rsid w:val="00025123"/>
    <w:rsid w:val="000452A2"/>
    <w:rsid w:val="000522FF"/>
    <w:rsid w:val="00052605"/>
    <w:rsid w:val="00054ABD"/>
    <w:rsid w:val="0005731B"/>
    <w:rsid w:val="0006308C"/>
    <w:rsid w:val="0006394D"/>
    <w:rsid w:val="000657A7"/>
    <w:rsid w:val="00067BE4"/>
    <w:rsid w:val="00070460"/>
    <w:rsid w:val="000725CF"/>
    <w:rsid w:val="00080B25"/>
    <w:rsid w:val="00081B28"/>
    <w:rsid w:val="000842F8"/>
    <w:rsid w:val="00086586"/>
    <w:rsid w:val="00087FA5"/>
    <w:rsid w:val="000923DE"/>
    <w:rsid w:val="00095BA9"/>
    <w:rsid w:val="000A10B1"/>
    <w:rsid w:val="000A38E4"/>
    <w:rsid w:val="000A430D"/>
    <w:rsid w:val="000A457F"/>
    <w:rsid w:val="000B063C"/>
    <w:rsid w:val="000B661D"/>
    <w:rsid w:val="000C0F00"/>
    <w:rsid w:val="000D00EF"/>
    <w:rsid w:val="000E241B"/>
    <w:rsid w:val="000E3207"/>
    <w:rsid w:val="000E6AEC"/>
    <w:rsid w:val="000F2499"/>
    <w:rsid w:val="000F3E96"/>
    <w:rsid w:val="000F5773"/>
    <w:rsid w:val="00101811"/>
    <w:rsid w:val="00104330"/>
    <w:rsid w:val="00104E58"/>
    <w:rsid w:val="00107F8E"/>
    <w:rsid w:val="00111751"/>
    <w:rsid w:val="00114911"/>
    <w:rsid w:val="001233B3"/>
    <w:rsid w:val="0012457C"/>
    <w:rsid w:val="00124FE3"/>
    <w:rsid w:val="0013496B"/>
    <w:rsid w:val="00135DBD"/>
    <w:rsid w:val="00150960"/>
    <w:rsid w:val="00153F26"/>
    <w:rsid w:val="00162CEE"/>
    <w:rsid w:val="00165CDD"/>
    <w:rsid w:val="00173507"/>
    <w:rsid w:val="001757DB"/>
    <w:rsid w:val="00177414"/>
    <w:rsid w:val="0018053B"/>
    <w:rsid w:val="001871F3"/>
    <w:rsid w:val="00187702"/>
    <w:rsid w:val="001928FD"/>
    <w:rsid w:val="001967E3"/>
    <w:rsid w:val="00196D9E"/>
    <w:rsid w:val="001A683D"/>
    <w:rsid w:val="001C23A5"/>
    <w:rsid w:val="001C4600"/>
    <w:rsid w:val="001C530A"/>
    <w:rsid w:val="001D6DCF"/>
    <w:rsid w:val="001E3A2E"/>
    <w:rsid w:val="001F0168"/>
    <w:rsid w:val="001F5D5D"/>
    <w:rsid w:val="00202388"/>
    <w:rsid w:val="00221E20"/>
    <w:rsid w:val="00222803"/>
    <w:rsid w:val="00233DBF"/>
    <w:rsid w:val="00234D10"/>
    <w:rsid w:val="00241746"/>
    <w:rsid w:val="00246D08"/>
    <w:rsid w:val="002506E8"/>
    <w:rsid w:val="00256E85"/>
    <w:rsid w:val="00260075"/>
    <w:rsid w:val="00261068"/>
    <w:rsid w:val="002630CC"/>
    <w:rsid w:val="00264FEB"/>
    <w:rsid w:val="002739C0"/>
    <w:rsid w:val="00284EE7"/>
    <w:rsid w:val="00297ABE"/>
    <w:rsid w:val="002A2202"/>
    <w:rsid w:val="002A3A5D"/>
    <w:rsid w:val="002B12F9"/>
    <w:rsid w:val="002B22E2"/>
    <w:rsid w:val="002B6A00"/>
    <w:rsid w:val="002B7FD8"/>
    <w:rsid w:val="002C7683"/>
    <w:rsid w:val="002C7FC6"/>
    <w:rsid w:val="002D3C84"/>
    <w:rsid w:val="002D515D"/>
    <w:rsid w:val="002E0A76"/>
    <w:rsid w:val="002E4D87"/>
    <w:rsid w:val="002E5172"/>
    <w:rsid w:val="002E65A0"/>
    <w:rsid w:val="00300062"/>
    <w:rsid w:val="00304CF3"/>
    <w:rsid w:val="0030670A"/>
    <w:rsid w:val="003070D9"/>
    <w:rsid w:val="003111A2"/>
    <w:rsid w:val="00316C7C"/>
    <w:rsid w:val="0032618D"/>
    <w:rsid w:val="0032623B"/>
    <w:rsid w:val="00336772"/>
    <w:rsid w:val="00336C60"/>
    <w:rsid w:val="00343955"/>
    <w:rsid w:val="00347CAC"/>
    <w:rsid w:val="00354066"/>
    <w:rsid w:val="003548E7"/>
    <w:rsid w:val="00360636"/>
    <w:rsid w:val="0038158F"/>
    <w:rsid w:val="00390BB7"/>
    <w:rsid w:val="00394720"/>
    <w:rsid w:val="00396D8C"/>
    <w:rsid w:val="003B0122"/>
    <w:rsid w:val="003B2568"/>
    <w:rsid w:val="003B5B80"/>
    <w:rsid w:val="003B6465"/>
    <w:rsid w:val="003C631A"/>
    <w:rsid w:val="003C6B02"/>
    <w:rsid w:val="003C7D1D"/>
    <w:rsid w:val="003D53FA"/>
    <w:rsid w:val="003D5AA6"/>
    <w:rsid w:val="003D61BF"/>
    <w:rsid w:val="003D721E"/>
    <w:rsid w:val="003E15EA"/>
    <w:rsid w:val="003F109A"/>
    <w:rsid w:val="003F1B8F"/>
    <w:rsid w:val="003F2374"/>
    <w:rsid w:val="003F2CD0"/>
    <w:rsid w:val="003F3B59"/>
    <w:rsid w:val="00401B8D"/>
    <w:rsid w:val="00403FE3"/>
    <w:rsid w:val="00404090"/>
    <w:rsid w:val="00406B56"/>
    <w:rsid w:val="00415C5E"/>
    <w:rsid w:val="004215D8"/>
    <w:rsid w:val="004222F6"/>
    <w:rsid w:val="004255D6"/>
    <w:rsid w:val="00432F57"/>
    <w:rsid w:val="0044237E"/>
    <w:rsid w:val="0044400F"/>
    <w:rsid w:val="004459E2"/>
    <w:rsid w:val="00447772"/>
    <w:rsid w:val="00460544"/>
    <w:rsid w:val="00464105"/>
    <w:rsid w:val="00466536"/>
    <w:rsid w:val="00466BDB"/>
    <w:rsid w:val="0046764F"/>
    <w:rsid w:val="004702F0"/>
    <w:rsid w:val="0047523F"/>
    <w:rsid w:val="00487ACC"/>
    <w:rsid w:val="00495816"/>
    <w:rsid w:val="004A0563"/>
    <w:rsid w:val="004A4158"/>
    <w:rsid w:val="004B1036"/>
    <w:rsid w:val="004B56C5"/>
    <w:rsid w:val="004C4407"/>
    <w:rsid w:val="004C783E"/>
    <w:rsid w:val="004E1E76"/>
    <w:rsid w:val="004E2F24"/>
    <w:rsid w:val="004F0C19"/>
    <w:rsid w:val="00523651"/>
    <w:rsid w:val="00527590"/>
    <w:rsid w:val="0053222A"/>
    <w:rsid w:val="00533731"/>
    <w:rsid w:val="00534B7E"/>
    <w:rsid w:val="0053599C"/>
    <w:rsid w:val="00540D39"/>
    <w:rsid w:val="00541F69"/>
    <w:rsid w:val="0055244A"/>
    <w:rsid w:val="0055244B"/>
    <w:rsid w:val="005555C9"/>
    <w:rsid w:val="00563006"/>
    <w:rsid w:val="005653AC"/>
    <w:rsid w:val="005661EA"/>
    <w:rsid w:val="005738FC"/>
    <w:rsid w:val="0057456C"/>
    <w:rsid w:val="00574A93"/>
    <w:rsid w:val="00582060"/>
    <w:rsid w:val="00585F8B"/>
    <w:rsid w:val="00590601"/>
    <w:rsid w:val="005914C1"/>
    <w:rsid w:val="005A529F"/>
    <w:rsid w:val="005B0B3B"/>
    <w:rsid w:val="005B29DD"/>
    <w:rsid w:val="005B54C7"/>
    <w:rsid w:val="005B77B5"/>
    <w:rsid w:val="005C6256"/>
    <w:rsid w:val="005C66CF"/>
    <w:rsid w:val="005D071C"/>
    <w:rsid w:val="005D5A16"/>
    <w:rsid w:val="005E31ED"/>
    <w:rsid w:val="005E52AC"/>
    <w:rsid w:val="005E6959"/>
    <w:rsid w:val="005E6CF7"/>
    <w:rsid w:val="005F69A8"/>
    <w:rsid w:val="00601F92"/>
    <w:rsid w:val="00603FD3"/>
    <w:rsid w:val="00614D80"/>
    <w:rsid w:val="00621652"/>
    <w:rsid w:val="00622B9D"/>
    <w:rsid w:val="00625D65"/>
    <w:rsid w:val="00630D8C"/>
    <w:rsid w:val="006325D6"/>
    <w:rsid w:val="00634634"/>
    <w:rsid w:val="006551F1"/>
    <w:rsid w:val="00655304"/>
    <w:rsid w:val="006678D3"/>
    <w:rsid w:val="00674ABD"/>
    <w:rsid w:val="0068418C"/>
    <w:rsid w:val="0069175D"/>
    <w:rsid w:val="006938A2"/>
    <w:rsid w:val="006A0F9E"/>
    <w:rsid w:val="006B6BC9"/>
    <w:rsid w:val="006D6C2E"/>
    <w:rsid w:val="006E350A"/>
    <w:rsid w:val="006E3660"/>
    <w:rsid w:val="00700EAF"/>
    <w:rsid w:val="0070215A"/>
    <w:rsid w:val="00704A88"/>
    <w:rsid w:val="0072377C"/>
    <w:rsid w:val="00726716"/>
    <w:rsid w:val="00726AFC"/>
    <w:rsid w:val="0073334A"/>
    <w:rsid w:val="007378EF"/>
    <w:rsid w:val="00737EDE"/>
    <w:rsid w:val="00740B52"/>
    <w:rsid w:val="00746742"/>
    <w:rsid w:val="007640A8"/>
    <w:rsid w:val="00767346"/>
    <w:rsid w:val="00781774"/>
    <w:rsid w:val="007925C5"/>
    <w:rsid w:val="0079709B"/>
    <w:rsid w:val="00797FC9"/>
    <w:rsid w:val="007A09B5"/>
    <w:rsid w:val="007A1EB5"/>
    <w:rsid w:val="007A242B"/>
    <w:rsid w:val="007A70F8"/>
    <w:rsid w:val="007B08A7"/>
    <w:rsid w:val="007B5771"/>
    <w:rsid w:val="007C0658"/>
    <w:rsid w:val="007C344F"/>
    <w:rsid w:val="007C3BD4"/>
    <w:rsid w:val="007C5DB0"/>
    <w:rsid w:val="007C605A"/>
    <w:rsid w:val="007D4560"/>
    <w:rsid w:val="007D5022"/>
    <w:rsid w:val="007D7C9A"/>
    <w:rsid w:val="007E6F64"/>
    <w:rsid w:val="007F14D3"/>
    <w:rsid w:val="00803C48"/>
    <w:rsid w:val="00807837"/>
    <w:rsid w:val="008121A6"/>
    <w:rsid w:val="00815690"/>
    <w:rsid w:val="00820EBF"/>
    <w:rsid w:val="00823B0D"/>
    <w:rsid w:val="00826DB6"/>
    <w:rsid w:val="00827BA3"/>
    <w:rsid w:val="008313C5"/>
    <w:rsid w:val="00833629"/>
    <w:rsid w:val="0084519E"/>
    <w:rsid w:val="00860DCF"/>
    <w:rsid w:val="00874FD7"/>
    <w:rsid w:val="00893EE6"/>
    <w:rsid w:val="008945BE"/>
    <w:rsid w:val="0089700F"/>
    <w:rsid w:val="008A155F"/>
    <w:rsid w:val="008A77B0"/>
    <w:rsid w:val="008A7D30"/>
    <w:rsid w:val="008C43F3"/>
    <w:rsid w:val="008C5B10"/>
    <w:rsid w:val="008C64B5"/>
    <w:rsid w:val="008C6A85"/>
    <w:rsid w:val="008C79C7"/>
    <w:rsid w:val="008D1BF3"/>
    <w:rsid w:val="008D33BB"/>
    <w:rsid w:val="008D5FA1"/>
    <w:rsid w:val="008D77B7"/>
    <w:rsid w:val="008E7735"/>
    <w:rsid w:val="008F292D"/>
    <w:rsid w:val="009007EE"/>
    <w:rsid w:val="0090650F"/>
    <w:rsid w:val="00913380"/>
    <w:rsid w:val="00937D44"/>
    <w:rsid w:val="0095047B"/>
    <w:rsid w:val="00950DFC"/>
    <w:rsid w:val="00962ABE"/>
    <w:rsid w:val="009658C5"/>
    <w:rsid w:val="00971B61"/>
    <w:rsid w:val="00972B87"/>
    <w:rsid w:val="00975979"/>
    <w:rsid w:val="00983108"/>
    <w:rsid w:val="00986813"/>
    <w:rsid w:val="00986A92"/>
    <w:rsid w:val="009879C9"/>
    <w:rsid w:val="00994361"/>
    <w:rsid w:val="00995A90"/>
    <w:rsid w:val="00997DA4"/>
    <w:rsid w:val="009A0CCC"/>
    <w:rsid w:val="009A7EE7"/>
    <w:rsid w:val="009B0493"/>
    <w:rsid w:val="009B3B32"/>
    <w:rsid w:val="009B7708"/>
    <w:rsid w:val="009C0BFD"/>
    <w:rsid w:val="009C58FE"/>
    <w:rsid w:val="009C72A8"/>
    <w:rsid w:val="009E23D0"/>
    <w:rsid w:val="009E251F"/>
    <w:rsid w:val="009E3958"/>
    <w:rsid w:val="009E628C"/>
    <w:rsid w:val="00A0051A"/>
    <w:rsid w:val="00A02366"/>
    <w:rsid w:val="00A03D67"/>
    <w:rsid w:val="00A05883"/>
    <w:rsid w:val="00A2225E"/>
    <w:rsid w:val="00A2556D"/>
    <w:rsid w:val="00A36D27"/>
    <w:rsid w:val="00A40348"/>
    <w:rsid w:val="00A40578"/>
    <w:rsid w:val="00A42A36"/>
    <w:rsid w:val="00A44568"/>
    <w:rsid w:val="00A520F1"/>
    <w:rsid w:val="00A549DD"/>
    <w:rsid w:val="00A55F9C"/>
    <w:rsid w:val="00A83038"/>
    <w:rsid w:val="00A84605"/>
    <w:rsid w:val="00A85A57"/>
    <w:rsid w:val="00A86C82"/>
    <w:rsid w:val="00A8744F"/>
    <w:rsid w:val="00A9166F"/>
    <w:rsid w:val="00A9628E"/>
    <w:rsid w:val="00A977DE"/>
    <w:rsid w:val="00AA1336"/>
    <w:rsid w:val="00AA1726"/>
    <w:rsid w:val="00AA1EB1"/>
    <w:rsid w:val="00AA301E"/>
    <w:rsid w:val="00AA3CF9"/>
    <w:rsid w:val="00AA4A24"/>
    <w:rsid w:val="00AC4AEF"/>
    <w:rsid w:val="00AC7153"/>
    <w:rsid w:val="00AD310F"/>
    <w:rsid w:val="00AD3333"/>
    <w:rsid w:val="00AE3243"/>
    <w:rsid w:val="00AF579F"/>
    <w:rsid w:val="00B00C09"/>
    <w:rsid w:val="00B0141C"/>
    <w:rsid w:val="00B01DC6"/>
    <w:rsid w:val="00B04E20"/>
    <w:rsid w:val="00B05A95"/>
    <w:rsid w:val="00B12169"/>
    <w:rsid w:val="00B16DD1"/>
    <w:rsid w:val="00B20F75"/>
    <w:rsid w:val="00B22EA2"/>
    <w:rsid w:val="00B30C08"/>
    <w:rsid w:val="00B40018"/>
    <w:rsid w:val="00B42D2D"/>
    <w:rsid w:val="00B44FF9"/>
    <w:rsid w:val="00B45527"/>
    <w:rsid w:val="00B50CE0"/>
    <w:rsid w:val="00B534BE"/>
    <w:rsid w:val="00B64900"/>
    <w:rsid w:val="00B66ADA"/>
    <w:rsid w:val="00B82663"/>
    <w:rsid w:val="00B84611"/>
    <w:rsid w:val="00B87C2B"/>
    <w:rsid w:val="00B95989"/>
    <w:rsid w:val="00BA0DA2"/>
    <w:rsid w:val="00BA317A"/>
    <w:rsid w:val="00BA506C"/>
    <w:rsid w:val="00BB2C43"/>
    <w:rsid w:val="00BB3082"/>
    <w:rsid w:val="00BB7953"/>
    <w:rsid w:val="00BC4F01"/>
    <w:rsid w:val="00BC5F50"/>
    <w:rsid w:val="00BD01B4"/>
    <w:rsid w:val="00BD19CB"/>
    <w:rsid w:val="00BD5B23"/>
    <w:rsid w:val="00BE6A86"/>
    <w:rsid w:val="00BF4ED9"/>
    <w:rsid w:val="00C25BA2"/>
    <w:rsid w:val="00C27A94"/>
    <w:rsid w:val="00C362C2"/>
    <w:rsid w:val="00C42537"/>
    <w:rsid w:val="00C613CE"/>
    <w:rsid w:val="00C637EF"/>
    <w:rsid w:val="00C70A09"/>
    <w:rsid w:val="00C71658"/>
    <w:rsid w:val="00C748B9"/>
    <w:rsid w:val="00C77850"/>
    <w:rsid w:val="00C77A50"/>
    <w:rsid w:val="00C92DAF"/>
    <w:rsid w:val="00CB1703"/>
    <w:rsid w:val="00CC59D8"/>
    <w:rsid w:val="00CD0C47"/>
    <w:rsid w:val="00CD70A8"/>
    <w:rsid w:val="00CE4849"/>
    <w:rsid w:val="00CF3CFA"/>
    <w:rsid w:val="00D005AB"/>
    <w:rsid w:val="00D00D83"/>
    <w:rsid w:val="00D01CF6"/>
    <w:rsid w:val="00D056DD"/>
    <w:rsid w:val="00D10B29"/>
    <w:rsid w:val="00D30CB8"/>
    <w:rsid w:val="00D37162"/>
    <w:rsid w:val="00D439D1"/>
    <w:rsid w:val="00D44867"/>
    <w:rsid w:val="00D45664"/>
    <w:rsid w:val="00D50078"/>
    <w:rsid w:val="00D541B7"/>
    <w:rsid w:val="00D54955"/>
    <w:rsid w:val="00D560C0"/>
    <w:rsid w:val="00D56990"/>
    <w:rsid w:val="00D66554"/>
    <w:rsid w:val="00D73181"/>
    <w:rsid w:val="00D772AF"/>
    <w:rsid w:val="00D91F57"/>
    <w:rsid w:val="00D92704"/>
    <w:rsid w:val="00D92D50"/>
    <w:rsid w:val="00D9319E"/>
    <w:rsid w:val="00D933D9"/>
    <w:rsid w:val="00DA5DDF"/>
    <w:rsid w:val="00DC0687"/>
    <w:rsid w:val="00DD2B36"/>
    <w:rsid w:val="00DD3A52"/>
    <w:rsid w:val="00DD3BF5"/>
    <w:rsid w:val="00DD47C8"/>
    <w:rsid w:val="00DD52CD"/>
    <w:rsid w:val="00DF02D9"/>
    <w:rsid w:val="00DF54D1"/>
    <w:rsid w:val="00DF5BEB"/>
    <w:rsid w:val="00E005CB"/>
    <w:rsid w:val="00E010BF"/>
    <w:rsid w:val="00E014C8"/>
    <w:rsid w:val="00E05929"/>
    <w:rsid w:val="00E06454"/>
    <w:rsid w:val="00E10C45"/>
    <w:rsid w:val="00E1148D"/>
    <w:rsid w:val="00E1158F"/>
    <w:rsid w:val="00E27C96"/>
    <w:rsid w:val="00E3439B"/>
    <w:rsid w:val="00E35FF5"/>
    <w:rsid w:val="00E36AC7"/>
    <w:rsid w:val="00E40803"/>
    <w:rsid w:val="00E467F7"/>
    <w:rsid w:val="00E51D68"/>
    <w:rsid w:val="00E5257F"/>
    <w:rsid w:val="00E55839"/>
    <w:rsid w:val="00E629B9"/>
    <w:rsid w:val="00E801A6"/>
    <w:rsid w:val="00E84597"/>
    <w:rsid w:val="00E848FF"/>
    <w:rsid w:val="00E84FB3"/>
    <w:rsid w:val="00EA7EB2"/>
    <w:rsid w:val="00EB164D"/>
    <w:rsid w:val="00EC0BEA"/>
    <w:rsid w:val="00EC212E"/>
    <w:rsid w:val="00EC4A3D"/>
    <w:rsid w:val="00EC57CF"/>
    <w:rsid w:val="00ED1344"/>
    <w:rsid w:val="00ED763F"/>
    <w:rsid w:val="00EE054C"/>
    <w:rsid w:val="00EE31E6"/>
    <w:rsid w:val="00EE7935"/>
    <w:rsid w:val="00EF4EBF"/>
    <w:rsid w:val="00EF55B6"/>
    <w:rsid w:val="00EF627B"/>
    <w:rsid w:val="00F01B0B"/>
    <w:rsid w:val="00F01DF3"/>
    <w:rsid w:val="00F022B4"/>
    <w:rsid w:val="00F06346"/>
    <w:rsid w:val="00F26801"/>
    <w:rsid w:val="00F336EE"/>
    <w:rsid w:val="00F375F6"/>
    <w:rsid w:val="00F47991"/>
    <w:rsid w:val="00F53C4A"/>
    <w:rsid w:val="00F63152"/>
    <w:rsid w:val="00F70943"/>
    <w:rsid w:val="00F714F4"/>
    <w:rsid w:val="00F8334A"/>
    <w:rsid w:val="00F839DA"/>
    <w:rsid w:val="00F84CB8"/>
    <w:rsid w:val="00F87B88"/>
    <w:rsid w:val="00F97CF9"/>
    <w:rsid w:val="00FA313C"/>
    <w:rsid w:val="00FA6994"/>
    <w:rsid w:val="00FA7A73"/>
    <w:rsid w:val="00FB17FB"/>
    <w:rsid w:val="00FB1D85"/>
    <w:rsid w:val="00FB2068"/>
    <w:rsid w:val="00FB5AD9"/>
    <w:rsid w:val="00FC4D9A"/>
    <w:rsid w:val="00FC6AAF"/>
    <w:rsid w:val="00FD327B"/>
    <w:rsid w:val="00FD3581"/>
    <w:rsid w:val="00FD4FC8"/>
    <w:rsid w:val="00FF6708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A01BF"/>
  <w15:docId w15:val="{98E1D5F1-4F60-411C-A5DC-6FD9AB70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284" w:firstLine="567"/>
        <w:jc w:val="center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225E"/>
    <w:rPr>
      <w:sz w:val="24"/>
    </w:rPr>
  </w:style>
  <w:style w:type="paragraph" w:styleId="1">
    <w:name w:val="heading 1"/>
    <w:basedOn w:val="a"/>
    <w:next w:val="a"/>
    <w:qFormat/>
    <w:rsid w:val="00A2225E"/>
    <w:pPr>
      <w:keepNext/>
      <w:keepLines/>
      <w:numPr>
        <w:numId w:val="7"/>
      </w:numPr>
      <w:spacing w:after="3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0"/>
    <w:qFormat/>
    <w:rsid w:val="00A2225E"/>
    <w:pPr>
      <w:keepNext/>
      <w:keepLines/>
      <w:numPr>
        <w:ilvl w:val="1"/>
        <w:numId w:val="7"/>
      </w:numPr>
      <w:spacing w:after="360"/>
      <w:outlineLvl w:val="1"/>
    </w:pPr>
    <w:rPr>
      <w:b/>
      <w:sz w:val="28"/>
    </w:rPr>
  </w:style>
  <w:style w:type="paragraph" w:styleId="30">
    <w:name w:val="heading 3"/>
    <w:basedOn w:val="a"/>
    <w:next w:val="4"/>
    <w:qFormat/>
    <w:rsid w:val="00A2225E"/>
    <w:pPr>
      <w:keepNext/>
      <w:keepLines/>
      <w:numPr>
        <w:ilvl w:val="2"/>
        <w:numId w:val="7"/>
      </w:numPr>
      <w:spacing w:before="360"/>
      <w:outlineLvl w:val="2"/>
    </w:pPr>
    <w:rPr>
      <w:b/>
      <w:sz w:val="28"/>
    </w:rPr>
  </w:style>
  <w:style w:type="paragraph" w:styleId="4">
    <w:name w:val="heading 4"/>
    <w:basedOn w:val="a"/>
    <w:next w:val="a0"/>
    <w:link w:val="42"/>
    <w:qFormat/>
    <w:rsid w:val="00A2225E"/>
    <w:pPr>
      <w:keepNext/>
      <w:keepLines/>
      <w:numPr>
        <w:ilvl w:val="3"/>
        <w:numId w:val="7"/>
      </w:numPr>
      <w:spacing w:before="240"/>
      <w:outlineLvl w:val="3"/>
    </w:pPr>
    <w:rPr>
      <w:b/>
    </w:rPr>
  </w:style>
  <w:style w:type="paragraph" w:styleId="5">
    <w:name w:val="heading 5"/>
    <w:basedOn w:val="a"/>
    <w:next w:val="a"/>
    <w:qFormat/>
    <w:rsid w:val="00A2225E"/>
    <w:pPr>
      <w:keepNext/>
      <w:numPr>
        <w:ilvl w:val="4"/>
        <w:numId w:val="7"/>
      </w:numPr>
      <w:spacing w:before="240" w:after="60"/>
      <w:ind w:right="284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2225E"/>
    <w:pPr>
      <w:keepNext/>
      <w:spacing w:before="240" w:after="6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2225E"/>
    <w:pPr>
      <w:keepNext/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A2225E"/>
    <w:pPr>
      <w:spacing w:after="240" w:line="240" w:lineRule="exact"/>
      <w:ind w:left="4536"/>
      <w:outlineLvl w:val="7"/>
    </w:pPr>
  </w:style>
  <w:style w:type="paragraph" w:styleId="9">
    <w:name w:val="heading 9"/>
    <w:basedOn w:val="a"/>
    <w:next w:val="5"/>
    <w:qFormat/>
    <w:rsid w:val="00A2225E"/>
    <w:pPr>
      <w:keepNext/>
      <w:keepLines/>
      <w:numPr>
        <w:ilvl w:val="8"/>
        <w:numId w:val="2"/>
      </w:numPr>
      <w:spacing w:after="120" w:line="240" w:lineRule="exact"/>
      <w:jc w:val="right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A2225E"/>
    <w:pPr>
      <w:spacing w:before="120"/>
      <w:jc w:val="both"/>
    </w:pPr>
  </w:style>
  <w:style w:type="paragraph" w:styleId="a5">
    <w:name w:val="header"/>
    <w:basedOn w:val="a"/>
    <w:link w:val="a6"/>
    <w:rsid w:val="00A2225E"/>
    <w:pPr>
      <w:tabs>
        <w:tab w:val="center" w:pos="4536"/>
        <w:tab w:val="right" w:pos="9072"/>
      </w:tabs>
    </w:pPr>
  </w:style>
  <w:style w:type="paragraph" w:styleId="a7">
    <w:name w:val="footer"/>
    <w:basedOn w:val="a"/>
    <w:rsid w:val="00A2225E"/>
    <w:pPr>
      <w:tabs>
        <w:tab w:val="center" w:pos="4536"/>
        <w:tab w:val="right" w:pos="9072"/>
      </w:tabs>
    </w:pPr>
  </w:style>
  <w:style w:type="paragraph" w:styleId="a8">
    <w:name w:val="Body Text Indent"/>
    <w:basedOn w:val="a"/>
    <w:link w:val="a9"/>
    <w:rsid w:val="00A2225E"/>
    <w:pPr>
      <w:spacing w:before="60"/>
      <w:ind w:left="284" w:firstLine="284"/>
      <w:jc w:val="both"/>
    </w:pPr>
  </w:style>
  <w:style w:type="paragraph" w:styleId="aa">
    <w:name w:val="Signature"/>
    <w:basedOn w:val="a"/>
    <w:next w:val="a"/>
    <w:link w:val="ab"/>
    <w:rsid w:val="00A2225E"/>
    <w:pPr>
      <w:tabs>
        <w:tab w:val="left" w:pos="6237"/>
      </w:tabs>
      <w:spacing w:before="600"/>
      <w:ind w:left="1276"/>
    </w:pPr>
  </w:style>
  <w:style w:type="paragraph" w:customStyle="1" w:styleId="10">
    <w:name w:val="Стиль1"/>
    <w:basedOn w:val="a"/>
    <w:qFormat/>
    <w:rsid w:val="00A2225E"/>
    <w:pPr>
      <w:numPr>
        <w:ilvl w:val="5"/>
        <w:numId w:val="7"/>
      </w:numPr>
      <w:autoSpaceDE w:val="0"/>
      <w:autoSpaceDN w:val="0"/>
      <w:adjustRightInd w:val="0"/>
      <w:spacing w:before="120"/>
      <w:jc w:val="both"/>
      <w:outlineLvl w:val="5"/>
    </w:pPr>
  </w:style>
  <w:style w:type="paragraph" w:customStyle="1" w:styleId="20">
    <w:name w:val="Стиль2"/>
    <w:basedOn w:val="10"/>
    <w:qFormat/>
    <w:rsid w:val="00A2225E"/>
    <w:pPr>
      <w:numPr>
        <w:ilvl w:val="6"/>
      </w:numPr>
      <w:spacing w:before="60"/>
      <w:outlineLvl w:val="6"/>
    </w:pPr>
  </w:style>
  <w:style w:type="paragraph" w:styleId="ac">
    <w:name w:val="table of figures"/>
    <w:basedOn w:val="a"/>
    <w:next w:val="a"/>
    <w:semiHidden/>
    <w:rsid w:val="00A2225E"/>
    <w:pPr>
      <w:ind w:left="480" w:hanging="480"/>
    </w:pPr>
  </w:style>
  <w:style w:type="paragraph" w:customStyle="1" w:styleId="3">
    <w:name w:val="Стиль3"/>
    <w:basedOn w:val="a"/>
    <w:rsid w:val="00A2225E"/>
    <w:pPr>
      <w:numPr>
        <w:numId w:val="6"/>
      </w:numPr>
      <w:tabs>
        <w:tab w:val="clear" w:pos="851"/>
        <w:tab w:val="num" w:pos="360"/>
      </w:tabs>
      <w:ind w:left="-284" w:firstLine="567"/>
      <w:jc w:val="both"/>
    </w:pPr>
  </w:style>
  <w:style w:type="paragraph" w:customStyle="1" w:styleId="40">
    <w:name w:val="Стиль4"/>
    <w:basedOn w:val="a"/>
    <w:qFormat/>
    <w:rsid w:val="00A2225E"/>
    <w:pPr>
      <w:numPr>
        <w:ilvl w:val="7"/>
        <w:numId w:val="7"/>
      </w:numPr>
      <w:jc w:val="both"/>
    </w:pPr>
  </w:style>
  <w:style w:type="character" w:styleId="ad">
    <w:name w:val="page number"/>
    <w:basedOn w:val="a1"/>
    <w:rsid w:val="00A2225E"/>
  </w:style>
  <w:style w:type="character" w:styleId="ae">
    <w:name w:val="Hyperlink"/>
    <w:basedOn w:val="a1"/>
    <w:rsid w:val="00A2225E"/>
    <w:rPr>
      <w:color w:val="0000FF"/>
      <w:u w:val="single"/>
    </w:rPr>
  </w:style>
  <w:style w:type="paragraph" w:customStyle="1" w:styleId="0">
    <w:name w:val="Заголовок 0"/>
    <w:basedOn w:val="a"/>
    <w:rsid w:val="00A2225E"/>
    <w:pPr>
      <w:spacing w:before="1440"/>
    </w:pPr>
    <w:rPr>
      <w:rFonts w:ascii="Arial" w:hAnsi="Arial" w:cs="Arial"/>
      <w:sz w:val="40"/>
      <w:szCs w:val="40"/>
    </w:rPr>
  </w:style>
  <w:style w:type="paragraph" w:styleId="11">
    <w:name w:val="toc 1"/>
    <w:basedOn w:val="a"/>
    <w:autoRedefine/>
    <w:rsid w:val="00A2225E"/>
    <w:pPr>
      <w:keepNext/>
      <w:tabs>
        <w:tab w:val="right" w:leader="dot" w:pos="9072"/>
      </w:tabs>
      <w:spacing w:before="240"/>
    </w:pPr>
    <w:rPr>
      <w:caps/>
      <w:noProof/>
      <w:szCs w:val="24"/>
    </w:rPr>
  </w:style>
  <w:style w:type="paragraph" w:styleId="21">
    <w:name w:val="toc 2"/>
    <w:basedOn w:val="a"/>
    <w:next w:val="a"/>
    <w:autoRedefine/>
    <w:rsid w:val="00A2225E"/>
    <w:pPr>
      <w:keepLines/>
      <w:numPr>
        <w:numId w:val="4"/>
      </w:numPr>
      <w:tabs>
        <w:tab w:val="right" w:leader="dot" w:pos="9072"/>
      </w:tabs>
      <w:spacing w:before="60"/>
      <w:ind w:right="567"/>
    </w:pPr>
    <w:rPr>
      <w:szCs w:val="24"/>
    </w:rPr>
  </w:style>
  <w:style w:type="paragraph" w:styleId="31">
    <w:name w:val="toc 3"/>
    <w:basedOn w:val="a"/>
    <w:next w:val="a"/>
    <w:autoRedefine/>
    <w:rsid w:val="00A2225E"/>
    <w:pPr>
      <w:keepLines/>
      <w:numPr>
        <w:ilvl w:val="2"/>
        <w:numId w:val="4"/>
      </w:numPr>
      <w:tabs>
        <w:tab w:val="left" w:pos="1995"/>
        <w:tab w:val="right" w:leader="dot" w:pos="9072"/>
      </w:tabs>
      <w:spacing w:before="60"/>
      <w:ind w:right="567"/>
    </w:pPr>
    <w:rPr>
      <w:noProof/>
      <w:szCs w:val="24"/>
    </w:rPr>
  </w:style>
  <w:style w:type="paragraph" w:styleId="41">
    <w:name w:val="toc 4"/>
    <w:basedOn w:val="a"/>
    <w:next w:val="a"/>
    <w:autoRedefine/>
    <w:rsid w:val="00A2225E"/>
    <w:pPr>
      <w:keepLines/>
      <w:numPr>
        <w:ilvl w:val="3"/>
        <w:numId w:val="5"/>
      </w:numPr>
      <w:tabs>
        <w:tab w:val="left" w:pos="1985"/>
        <w:tab w:val="right" w:leader="dot" w:pos="9072"/>
      </w:tabs>
      <w:spacing w:before="60"/>
      <w:ind w:right="567"/>
    </w:pPr>
  </w:style>
  <w:style w:type="paragraph" w:styleId="50">
    <w:name w:val="toc 5"/>
    <w:basedOn w:val="a"/>
    <w:next w:val="a"/>
    <w:autoRedefine/>
    <w:rsid w:val="00A2225E"/>
    <w:pPr>
      <w:keepLines/>
      <w:tabs>
        <w:tab w:val="right" w:leader="dot" w:pos="9072"/>
      </w:tabs>
      <w:spacing w:before="60"/>
      <w:ind w:right="567"/>
    </w:pPr>
  </w:style>
  <w:style w:type="paragraph" w:styleId="af">
    <w:name w:val="Balloon Text"/>
    <w:basedOn w:val="a"/>
    <w:link w:val="af0"/>
    <w:rsid w:val="00A2225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A2225E"/>
    <w:rPr>
      <w:rFonts w:ascii="Tahoma" w:hAnsi="Tahoma" w:cs="Tahoma"/>
      <w:sz w:val="16"/>
      <w:szCs w:val="16"/>
    </w:rPr>
  </w:style>
  <w:style w:type="character" w:customStyle="1" w:styleId="ab">
    <w:name w:val="Подпись Знак"/>
    <w:link w:val="aa"/>
    <w:rsid w:val="00A2225E"/>
    <w:rPr>
      <w:sz w:val="24"/>
    </w:rPr>
  </w:style>
  <w:style w:type="paragraph" w:customStyle="1" w:styleId="110">
    <w:name w:val="Стиль11"/>
    <w:basedOn w:val="a"/>
    <w:rsid w:val="00300062"/>
    <w:pPr>
      <w:tabs>
        <w:tab w:val="num" w:pos="0"/>
      </w:tabs>
      <w:spacing w:before="120"/>
      <w:ind w:left="360" w:hanging="360"/>
      <w:jc w:val="both"/>
      <w:outlineLvl w:val="0"/>
    </w:pPr>
  </w:style>
  <w:style w:type="paragraph" w:customStyle="1" w:styleId="61">
    <w:name w:val="Заголовок 6_1"/>
    <w:basedOn w:val="a"/>
    <w:rsid w:val="00300062"/>
    <w:pPr>
      <w:keepNext/>
      <w:spacing w:before="240"/>
      <w:ind w:left="1134" w:hanging="567"/>
    </w:pPr>
    <w:rPr>
      <w:b/>
      <w:szCs w:val="24"/>
    </w:rPr>
  </w:style>
  <w:style w:type="character" w:customStyle="1" w:styleId="70">
    <w:name w:val="Заголовок 7 Знак"/>
    <w:link w:val="7"/>
    <w:rsid w:val="00300062"/>
    <w:rPr>
      <w:rFonts w:ascii="Arial" w:hAnsi="Arial"/>
      <w:sz w:val="24"/>
    </w:rPr>
  </w:style>
  <w:style w:type="paragraph" w:customStyle="1" w:styleId="12">
    <w:name w:val="Мой Заголовок 1"/>
    <w:basedOn w:val="a"/>
    <w:next w:val="a"/>
    <w:autoRedefine/>
    <w:rsid w:val="00300062"/>
    <w:pPr>
      <w:keepNext/>
      <w:spacing w:after="360"/>
    </w:pPr>
    <w:rPr>
      <w:rFonts w:ascii="Arial" w:hAnsi="Arial"/>
      <w:b/>
      <w:sz w:val="32"/>
      <w:szCs w:val="32"/>
    </w:rPr>
  </w:style>
  <w:style w:type="paragraph" w:customStyle="1" w:styleId="22">
    <w:name w:val="Мой Заголовок 2"/>
    <w:basedOn w:val="a"/>
    <w:next w:val="a"/>
    <w:autoRedefine/>
    <w:rsid w:val="00300062"/>
    <w:pPr>
      <w:keepNext/>
      <w:spacing w:after="360"/>
    </w:pPr>
    <w:rPr>
      <w:rFonts w:ascii="Arial" w:hAnsi="Arial"/>
      <w:b/>
      <w:sz w:val="32"/>
      <w:szCs w:val="32"/>
    </w:rPr>
  </w:style>
  <w:style w:type="character" w:customStyle="1" w:styleId="a6">
    <w:name w:val="Верхний колонтитул Знак"/>
    <w:link w:val="a5"/>
    <w:rsid w:val="00300062"/>
    <w:rPr>
      <w:sz w:val="24"/>
    </w:rPr>
  </w:style>
  <w:style w:type="character" w:customStyle="1" w:styleId="a4">
    <w:name w:val="Основной текст Знак"/>
    <w:link w:val="a0"/>
    <w:rsid w:val="00300062"/>
    <w:rPr>
      <w:sz w:val="24"/>
    </w:rPr>
  </w:style>
  <w:style w:type="character" w:customStyle="1" w:styleId="42">
    <w:name w:val="Заголовок 4 Знак"/>
    <w:link w:val="4"/>
    <w:rsid w:val="00300062"/>
    <w:rPr>
      <w:b/>
      <w:sz w:val="24"/>
    </w:rPr>
  </w:style>
  <w:style w:type="paragraph" w:customStyle="1" w:styleId="ConsPlusNonformat">
    <w:name w:val="ConsPlusNonformat"/>
    <w:rsid w:val="0030006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styleId="af1">
    <w:name w:val="Table Grid"/>
    <w:basedOn w:val="a2"/>
    <w:rsid w:val="0030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link w:val="a8"/>
    <w:rsid w:val="00300062"/>
    <w:rPr>
      <w:sz w:val="24"/>
    </w:rPr>
  </w:style>
  <w:style w:type="character" w:styleId="af2">
    <w:name w:val="annotation reference"/>
    <w:rsid w:val="00300062"/>
    <w:rPr>
      <w:sz w:val="16"/>
      <w:szCs w:val="16"/>
    </w:rPr>
  </w:style>
  <w:style w:type="paragraph" w:styleId="af3">
    <w:name w:val="annotation text"/>
    <w:basedOn w:val="a"/>
    <w:link w:val="af4"/>
    <w:rsid w:val="00300062"/>
    <w:rPr>
      <w:sz w:val="20"/>
    </w:rPr>
  </w:style>
  <w:style w:type="character" w:customStyle="1" w:styleId="af4">
    <w:name w:val="Текст примечания Знак"/>
    <w:basedOn w:val="a1"/>
    <w:link w:val="af3"/>
    <w:rsid w:val="00300062"/>
  </w:style>
  <w:style w:type="paragraph" w:styleId="af5">
    <w:name w:val="annotation subject"/>
    <w:basedOn w:val="af3"/>
    <w:next w:val="af3"/>
    <w:link w:val="af6"/>
    <w:rsid w:val="00300062"/>
    <w:rPr>
      <w:b/>
      <w:bCs/>
      <w:lang w:val="x-none" w:eastAsia="x-none"/>
    </w:rPr>
  </w:style>
  <w:style w:type="character" w:customStyle="1" w:styleId="af6">
    <w:name w:val="Тема примечания Знак"/>
    <w:basedOn w:val="af4"/>
    <w:link w:val="af5"/>
    <w:rsid w:val="00300062"/>
    <w:rPr>
      <w:b/>
      <w:bCs/>
      <w:lang w:val="x-none" w:eastAsia="x-none"/>
    </w:rPr>
  </w:style>
  <w:style w:type="paragraph" w:styleId="af7">
    <w:name w:val="footnote text"/>
    <w:basedOn w:val="a"/>
    <w:link w:val="af8"/>
    <w:rsid w:val="00300062"/>
    <w:rPr>
      <w:sz w:val="20"/>
    </w:rPr>
  </w:style>
  <w:style w:type="character" w:customStyle="1" w:styleId="af8">
    <w:name w:val="Текст сноски Знак"/>
    <w:basedOn w:val="a1"/>
    <w:link w:val="af7"/>
    <w:rsid w:val="00300062"/>
  </w:style>
  <w:style w:type="character" w:styleId="af9">
    <w:name w:val="footnote reference"/>
    <w:rsid w:val="00300062"/>
    <w:rPr>
      <w:vertAlign w:val="superscript"/>
    </w:rPr>
  </w:style>
  <w:style w:type="character" w:customStyle="1" w:styleId="80">
    <w:name w:val="Заголовок 8 Знак"/>
    <w:basedOn w:val="a1"/>
    <w:link w:val="8"/>
    <w:rsid w:val="00FB2068"/>
    <w:rPr>
      <w:sz w:val="24"/>
    </w:rPr>
  </w:style>
  <w:style w:type="paragraph" w:styleId="afa">
    <w:name w:val="Normal (Web)"/>
    <w:basedOn w:val="a"/>
    <w:uiPriority w:val="99"/>
    <w:unhideWhenUsed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character" w:customStyle="1" w:styleId="13">
    <w:name w:val="Гиперссылка1"/>
    <w:basedOn w:val="a1"/>
    <w:rsid w:val="008313C5"/>
  </w:style>
  <w:style w:type="paragraph" w:customStyle="1" w:styleId="consplusnormal0">
    <w:name w:val="consplusnormal0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listparagraph0">
    <w:name w:val="listparagraph0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normalweb">
    <w:name w:val="normalweb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htmlpreformatted">
    <w:name w:val="htmlpreformatted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character" w:customStyle="1" w:styleId="100">
    <w:name w:val="10"/>
    <w:basedOn w:val="a1"/>
    <w:rsid w:val="008313C5"/>
  </w:style>
  <w:style w:type="paragraph" w:customStyle="1" w:styleId="consplustitle">
    <w:name w:val="consplustitle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consplusnonformat0">
    <w:name w:val="consplusnonformat0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ConsPlusTitle0">
    <w:name w:val="ConsPlusTitle"/>
    <w:rsid w:val="00B50CE0"/>
    <w:pPr>
      <w:widowControl w:val="0"/>
      <w:autoSpaceDE w:val="0"/>
      <w:autoSpaceDN w:val="0"/>
      <w:adjustRightInd w:val="0"/>
      <w:ind w:left="0" w:firstLine="0"/>
      <w:jc w:val="left"/>
    </w:pPr>
    <w:rPr>
      <w:b/>
      <w:bCs/>
      <w:sz w:val="24"/>
      <w:szCs w:val="24"/>
    </w:rPr>
  </w:style>
  <w:style w:type="paragraph" w:customStyle="1" w:styleId="consplusnormal">
    <w:name w:val="consplusnormal"/>
    <w:basedOn w:val="a"/>
    <w:rsid w:val="00FF6708"/>
    <w:pPr>
      <w:spacing w:before="100" w:beforeAutospacing="1" w:after="100" w:afterAutospacing="1"/>
      <w:ind w:left="0" w:firstLine="0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emplate_ZS\_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D7AA2-B654-408A-BE7F-91788CB9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_Закон</Template>
  <TotalTime>5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SOBRANIE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Брагина Ирина Ивановна</dc:creator>
  <dc:description>Принят_x000d_
Подписан</dc:description>
  <cp:lastModifiedBy>2025</cp:lastModifiedBy>
  <cp:revision>2</cp:revision>
  <cp:lastPrinted>2025-05-05T09:58:00Z</cp:lastPrinted>
  <dcterms:created xsi:type="dcterms:W3CDTF">2025-07-04T11:43:00Z</dcterms:created>
  <dcterms:modified xsi:type="dcterms:W3CDTF">2025-07-04T11:43:00Z</dcterms:modified>
</cp:coreProperties>
</file>